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5B7" w:rsidRDefault="005465B7"/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40"/>
        <w:gridCol w:w="4103"/>
        <w:gridCol w:w="1940"/>
        <w:gridCol w:w="77"/>
      </w:tblGrid>
      <w:tr w:rsidR="005465B7" w:rsidRPr="00E81F44" w:rsidTr="00E74183">
        <w:trPr>
          <w:trHeight w:val="3550"/>
        </w:trPr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5465B7" w:rsidRPr="000D2FBB" w:rsidRDefault="005465B7" w:rsidP="0032052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D2FBB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</w:t>
            </w:r>
          </w:p>
          <w:p w:rsidR="005465B7" w:rsidRPr="000D2FBB" w:rsidRDefault="005465B7" w:rsidP="000D2FBB">
            <w:pPr>
              <w:shd w:val="clear" w:color="auto" w:fill="FFFFFF"/>
              <w:tabs>
                <w:tab w:val="center" w:pos="4677"/>
              </w:tabs>
              <w:spacing w:line="312" w:lineRule="atLeas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0D2FBB">
              <w:rPr>
                <w:rFonts w:ascii="Times New Roman" w:hAnsi="Times New Roman"/>
                <w:b/>
                <w:sz w:val="28"/>
                <w:szCs w:val="28"/>
              </w:rPr>
              <w:t>СОБРАНИЕ ДЕПУТАТОВ ШЕПТУХОВСКОГО СЕЛЬСОВЕТА</w:t>
            </w:r>
          </w:p>
          <w:p w:rsidR="005465B7" w:rsidRPr="000D2FBB" w:rsidRDefault="005465B7" w:rsidP="000D2F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2FBB">
              <w:rPr>
                <w:rFonts w:ascii="Times New Roman" w:hAnsi="Times New Roman"/>
                <w:b/>
                <w:sz w:val="28"/>
                <w:szCs w:val="28"/>
              </w:rPr>
              <w:t>КОРЕНЕВСКОГО РАЙОНА КУРСКОЙ ОБЛАСТИ</w:t>
            </w:r>
          </w:p>
          <w:p w:rsidR="005465B7" w:rsidRPr="000D2FBB" w:rsidRDefault="005465B7" w:rsidP="000D2F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2FBB">
              <w:rPr>
                <w:rFonts w:ascii="Times New Roman" w:hAnsi="Times New Roman"/>
                <w:b/>
                <w:sz w:val="28"/>
                <w:szCs w:val="28"/>
              </w:rPr>
              <w:t>РЕШЕНИЕ</w:t>
            </w:r>
          </w:p>
          <w:p w:rsidR="005465B7" w:rsidRPr="000D2FBB" w:rsidRDefault="005465B7" w:rsidP="000D2F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 «16» января  2020</w:t>
            </w:r>
            <w:r w:rsidRPr="000D2FBB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№  1</w:t>
            </w:r>
          </w:p>
          <w:p w:rsidR="005465B7" w:rsidRPr="000D2FBB" w:rsidRDefault="005465B7" w:rsidP="000D2FBB">
            <w:pPr>
              <w:shd w:val="clear" w:color="auto" w:fill="FFFFFF"/>
              <w:tabs>
                <w:tab w:val="center" w:pos="4677"/>
              </w:tabs>
              <w:spacing w:line="312" w:lineRule="atLeast"/>
              <w:jc w:val="center"/>
              <w:textAlignment w:val="baseline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О внесении изменений и дополнений в решение Собрания депутатов Шептуховского сельсовета Кореневского района от 17.12.2019 № 21 </w:t>
            </w:r>
            <w:r w:rsidRPr="000D2FBB">
              <w:rPr>
                <w:rFonts w:ascii="Times New Roman" w:hAnsi="Times New Roman"/>
                <w:b/>
                <w:sz w:val="32"/>
                <w:szCs w:val="32"/>
              </w:rPr>
              <w:t>«О  бюджете Шептуховского сельсовета                                                                 Кореневского района Курской области  на                                                                           2020 год и плановый период 2021 и 2022 годов»</w:t>
            </w:r>
          </w:p>
          <w:p w:rsidR="005465B7" w:rsidRPr="00E81F44" w:rsidRDefault="005465B7" w:rsidP="00C41B48">
            <w:pPr>
              <w:shd w:val="clear" w:color="auto" w:fill="FFFFFF"/>
              <w:tabs>
                <w:tab w:val="center" w:pos="4677"/>
              </w:tabs>
              <w:spacing w:after="0" w:line="312" w:lineRule="atLeast"/>
              <w:ind w:firstLine="851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465B7" w:rsidRPr="00E81F44" w:rsidRDefault="005465B7" w:rsidP="00320523">
            <w:pPr>
              <w:shd w:val="clear" w:color="auto" w:fill="FFFFFF"/>
              <w:tabs>
                <w:tab w:val="center" w:pos="4677"/>
              </w:tabs>
              <w:spacing w:after="0" w:line="312" w:lineRule="atLeast"/>
              <w:ind w:firstLine="851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Собрание депутатов Шептуховского сельсовета Кореневского района Курской области РЕШИЛО:</w:t>
            </w:r>
          </w:p>
          <w:p w:rsidR="005465B7" w:rsidRDefault="005465B7" w:rsidP="00320523">
            <w:pPr>
              <w:shd w:val="clear" w:color="auto" w:fill="FFFFFF"/>
              <w:tabs>
                <w:tab w:val="center" w:pos="4677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1F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Внести в решение Собрания депутатов Шептуховского сельсовета от 17.12.2019 № 21 «О бюджете Шептуховского сельсовета Кореневского района Курской области на 2020 год и плановый период 2021 и 2022 годов» следующие изменения:</w:t>
            </w:r>
          </w:p>
          <w:p w:rsidR="005465B7" w:rsidRPr="00A331C1" w:rsidRDefault="005465B7" w:rsidP="009B3897">
            <w:pPr>
              <w:shd w:val="clear" w:color="auto" w:fill="FFFFFF"/>
              <w:tabs>
                <w:tab w:val="center" w:pos="4677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1.1 С</w:t>
            </w:r>
            <w:r w:rsidRPr="00A331C1">
              <w:rPr>
                <w:rFonts w:ascii="Times New Roman" w:hAnsi="Times New Roman"/>
                <w:sz w:val="28"/>
                <w:szCs w:val="28"/>
              </w:rPr>
              <w:t>татью 1 изложить в следующей редакции:</w:t>
            </w:r>
          </w:p>
          <w:p w:rsidR="005465B7" w:rsidRPr="00375668" w:rsidRDefault="005465B7" w:rsidP="00A331C1">
            <w:pPr>
              <w:shd w:val="clear" w:color="auto" w:fill="FFFFFF"/>
              <w:tabs>
                <w:tab w:val="center" w:pos="4677"/>
              </w:tabs>
              <w:spacing w:after="0" w:line="240" w:lineRule="auto"/>
              <w:ind w:firstLine="851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75668">
              <w:rPr>
                <w:rFonts w:ascii="Times New Roman" w:hAnsi="Times New Roman"/>
                <w:sz w:val="28"/>
                <w:szCs w:val="28"/>
              </w:rPr>
              <w:t>«Статья 1.Основные характеристики бюджета Шептуховского сельсовета на 2020 год и плановый период 2021 и 2022 годов.</w:t>
            </w:r>
          </w:p>
          <w:p w:rsidR="005465B7" w:rsidRPr="00375668" w:rsidRDefault="005465B7" w:rsidP="00A331C1">
            <w:pPr>
              <w:shd w:val="clear" w:color="auto" w:fill="FFFFFF"/>
              <w:tabs>
                <w:tab w:val="center" w:pos="4677"/>
              </w:tabs>
              <w:spacing w:after="0" w:line="240" w:lineRule="auto"/>
              <w:ind w:firstLine="851"/>
              <w:jc w:val="both"/>
              <w:textAlignment w:val="baseline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75668">
              <w:rPr>
                <w:rFonts w:ascii="Times New Roman" w:hAnsi="Times New Roman"/>
                <w:sz w:val="28"/>
                <w:szCs w:val="28"/>
              </w:rPr>
              <w:t xml:space="preserve">« 1. Утвердить основные характеристики местного бюджета на 2020 год: прогнозируемый общий объем доходов местного бюджета в сумме </w:t>
            </w:r>
            <w:r>
              <w:rPr>
                <w:rFonts w:ascii="Times New Roman" w:hAnsi="Times New Roman"/>
                <w:sz w:val="28"/>
                <w:szCs w:val="28"/>
              </w:rPr>
              <w:t>4 236 232,43</w:t>
            </w:r>
            <w:r w:rsidRPr="0037566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375668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5465B7" w:rsidRPr="00375668" w:rsidRDefault="005465B7" w:rsidP="00A331C1">
            <w:pPr>
              <w:shd w:val="clear" w:color="auto" w:fill="FFFFFF"/>
              <w:tabs>
                <w:tab w:val="center" w:pos="4677"/>
              </w:tabs>
              <w:spacing w:after="0" w:line="240" w:lineRule="auto"/>
              <w:ind w:firstLine="851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75668">
              <w:rPr>
                <w:rFonts w:ascii="Times New Roman" w:hAnsi="Times New Roman"/>
                <w:sz w:val="28"/>
                <w:szCs w:val="28"/>
              </w:rPr>
              <w:t xml:space="preserve">общий объем расходов местного бюджета в сумме </w:t>
            </w:r>
            <w:r>
              <w:rPr>
                <w:rFonts w:ascii="Times New Roman" w:hAnsi="Times New Roman"/>
                <w:sz w:val="28"/>
                <w:szCs w:val="28"/>
              </w:rPr>
              <w:t>4 992 036,02</w:t>
            </w:r>
            <w:r w:rsidRPr="00B741C0">
              <w:rPr>
                <w:rFonts w:ascii="Times New Roman" w:hAnsi="Times New Roman"/>
                <w:sz w:val="28"/>
                <w:szCs w:val="28"/>
              </w:rPr>
              <w:t xml:space="preserve"> рублей</w:t>
            </w:r>
            <w:r w:rsidRPr="0037566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465B7" w:rsidRDefault="005465B7" w:rsidP="00A331C1">
            <w:pPr>
              <w:shd w:val="clear" w:color="auto" w:fill="FFFFFF"/>
              <w:tabs>
                <w:tab w:val="center" w:pos="4677"/>
              </w:tabs>
              <w:spacing w:after="0" w:line="240" w:lineRule="auto"/>
              <w:ind w:firstLine="851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75668">
              <w:rPr>
                <w:rFonts w:ascii="Times New Roman" w:hAnsi="Times New Roman"/>
                <w:sz w:val="28"/>
                <w:szCs w:val="28"/>
              </w:rPr>
              <w:t xml:space="preserve">дефицит местного бюджета на 2020 год в </w:t>
            </w:r>
            <w:r w:rsidRPr="00B741C0">
              <w:rPr>
                <w:rFonts w:ascii="Times New Roman" w:hAnsi="Times New Roman"/>
                <w:sz w:val="28"/>
                <w:szCs w:val="28"/>
              </w:rPr>
              <w:t xml:space="preserve">сумме </w:t>
            </w:r>
            <w:r>
              <w:rPr>
                <w:rFonts w:ascii="Times New Roman" w:hAnsi="Times New Roman"/>
                <w:sz w:val="28"/>
                <w:szCs w:val="28"/>
              </w:rPr>
              <w:t>755 803,59</w:t>
            </w:r>
            <w:r w:rsidRPr="00B741C0">
              <w:rPr>
                <w:rFonts w:ascii="Times New Roman" w:hAnsi="Times New Roman"/>
                <w:sz w:val="28"/>
                <w:szCs w:val="28"/>
              </w:rPr>
              <w:t xml:space="preserve"> рублей</w:t>
            </w:r>
            <w:r w:rsidRPr="0037566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465B7" w:rsidRDefault="005465B7" w:rsidP="002B298F">
            <w:pPr>
              <w:shd w:val="clear" w:color="auto" w:fill="FFFFFF"/>
              <w:tabs>
                <w:tab w:val="center" w:pos="4677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Пункт 5 статьи 6 изложить в следующей редакции:</w:t>
            </w:r>
          </w:p>
          <w:p w:rsidR="005465B7" w:rsidRDefault="005465B7" w:rsidP="002B298F">
            <w:pPr>
              <w:shd w:val="clear" w:color="auto" w:fill="FFFFFF"/>
              <w:tabs>
                <w:tab w:val="center" w:pos="4677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«Утвердить объем межбюджетных трансфертов, предоставляемых бюджету муниципального района:</w:t>
            </w:r>
          </w:p>
          <w:p w:rsidR="005465B7" w:rsidRDefault="005465B7" w:rsidP="002B298F">
            <w:pPr>
              <w:shd w:val="clear" w:color="auto" w:fill="FFFFFF"/>
              <w:tabs>
                <w:tab w:val="center" w:pos="4677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 2020 году в сумме 1 000 рублей;</w:t>
            </w:r>
          </w:p>
          <w:p w:rsidR="005465B7" w:rsidRDefault="005465B7" w:rsidP="002B298F">
            <w:pPr>
              <w:shd w:val="clear" w:color="auto" w:fill="FFFFFF"/>
              <w:tabs>
                <w:tab w:val="center" w:pos="4677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 2021 году 0,00 рублей;</w:t>
            </w:r>
          </w:p>
          <w:p w:rsidR="005465B7" w:rsidRDefault="005465B7" w:rsidP="002B298F">
            <w:pPr>
              <w:shd w:val="clear" w:color="auto" w:fill="FFFFFF"/>
              <w:tabs>
                <w:tab w:val="center" w:pos="4677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 2022 году 0,00 рублей.».  </w:t>
            </w:r>
          </w:p>
          <w:p w:rsidR="005465B7" w:rsidRPr="00E81F44" w:rsidRDefault="005465B7" w:rsidP="009B3897">
            <w:pPr>
              <w:shd w:val="clear" w:color="auto" w:fill="FFFFFF"/>
              <w:tabs>
                <w:tab w:val="center" w:pos="4677"/>
              </w:tabs>
              <w:spacing w:after="0" w:line="312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C7103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E75F16">
              <w:rPr>
                <w:rFonts w:ascii="Times New Roman" w:hAnsi="Times New Roman"/>
                <w:sz w:val="28"/>
                <w:szCs w:val="28"/>
                <w:lang w:eastAsia="ru-RU"/>
              </w:rPr>
              <w:t>Пункт 2 статьи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8</w:t>
            </w:r>
            <w:r w:rsidRPr="00E75F1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изложить в новой редакции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5465B7" w:rsidRPr="00375668" w:rsidRDefault="005465B7" w:rsidP="00C71F1C">
            <w:pPr>
              <w:pStyle w:val="NormalWeb"/>
              <w:shd w:val="clear" w:color="auto" w:fill="FFFFFF"/>
              <w:spacing w:before="0" w:beforeAutospacing="0" w:after="0" w:afterAutospacing="0"/>
              <w:ind w:firstLine="851"/>
              <w:jc w:val="both"/>
              <w:textAlignment w:val="baseline"/>
              <w:rPr>
                <w:sz w:val="28"/>
                <w:szCs w:val="28"/>
              </w:rPr>
            </w:pPr>
            <w:r w:rsidRPr="00E81F4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08316E">
              <w:rPr>
                <w:sz w:val="28"/>
                <w:szCs w:val="28"/>
              </w:rPr>
              <w:t>Устано</w:t>
            </w:r>
            <w:r>
              <w:rPr>
                <w:sz w:val="28"/>
                <w:szCs w:val="28"/>
              </w:rPr>
              <w:t>вить, что с 1 апреля</w:t>
            </w:r>
            <w:r w:rsidRPr="0008316E">
              <w:rPr>
                <w:sz w:val="28"/>
                <w:szCs w:val="28"/>
              </w:rPr>
              <w:t xml:space="preserve"> 2020 года размер денежного вознаграждения лиц, замещающих муниципальные должности </w:t>
            </w:r>
            <w:r>
              <w:rPr>
                <w:sz w:val="28"/>
                <w:szCs w:val="28"/>
              </w:rPr>
              <w:t xml:space="preserve">Шептуховского сельсовета </w:t>
            </w:r>
            <w:r w:rsidRPr="0008316E">
              <w:rPr>
                <w:sz w:val="28"/>
                <w:szCs w:val="28"/>
              </w:rPr>
              <w:t>Кореневского района Курской области, окладов месячного денежного содержания муниципальных служащих</w:t>
            </w:r>
            <w:r>
              <w:rPr>
                <w:sz w:val="28"/>
                <w:szCs w:val="28"/>
              </w:rPr>
              <w:t xml:space="preserve"> Шептуховского сельсовета</w:t>
            </w:r>
            <w:r w:rsidRPr="0008316E">
              <w:rPr>
                <w:sz w:val="28"/>
                <w:szCs w:val="28"/>
              </w:rPr>
              <w:t xml:space="preserve"> Кореневского района Курской области, а также месячных должностных окладов работников, замещающих должности, не являющиеся должностями муниципальной службы, индексируется на 1,03.</w:t>
            </w:r>
            <w:r>
              <w:rPr>
                <w:sz w:val="28"/>
                <w:szCs w:val="28"/>
              </w:rPr>
              <w:t>»</w:t>
            </w:r>
          </w:p>
          <w:p w:rsidR="005465B7" w:rsidRPr="00E81F44" w:rsidRDefault="005465B7" w:rsidP="00320523">
            <w:pPr>
              <w:shd w:val="clear" w:color="auto" w:fill="FFFFFF"/>
              <w:tabs>
                <w:tab w:val="center" w:pos="4677"/>
              </w:tabs>
              <w:spacing w:after="0" w:line="312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Pr="00C7103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E75F16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ункт 1</w:t>
            </w:r>
            <w:r w:rsidRPr="00E75F1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статьи 9 изложить в новой редакции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5465B7" w:rsidRDefault="005465B7" w:rsidP="00E75F16">
            <w:pPr>
              <w:shd w:val="clear" w:color="auto" w:fill="FFFFFF"/>
              <w:tabs>
                <w:tab w:val="center" w:pos="4677"/>
              </w:tabs>
              <w:spacing w:after="0" w:line="312" w:lineRule="atLeast"/>
              <w:ind w:firstLine="851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«Объем муниципального долга при осуществлении муниципальных заимствований не должен превышать следующие значения: </w:t>
            </w:r>
          </w:p>
          <w:p w:rsidR="005465B7" w:rsidRDefault="005465B7" w:rsidP="00E75F16">
            <w:pPr>
              <w:shd w:val="clear" w:color="auto" w:fill="FFFFFF"/>
              <w:tabs>
                <w:tab w:val="center" w:pos="4677"/>
              </w:tabs>
              <w:spacing w:after="0" w:line="312" w:lineRule="atLeast"/>
              <w:ind w:firstLine="851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Pr="00E81F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2020 год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E81F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</w:t>
            </w:r>
            <w:r w:rsidRPr="00E81F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884 465  рублей;  </w:t>
            </w:r>
          </w:p>
          <w:p w:rsidR="005465B7" w:rsidRDefault="005465B7" w:rsidP="00E75F16">
            <w:pPr>
              <w:shd w:val="clear" w:color="auto" w:fill="FFFFFF"/>
              <w:tabs>
                <w:tab w:val="center" w:pos="4677"/>
              </w:tabs>
              <w:spacing w:after="0" w:line="312" w:lineRule="atLeast"/>
              <w:ind w:firstLine="851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 2021 году до</w:t>
            </w:r>
            <w:r w:rsidRPr="00E81F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868 145 рублей; </w:t>
            </w:r>
          </w:p>
          <w:p w:rsidR="005465B7" w:rsidRPr="00375668" w:rsidRDefault="005465B7" w:rsidP="00C71F1C">
            <w:pPr>
              <w:shd w:val="clear" w:color="auto" w:fill="FFFFFF"/>
              <w:tabs>
                <w:tab w:val="center" w:pos="4677"/>
              </w:tabs>
              <w:spacing w:after="0" w:line="312" w:lineRule="atLeast"/>
              <w:ind w:firstLine="851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 2022 году до 871 410 рублей.</w:t>
            </w:r>
          </w:p>
          <w:p w:rsidR="005465B7" w:rsidRPr="00375668" w:rsidRDefault="005465B7" w:rsidP="00320523">
            <w:pPr>
              <w:shd w:val="clear" w:color="auto" w:fill="FFFFFF"/>
              <w:tabs>
                <w:tab w:val="center" w:pos="4677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375668">
              <w:rPr>
                <w:rFonts w:ascii="Times New Roman" w:hAnsi="Times New Roman"/>
                <w:sz w:val="28"/>
                <w:szCs w:val="28"/>
              </w:rPr>
              <w:t xml:space="preserve">.Приложение № 1,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3, </w:t>
            </w:r>
            <w:r w:rsidRPr="00375668">
              <w:rPr>
                <w:rFonts w:ascii="Times New Roman" w:hAnsi="Times New Roman"/>
                <w:sz w:val="28"/>
                <w:szCs w:val="28"/>
              </w:rPr>
              <w:t>5,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6,</w:t>
            </w:r>
            <w:r w:rsidRPr="00375668">
              <w:rPr>
                <w:rFonts w:ascii="Times New Roman" w:hAnsi="Times New Roman"/>
                <w:sz w:val="28"/>
                <w:szCs w:val="28"/>
              </w:rPr>
              <w:t xml:space="preserve"> 7,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8,</w:t>
            </w:r>
            <w:r w:rsidRPr="00375668">
              <w:rPr>
                <w:rFonts w:ascii="Times New Roman" w:hAnsi="Times New Roman"/>
                <w:sz w:val="28"/>
                <w:szCs w:val="28"/>
              </w:rPr>
              <w:t xml:space="preserve"> 9, 11, 13</w:t>
            </w:r>
            <w:r>
              <w:rPr>
                <w:rFonts w:ascii="Times New Roman" w:hAnsi="Times New Roman"/>
                <w:sz w:val="28"/>
                <w:szCs w:val="28"/>
              </w:rPr>
              <w:t>, 14, 15, 16</w:t>
            </w:r>
            <w:r w:rsidRPr="00375668">
              <w:rPr>
                <w:rFonts w:ascii="Times New Roman" w:hAnsi="Times New Roman"/>
                <w:sz w:val="28"/>
                <w:szCs w:val="28"/>
              </w:rPr>
              <w:t xml:space="preserve"> изложить в новой редакции.</w:t>
            </w:r>
          </w:p>
          <w:p w:rsidR="005465B7" w:rsidRPr="00E81F44" w:rsidRDefault="005465B7" w:rsidP="00320523">
            <w:pPr>
              <w:shd w:val="clear" w:color="auto" w:fill="FFFFFF"/>
              <w:tabs>
                <w:tab w:val="center" w:pos="4677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375668">
              <w:rPr>
                <w:rFonts w:ascii="Times New Roman" w:hAnsi="Times New Roman"/>
                <w:sz w:val="28"/>
                <w:szCs w:val="28"/>
              </w:rPr>
              <w:t>. настоящее Решение вступает в силу с момента его официальног</w:t>
            </w:r>
            <w:r>
              <w:rPr>
                <w:rFonts w:ascii="Times New Roman" w:hAnsi="Times New Roman"/>
                <w:sz w:val="28"/>
                <w:szCs w:val="28"/>
              </w:rPr>
              <w:t>о опубликования (обнародования).</w:t>
            </w:r>
          </w:p>
          <w:p w:rsidR="005465B7" w:rsidRDefault="005465B7" w:rsidP="00E41BAB">
            <w:pPr>
              <w:shd w:val="clear" w:color="auto" w:fill="FFFFFF"/>
              <w:tabs>
                <w:tab w:val="center" w:pos="4677"/>
              </w:tabs>
              <w:spacing w:after="0" w:line="312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465B7" w:rsidRPr="00E81F44" w:rsidRDefault="005465B7" w:rsidP="00E41BAB">
            <w:pPr>
              <w:shd w:val="clear" w:color="auto" w:fill="FFFFFF"/>
              <w:tabs>
                <w:tab w:val="center" w:pos="4677"/>
              </w:tabs>
              <w:spacing w:after="0" w:line="312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465B7" w:rsidRPr="00E81F44" w:rsidRDefault="005465B7" w:rsidP="00E41BAB">
            <w:pPr>
              <w:shd w:val="clear" w:color="auto" w:fill="FFFFFF"/>
              <w:tabs>
                <w:tab w:val="center" w:pos="4677"/>
              </w:tabs>
              <w:spacing w:after="0" w:line="312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1F44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Собрания депутатов</w:t>
            </w:r>
          </w:p>
          <w:p w:rsidR="005465B7" w:rsidRPr="00E81F44" w:rsidRDefault="005465B7" w:rsidP="00E41BAB">
            <w:pPr>
              <w:shd w:val="clear" w:color="auto" w:fill="FFFFFF"/>
              <w:tabs>
                <w:tab w:val="center" w:pos="4677"/>
              </w:tabs>
              <w:spacing w:after="0" w:line="312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1F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Шептуховского сельсовета: </w:t>
            </w:r>
            <w:r w:rsidRPr="00E81F44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  <w:t xml:space="preserve">                      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</w:t>
            </w:r>
            <w:r w:rsidRPr="00E81F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А.А.Мазурова</w:t>
            </w:r>
          </w:p>
          <w:p w:rsidR="005465B7" w:rsidRPr="00E81F44" w:rsidRDefault="005465B7" w:rsidP="00E41BAB">
            <w:pPr>
              <w:shd w:val="clear" w:color="auto" w:fill="FFFFFF"/>
              <w:tabs>
                <w:tab w:val="center" w:pos="4677"/>
              </w:tabs>
              <w:spacing w:after="0" w:line="312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465B7" w:rsidRPr="00E81F44" w:rsidRDefault="005465B7" w:rsidP="00E41BAB">
            <w:pPr>
              <w:shd w:val="clear" w:color="auto" w:fill="FFFFFF"/>
              <w:tabs>
                <w:tab w:val="center" w:pos="4677"/>
              </w:tabs>
              <w:spacing w:after="0" w:line="312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1F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Глава Шептуховского сельсовета:             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</w:t>
            </w:r>
            <w:r w:rsidRPr="00E81F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Е.В.Бабкина </w:t>
            </w:r>
          </w:p>
          <w:p w:rsidR="005465B7" w:rsidRDefault="005465B7" w:rsidP="00E41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Default="005465B7" w:rsidP="00E41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Default="005465B7" w:rsidP="00E41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Default="005465B7" w:rsidP="00E41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Default="005465B7" w:rsidP="00E41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Default="005465B7" w:rsidP="00E41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Default="005465B7" w:rsidP="00E41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Default="005465B7" w:rsidP="00E41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Default="005465B7" w:rsidP="00E41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Default="005465B7" w:rsidP="00E41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Default="005465B7" w:rsidP="00E41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Default="005465B7" w:rsidP="00E41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Default="005465B7" w:rsidP="00E41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Default="005465B7" w:rsidP="00E41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Default="005465B7" w:rsidP="00E41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Default="005465B7" w:rsidP="00E41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Default="005465B7" w:rsidP="00E41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Default="005465B7" w:rsidP="00E41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Default="005465B7" w:rsidP="00E41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Default="005465B7" w:rsidP="00E41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Default="005465B7" w:rsidP="00E41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Default="005465B7" w:rsidP="00E41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Default="005465B7" w:rsidP="00E41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Default="005465B7" w:rsidP="00E41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Default="005465B7" w:rsidP="00E41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Default="005465B7" w:rsidP="00E41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Default="005465B7" w:rsidP="00E41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Default="005465B7" w:rsidP="00E41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Default="005465B7" w:rsidP="00E41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Default="005465B7" w:rsidP="00E41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Default="005465B7" w:rsidP="00E41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Default="005465B7" w:rsidP="00E41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Default="005465B7" w:rsidP="00E41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Default="005465B7" w:rsidP="00E41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Default="005465B7" w:rsidP="00E41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Default="005465B7" w:rsidP="00E41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Default="005465B7" w:rsidP="00E41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Default="005465B7" w:rsidP="00E41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Default="005465B7" w:rsidP="00E41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Default="005465B7" w:rsidP="00E41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Default="005465B7" w:rsidP="00E41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Default="005465B7" w:rsidP="00E41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Pr="00F455BF" w:rsidRDefault="005465B7" w:rsidP="00375668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  <w:r w:rsidRPr="00F455BF">
              <w:rPr>
                <w:sz w:val="22"/>
                <w:szCs w:val="22"/>
              </w:rPr>
              <w:t>Приложение № 1</w:t>
            </w:r>
          </w:p>
          <w:p w:rsidR="005465B7" w:rsidRPr="00C6760C" w:rsidRDefault="005465B7" w:rsidP="00375668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C6760C">
              <w:rPr>
                <w:sz w:val="22"/>
                <w:szCs w:val="22"/>
              </w:rPr>
              <w:t xml:space="preserve">  к  решению собрания депутатов Шептуховского сельсовета Кореневского района Курской области </w:t>
            </w:r>
            <w:r>
              <w:rPr>
                <w:sz w:val="22"/>
                <w:szCs w:val="22"/>
              </w:rPr>
              <w:t>от 17.12.2019г № 21</w:t>
            </w:r>
            <w:r w:rsidRPr="00C6760C">
              <w:rPr>
                <w:sz w:val="22"/>
                <w:szCs w:val="22"/>
              </w:rPr>
              <w:t xml:space="preserve"> «О бюджете Шептуховского сельсовета Кореневского района Курской области </w:t>
            </w:r>
            <w:r>
              <w:rPr>
                <w:sz w:val="22"/>
                <w:szCs w:val="22"/>
              </w:rPr>
              <w:t xml:space="preserve">на 2020 </w:t>
            </w:r>
            <w:r w:rsidRPr="00C6760C">
              <w:rPr>
                <w:sz w:val="22"/>
                <w:szCs w:val="22"/>
              </w:rPr>
              <w:t xml:space="preserve">год  и </w:t>
            </w:r>
            <w:r>
              <w:rPr>
                <w:sz w:val="22"/>
                <w:szCs w:val="22"/>
              </w:rPr>
              <w:t>плановый период 2021 и 2022</w:t>
            </w:r>
            <w:r w:rsidRPr="00C6760C">
              <w:rPr>
                <w:sz w:val="22"/>
                <w:szCs w:val="22"/>
              </w:rPr>
              <w:t xml:space="preserve"> годов »</w:t>
            </w:r>
          </w:p>
          <w:p w:rsidR="005465B7" w:rsidRPr="00D109EE" w:rsidRDefault="005465B7" w:rsidP="00375668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  <w:r w:rsidRPr="00D109EE">
              <w:rPr>
                <w:sz w:val="22"/>
                <w:szCs w:val="22"/>
              </w:rPr>
              <w:t xml:space="preserve"> (в редакции от  </w:t>
            </w:r>
            <w:r>
              <w:rPr>
                <w:sz w:val="22"/>
                <w:szCs w:val="22"/>
              </w:rPr>
              <w:t>16.01.2020г № 1</w:t>
            </w:r>
            <w:r w:rsidRPr="00D109EE">
              <w:rPr>
                <w:sz w:val="22"/>
                <w:szCs w:val="22"/>
              </w:rPr>
              <w:t>)</w:t>
            </w:r>
          </w:p>
          <w:p w:rsidR="005465B7" w:rsidRPr="00C018BD" w:rsidRDefault="005465B7" w:rsidP="00E74183">
            <w:pPr>
              <w:spacing w:after="0" w:line="240" w:lineRule="auto"/>
              <w:ind w:left="60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8BD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5465B7" w:rsidRPr="00E81F44" w:rsidRDefault="005465B7" w:rsidP="00E41BA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465B7" w:rsidRPr="00E81F44" w:rsidRDefault="005465B7" w:rsidP="00E41BAB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81F44">
              <w:rPr>
                <w:rFonts w:ascii="Times New Roman" w:hAnsi="Times New Roman"/>
                <w:b/>
                <w:bCs/>
                <w:sz w:val="28"/>
                <w:szCs w:val="28"/>
              </w:rPr>
              <w:t>Источники внутреннего финансирования дефицита</w:t>
            </w:r>
          </w:p>
          <w:p w:rsidR="005465B7" w:rsidRPr="00E81F44" w:rsidRDefault="005465B7" w:rsidP="00E41BA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F44">
              <w:rPr>
                <w:rFonts w:ascii="Times New Roman" w:hAnsi="Times New Roman"/>
                <w:b/>
                <w:bCs/>
                <w:sz w:val="28"/>
                <w:szCs w:val="28"/>
              </w:rPr>
              <w:t>бюджета Шептуховского сельсовета Кореневского района Курской области на 2020 год</w:t>
            </w:r>
          </w:p>
        </w:tc>
      </w:tr>
      <w:tr w:rsidR="005465B7" w:rsidRPr="00E81F44" w:rsidTr="00E74183">
        <w:trPr>
          <w:gridAfter w:val="1"/>
          <w:wAfter w:w="77" w:type="dxa"/>
          <w:trHeight w:val="1080"/>
        </w:trPr>
        <w:tc>
          <w:tcPr>
            <w:tcW w:w="4140" w:type="dxa"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18BD">
              <w:rPr>
                <w:rFonts w:ascii="Times New Roman" w:hAnsi="Times New Roman"/>
                <w:b/>
                <w:bCs/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4103" w:type="dxa"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18B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940" w:type="dxa"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18BD">
              <w:rPr>
                <w:rFonts w:ascii="Times New Roman" w:hAnsi="Times New Roman"/>
                <w:b/>
                <w:bCs/>
                <w:sz w:val="24"/>
                <w:szCs w:val="24"/>
              </w:rPr>
              <w:t>Сумма на 2020 год</w:t>
            </w:r>
          </w:p>
        </w:tc>
      </w:tr>
      <w:tr w:rsidR="005465B7" w:rsidRPr="00E81F44" w:rsidTr="00E74183">
        <w:trPr>
          <w:gridAfter w:val="1"/>
          <w:wAfter w:w="77" w:type="dxa"/>
          <w:trHeight w:val="1035"/>
        </w:trPr>
        <w:tc>
          <w:tcPr>
            <w:tcW w:w="4140" w:type="dxa"/>
            <w:noWrap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18BD">
              <w:rPr>
                <w:rFonts w:ascii="Times New Roman" w:hAnsi="Times New Roman"/>
                <w:b/>
                <w:bCs/>
                <w:sz w:val="24"/>
                <w:szCs w:val="24"/>
              </w:rPr>
              <w:t>000 01  00  00  00  00  0000  000</w:t>
            </w:r>
          </w:p>
        </w:tc>
        <w:tc>
          <w:tcPr>
            <w:tcW w:w="4103" w:type="dxa"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18BD">
              <w:rPr>
                <w:rFonts w:ascii="Times New Roman" w:hAnsi="Times New Roman"/>
                <w:b/>
                <w:bCs/>
                <w:sz w:val="24"/>
                <w:szCs w:val="24"/>
              </w:rPr>
              <w:t>Источники внутреннего финансирования дефицитов бюджета</w:t>
            </w:r>
          </w:p>
        </w:tc>
        <w:tc>
          <w:tcPr>
            <w:tcW w:w="1940" w:type="dxa"/>
            <w:noWrap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755 803,59</w:t>
            </w:r>
          </w:p>
        </w:tc>
      </w:tr>
      <w:tr w:rsidR="005465B7" w:rsidRPr="00E81F44" w:rsidTr="00E74183">
        <w:trPr>
          <w:gridAfter w:val="1"/>
          <w:wAfter w:w="77" w:type="dxa"/>
          <w:trHeight w:val="1035"/>
        </w:trPr>
        <w:tc>
          <w:tcPr>
            <w:tcW w:w="4140" w:type="dxa"/>
            <w:noWrap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000 </w:t>
            </w:r>
            <w:r w:rsidRPr="007A1E88">
              <w:rPr>
                <w:rFonts w:ascii="Arial" w:hAnsi="Arial" w:cs="Arial"/>
              </w:rPr>
              <w:t>01  03  00  00  00  0000  000</w:t>
            </w:r>
          </w:p>
        </w:tc>
        <w:tc>
          <w:tcPr>
            <w:tcW w:w="4103" w:type="dxa"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1E88">
              <w:rPr>
                <w:rFonts w:ascii="Arial" w:hAnsi="Arial" w:cs="Arial"/>
              </w:rPr>
              <w:t>Бюджетные кредиты от других бюджетов бюджетной  системы Российской Федерации</w:t>
            </w:r>
          </w:p>
        </w:tc>
        <w:tc>
          <w:tcPr>
            <w:tcW w:w="1940" w:type="dxa"/>
            <w:noWrap/>
          </w:tcPr>
          <w:p w:rsidR="005465B7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5465B7" w:rsidRPr="00E81F44" w:rsidTr="00E74183">
        <w:trPr>
          <w:gridAfter w:val="1"/>
          <w:wAfter w:w="77" w:type="dxa"/>
          <w:trHeight w:val="1035"/>
        </w:trPr>
        <w:tc>
          <w:tcPr>
            <w:tcW w:w="4140" w:type="dxa"/>
            <w:noWrap/>
          </w:tcPr>
          <w:p w:rsidR="005465B7" w:rsidRPr="007A1E88" w:rsidRDefault="005465B7" w:rsidP="00B74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000 </w:t>
            </w:r>
            <w:r w:rsidRPr="007A1E88">
              <w:rPr>
                <w:rFonts w:ascii="Arial" w:hAnsi="Arial" w:cs="Arial"/>
              </w:rPr>
              <w:t>01  03  01  00  00  0000  000</w:t>
            </w:r>
          </w:p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03" w:type="dxa"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1E88">
              <w:rPr>
                <w:rFonts w:ascii="Arial" w:hAnsi="Arial" w:cs="Arial"/>
              </w:rPr>
              <w:t>Бюджетные кредиты от других бюджетов бюджетной  системы Российской Федерации в валюте Российской Федерации</w:t>
            </w:r>
          </w:p>
        </w:tc>
        <w:tc>
          <w:tcPr>
            <w:tcW w:w="1940" w:type="dxa"/>
            <w:noWrap/>
          </w:tcPr>
          <w:p w:rsidR="005465B7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5465B7" w:rsidRPr="00E81F44" w:rsidTr="00E74183">
        <w:trPr>
          <w:gridAfter w:val="1"/>
          <w:wAfter w:w="77" w:type="dxa"/>
          <w:trHeight w:val="1035"/>
        </w:trPr>
        <w:tc>
          <w:tcPr>
            <w:tcW w:w="4140" w:type="dxa"/>
            <w:noWrap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000 </w:t>
            </w:r>
            <w:r w:rsidRPr="007A1E88">
              <w:rPr>
                <w:rFonts w:ascii="Arial" w:hAnsi="Arial" w:cs="Arial"/>
              </w:rPr>
              <w:t>01  03  01  00  00  0000  700</w:t>
            </w:r>
          </w:p>
        </w:tc>
        <w:tc>
          <w:tcPr>
            <w:tcW w:w="4103" w:type="dxa"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1E88">
              <w:rPr>
                <w:rFonts w:ascii="Arial" w:hAnsi="Arial" w:cs="Arial"/>
              </w:rPr>
              <w:t>Получение бюджетных кредитов от других  бюджетов бюджетной системы Российской  Федерации в валюте Российской Федерации</w:t>
            </w:r>
          </w:p>
        </w:tc>
        <w:tc>
          <w:tcPr>
            <w:tcW w:w="1940" w:type="dxa"/>
            <w:noWrap/>
          </w:tcPr>
          <w:p w:rsidR="005465B7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176 893,00</w:t>
            </w:r>
          </w:p>
        </w:tc>
      </w:tr>
      <w:tr w:rsidR="005465B7" w:rsidRPr="00E81F44" w:rsidTr="00E74183">
        <w:trPr>
          <w:gridAfter w:val="1"/>
          <w:wAfter w:w="77" w:type="dxa"/>
          <w:trHeight w:val="1035"/>
        </w:trPr>
        <w:tc>
          <w:tcPr>
            <w:tcW w:w="4140" w:type="dxa"/>
            <w:noWrap/>
          </w:tcPr>
          <w:p w:rsidR="005465B7" w:rsidRDefault="005465B7" w:rsidP="00E41BA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000 </w:t>
            </w:r>
            <w:r w:rsidRPr="007A1E88">
              <w:rPr>
                <w:rFonts w:ascii="Arial" w:hAnsi="Arial" w:cs="Arial"/>
              </w:rPr>
              <w:t>01  03  01  00  10  0000  710</w:t>
            </w:r>
          </w:p>
        </w:tc>
        <w:tc>
          <w:tcPr>
            <w:tcW w:w="4103" w:type="dxa"/>
          </w:tcPr>
          <w:p w:rsidR="005465B7" w:rsidRPr="007A1E88" w:rsidRDefault="005465B7" w:rsidP="00E41BAB">
            <w:pPr>
              <w:spacing w:after="0" w:line="240" w:lineRule="auto"/>
              <w:rPr>
                <w:rFonts w:ascii="Arial" w:hAnsi="Arial" w:cs="Arial"/>
              </w:rPr>
            </w:pPr>
            <w:r w:rsidRPr="007A1E88">
              <w:rPr>
                <w:rFonts w:ascii="Arial" w:hAnsi="Arial" w:cs="Arial"/>
              </w:rPr>
              <w:t>Получение кредитов от других бюджетов  бюджетной системы Российской Федерации  бюджетами поселений в валюте  Российской Федерации</w:t>
            </w:r>
          </w:p>
        </w:tc>
        <w:tc>
          <w:tcPr>
            <w:tcW w:w="1940" w:type="dxa"/>
            <w:noWrap/>
          </w:tcPr>
          <w:p w:rsidR="005465B7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176 893,00</w:t>
            </w:r>
          </w:p>
        </w:tc>
      </w:tr>
      <w:tr w:rsidR="005465B7" w:rsidRPr="00E81F44" w:rsidTr="00E74183">
        <w:trPr>
          <w:gridAfter w:val="1"/>
          <w:wAfter w:w="77" w:type="dxa"/>
          <w:trHeight w:val="1035"/>
        </w:trPr>
        <w:tc>
          <w:tcPr>
            <w:tcW w:w="4140" w:type="dxa"/>
            <w:noWrap/>
          </w:tcPr>
          <w:p w:rsidR="005465B7" w:rsidRDefault="005465B7" w:rsidP="00E41BAB">
            <w:pPr>
              <w:spacing w:after="0" w:line="240" w:lineRule="auto"/>
              <w:rPr>
                <w:rFonts w:ascii="Arial" w:hAnsi="Arial" w:cs="Arial"/>
              </w:rPr>
            </w:pPr>
            <w:r w:rsidRPr="007A1E88">
              <w:rPr>
                <w:rFonts w:ascii="Arial" w:hAnsi="Arial" w:cs="Arial"/>
              </w:rPr>
              <w:t>01  03 01  00 00 0000 800</w:t>
            </w:r>
          </w:p>
        </w:tc>
        <w:tc>
          <w:tcPr>
            <w:tcW w:w="4103" w:type="dxa"/>
          </w:tcPr>
          <w:p w:rsidR="005465B7" w:rsidRPr="007A1E88" w:rsidRDefault="005465B7" w:rsidP="00E41BAB">
            <w:pPr>
              <w:spacing w:after="0" w:line="240" w:lineRule="auto"/>
              <w:rPr>
                <w:rFonts w:ascii="Arial" w:hAnsi="Arial" w:cs="Arial"/>
              </w:rPr>
            </w:pPr>
            <w:r w:rsidRPr="007A1E88">
              <w:rPr>
                <w:rFonts w:ascii="Arial" w:hAnsi="Arial" w:cs="Arial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40" w:type="dxa"/>
            <w:noWrap/>
          </w:tcPr>
          <w:p w:rsidR="005465B7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-176 893,00</w:t>
            </w:r>
          </w:p>
        </w:tc>
      </w:tr>
      <w:tr w:rsidR="005465B7" w:rsidRPr="00E81F44" w:rsidTr="00E74183">
        <w:trPr>
          <w:gridAfter w:val="1"/>
          <w:wAfter w:w="77" w:type="dxa"/>
          <w:trHeight w:val="1035"/>
        </w:trPr>
        <w:tc>
          <w:tcPr>
            <w:tcW w:w="4140" w:type="dxa"/>
            <w:noWrap/>
          </w:tcPr>
          <w:p w:rsidR="005465B7" w:rsidRPr="007A1E88" w:rsidRDefault="005465B7" w:rsidP="00E41BAB">
            <w:pPr>
              <w:spacing w:after="0" w:line="240" w:lineRule="auto"/>
              <w:rPr>
                <w:rFonts w:ascii="Arial" w:hAnsi="Arial" w:cs="Arial"/>
              </w:rPr>
            </w:pPr>
            <w:r w:rsidRPr="007A1E88">
              <w:rPr>
                <w:rFonts w:ascii="Arial" w:hAnsi="Arial" w:cs="Arial"/>
              </w:rPr>
              <w:t>01  03 01  00 00 0000 810</w:t>
            </w:r>
          </w:p>
        </w:tc>
        <w:tc>
          <w:tcPr>
            <w:tcW w:w="4103" w:type="dxa"/>
          </w:tcPr>
          <w:p w:rsidR="005465B7" w:rsidRPr="007A1E88" w:rsidRDefault="005465B7" w:rsidP="00E41BAB">
            <w:pPr>
              <w:spacing w:after="0" w:line="240" w:lineRule="auto"/>
              <w:rPr>
                <w:rFonts w:ascii="Arial" w:hAnsi="Arial" w:cs="Arial"/>
              </w:rPr>
            </w:pPr>
            <w:r w:rsidRPr="007A1E88">
              <w:rPr>
                <w:rFonts w:ascii="Arial" w:hAnsi="Arial" w:cs="Arial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40" w:type="dxa"/>
            <w:noWrap/>
          </w:tcPr>
          <w:p w:rsidR="005465B7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-176 893,00</w:t>
            </w:r>
          </w:p>
        </w:tc>
      </w:tr>
      <w:tr w:rsidR="005465B7" w:rsidRPr="00E81F44" w:rsidTr="00E74183">
        <w:trPr>
          <w:gridAfter w:val="1"/>
          <w:wAfter w:w="77" w:type="dxa"/>
          <w:trHeight w:val="1095"/>
        </w:trPr>
        <w:tc>
          <w:tcPr>
            <w:tcW w:w="4140" w:type="dxa"/>
            <w:noWrap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18BD">
              <w:rPr>
                <w:rFonts w:ascii="Times New Roman" w:hAnsi="Times New Roman"/>
                <w:b/>
                <w:bCs/>
                <w:sz w:val="24"/>
                <w:szCs w:val="24"/>
              </w:rPr>
              <w:t>000 01  05  00  00  00  0000  000</w:t>
            </w:r>
          </w:p>
        </w:tc>
        <w:tc>
          <w:tcPr>
            <w:tcW w:w="4103" w:type="dxa"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18BD">
              <w:rPr>
                <w:rFonts w:ascii="Times New Roman" w:hAnsi="Times New Roman"/>
                <w:b/>
                <w:bCs/>
                <w:sz w:val="24"/>
                <w:szCs w:val="24"/>
              </w:rPr>
              <w:t>Изменение остатков средств на счетах по учету  средств бюджета</w:t>
            </w:r>
          </w:p>
        </w:tc>
        <w:tc>
          <w:tcPr>
            <w:tcW w:w="1940" w:type="dxa"/>
            <w:noWrap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755 803,59</w:t>
            </w:r>
          </w:p>
        </w:tc>
      </w:tr>
      <w:tr w:rsidR="005465B7" w:rsidRPr="00E81F44" w:rsidTr="00E74183">
        <w:trPr>
          <w:gridAfter w:val="1"/>
          <w:wAfter w:w="77" w:type="dxa"/>
          <w:trHeight w:val="660"/>
        </w:trPr>
        <w:tc>
          <w:tcPr>
            <w:tcW w:w="4140" w:type="dxa"/>
            <w:noWrap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8BD">
              <w:rPr>
                <w:rFonts w:ascii="Times New Roman" w:hAnsi="Times New Roman"/>
                <w:sz w:val="24"/>
                <w:szCs w:val="24"/>
              </w:rPr>
              <w:t>000 01  05  00  00  00  0000  500</w:t>
            </w:r>
          </w:p>
        </w:tc>
        <w:tc>
          <w:tcPr>
            <w:tcW w:w="4103" w:type="dxa"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8BD">
              <w:rPr>
                <w:rFonts w:ascii="Times New Roman" w:hAnsi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940" w:type="dxa"/>
            <w:noWrap/>
          </w:tcPr>
          <w:p w:rsidR="005465B7" w:rsidRPr="00C018BD" w:rsidRDefault="005465B7" w:rsidP="00F45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8B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4 413 125,43</w:t>
            </w:r>
          </w:p>
        </w:tc>
      </w:tr>
      <w:tr w:rsidR="005465B7" w:rsidRPr="00E81F44" w:rsidTr="00E74183">
        <w:trPr>
          <w:gridAfter w:val="1"/>
          <w:wAfter w:w="77" w:type="dxa"/>
          <w:trHeight w:val="688"/>
        </w:trPr>
        <w:tc>
          <w:tcPr>
            <w:tcW w:w="4140" w:type="dxa"/>
            <w:noWrap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8BD">
              <w:rPr>
                <w:rFonts w:ascii="Times New Roman" w:hAnsi="Times New Roman"/>
                <w:sz w:val="24"/>
                <w:szCs w:val="24"/>
              </w:rPr>
              <w:t>000 01  05  02  00  00  0000  500</w:t>
            </w:r>
          </w:p>
        </w:tc>
        <w:tc>
          <w:tcPr>
            <w:tcW w:w="4103" w:type="dxa"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8BD">
              <w:rPr>
                <w:rFonts w:ascii="Times New Roman" w:hAnsi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940" w:type="dxa"/>
            <w:noWrap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8B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4 413 125,43</w:t>
            </w:r>
          </w:p>
        </w:tc>
      </w:tr>
      <w:tr w:rsidR="005465B7" w:rsidRPr="00E81F44" w:rsidTr="00E74183">
        <w:trPr>
          <w:gridAfter w:val="1"/>
          <w:wAfter w:w="77" w:type="dxa"/>
          <w:trHeight w:val="750"/>
        </w:trPr>
        <w:tc>
          <w:tcPr>
            <w:tcW w:w="4140" w:type="dxa"/>
            <w:noWrap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8BD">
              <w:rPr>
                <w:rFonts w:ascii="Times New Roman" w:hAnsi="Times New Roman"/>
                <w:sz w:val="24"/>
                <w:szCs w:val="24"/>
              </w:rPr>
              <w:t>000 01  05  02  01  00  0000  510</w:t>
            </w:r>
          </w:p>
        </w:tc>
        <w:tc>
          <w:tcPr>
            <w:tcW w:w="4103" w:type="dxa"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8BD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 бюджетов</w:t>
            </w:r>
          </w:p>
        </w:tc>
        <w:tc>
          <w:tcPr>
            <w:tcW w:w="1940" w:type="dxa"/>
            <w:noWrap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8B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4 413 125,43</w:t>
            </w:r>
          </w:p>
        </w:tc>
      </w:tr>
      <w:tr w:rsidR="005465B7" w:rsidRPr="00E81F44" w:rsidTr="00E74183">
        <w:trPr>
          <w:gridAfter w:val="1"/>
          <w:wAfter w:w="77" w:type="dxa"/>
          <w:trHeight w:val="810"/>
        </w:trPr>
        <w:tc>
          <w:tcPr>
            <w:tcW w:w="4140" w:type="dxa"/>
            <w:noWrap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8BD">
              <w:rPr>
                <w:rFonts w:ascii="Times New Roman" w:hAnsi="Times New Roman"/>
                <w:sz w:val="24"/>
                <w:szCs w:val="24"/>
              </w:rPr>
              <w:t>000 01  05  02  01  10  0000  510</w:t>
            </w:r>
          </w:p>
        </w:tc>
        <w:tc>
          <w:tcPr>
            <w:tcW w:w="4103" w:type="dxa"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8BD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 бюджетов сельских поселений</w:t>
            </w:r>
          </w:p>
        </w:tc>
        <w:tc>
          <w:tcPr>
            <w:tcW w:w="1940" w:type="dxa"/>
            <w:noWrap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8B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4 413 125,43</w:t>
            </w:r>
          </w:p>
        </w:tc>
      </w:tr>
      <w:tr w:rsidR="005465B7" w:rsidRPr="00E81F44" w:rsidTr="00E74183">
        <w:trPr>
          <w:gridAfter w:val="1"/>
          <w:wAfter w:w="77" w:type="dxa"/>
          <w:trHeight w:val="600"/>
        </w:trPr>
        <w:tc>
          <w:tcPr>
            <w:tcW w:w="4140" w:type="dxa"/>
            <w:noWrap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8BD">
              <w:rPr>
                <w:rFonts w:ascii="Times New Roman" w:hAnsi="Times New Roman"/>
                <w:sz w:val="24"/>
                <w:szCs w:val="24"/>
              </w:rPr>
              <w:t>000 01  05  00  00  00  0000  600</w:t>
            </w:r>
          </w:p>
        </w:tc>
        <w:tc>
          <w:tcPr>
            <w:tcW w:w="4103" w:type="dxa"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8BD">
              <w:rPr>
                <w:rFonts w:ascii="Times New Roman" w:hAnsi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940" w:type="dxa"/>
            <w:noWrap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5 168 929,02</w:t>
            </w:r>
          </w:p>
        </w:tc>
      </w:tr>
      <w:tr w:rsidR="005465B7" w:rsidRPr="00E81F44" w:rsidTr="00E74183">
        <w:trPr>
          <w:gridAfter w:val="1"/>
          <w:wAfter w:w="77" w:type="dxa"/>
          <w:trHeight w:val="704"/>
        </w:trPr>
        <w:tc>
          <w:tcPr>
            <w:tcW w:w="4140" w:type="dxa"/>
            <w:noWrap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8BD">
              <w:rPr>
                <w:rFonts w:ascii="Times New Roman" w:hAnsi="Times New Roman"/>
                <w:sz w:val="24"/>
                <w:szCs w:val="24"/>
              </w:rPr>
              <w:t>000 01  05  02  00  00  0000  600</w:t>
            </w:r>
          </w:p>
        </w:tc>
        <w:tc>
          <w:tcPr>
            <w:tcW w:w="4103" w:type="dxa"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8BD">
              <w:rPr>
                <w:rFonts w:ascii="Times New Roman" w:hAnsi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940" w:type="dxa"/>
            <w:noWrap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5 168 929,02</w:t>
            </w:r>
          </w:p>
        </w:tc>
      </w:tr>
      <w:tr w:rsidR="005465B7" w:rsidRPr="00E81F44" w:rsidTr="00E74183">
        <w:trPr>
          <w:gridAfter w:val="1"/>
          <w:wAfter w:w="77" w:type="dxa"/>
          <w:trHeight w:val="700"/>
        </w:trPr>
        <w:tc>
          <w:tcPr>
            <w:tcW w:w="4140" w:type="dxa"/>
            <w:noWrap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8BD">
              <w:rPr>
                <w:rFonts w:ascii="Times New Roman" w:hAnsi="Times New Roman"/>
                <w:sz w:val="24"/>
                <w:szCs w:val="24"/>
              </w:rPr>
              <w:t>000 01  05  02  01  00  0000  610</w:t>
            </w:r>
          </w:p>
        </w:tc>
        <w:tc>
          <w:tcPr>
            <w:tcW w:w="4103" w:type="dxa"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8BD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 бюджетов</w:t>
            </w:r>
          </w:p>
        </w:tc>
        <w:tc>
          <w:tcPr>
            <w:tcW w:w="1940" w:type="dxa"/>
            <w:noWrap/>
          </w:tcPr>
          <w:p w:rsidR="005465B7" w:rsidRPr="00C018BD" w:rsidRDefault="005465B7" w:rsidP="00545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5 168 929,02</w:t>
            </w:r>
          </w:p>
        </w:tc>
      </w:tr>
      <w:tr w:rsidR="005465B7" w:rsidRPr="00E81F44" w:rsidTr="00E74183">
        <w:trPr>
          <w:gridAfter w:val="1"/>
          <w:wAfter w:w="77" w:type="dxa"/>
          <w:trHeight w:val="810"/>
        </w:trPr>
        <w:tc>
          <w:tcPr>
            <w:tcW w:w="4140" w:type="dxa"/>
            <w:noWrap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8BD">
              <w:rPr>
                <w:rFonts w:ascii="Times New Roman" w:hAnsi="Times New Roman"/>
                <w:sz w:val="24"/>
                <w:szCs w:val="24"/>
              </w:rPr>
              <w:t>000 01  05  02  01  10  0000  610</w:t>
            </w:r>
          </w:p>
        </w:tc>
        <w:tc>
          <w:tcPr>
            <w:tcW w:w="4103" w:type="dxa"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8BD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 бюджетов сельских поселений</w:t>
            </w:r>
          </w:p>
        </w:tc>
        <w:tc>
          <w:tcPr>
            <w:tcW w:w="1940" w:type="dxa"/>
            <w:noWrap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5 168 929,02</w:t>
            </w:r>
          </w:p>
        </w:tc>
      </w:tr>
      <w:tr w:rsidR="005465B7" w:rsidRPr="00E81F44" w:rsidTr="00E74183">
        <w:trPr>
          <w:gridAfter w:val="1"/>
          <w:wAfter w:w="77" w:type="dxa"/>
          <w:trHeight w:val="810"/>
        </w:trPr>
        <w:tc>
          <w:tcPr>
            <w:tcW w:w="4140" w:type="dxa"/>
            <w:noWrap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8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03" w:type="dxa"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18BD">
              <w:rPr>
                <w:rFonts w:ascii="Times New Roman" w:hAnsi="Times New Roman"/>
                <w:b/>
                <w:bCs/>
                <w:sz w:val="24"/>
                <w:szCs w:val="24"/>
              </w:rPr>
              <w:t>Итого источников финансирования дефицитов бюджетов</w:t>
            </w:r>
          </w:p>
        </w:tc>
        <w:tc>
          <w:tcPr>
            <w:tcW w:w="1940" w:type="dxa"/>
            <w:noWrap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18BD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</w:tr>
    </w:tbl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Pr="00336D04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Pr="00336D04" w:rsidRDefault="005465B7" w:rsidP="00E41BA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7"/>
        <w:gridCol w:w="5103"/>
        <w:gridCol w:w="2268"/>
      </w:tblGrid>
      <w:tr w:rsidR="005465B7" w:rsidRPr="00E81F44" w:rsidTr="00C41B48">
        <w:trPr>
          <w:trHeight w:val="3240"/>
        </w:trPr>
        <w:tc>
          <w:tcPr>
            <w:tcW w:w="10348" w:type="dxa"/>
            <w:gridSpan w:val="3"/>
            <w:tcBorders>
              <w:top w:val="nil"/>
              <w:left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9541"/>
            </w:tblGrid>
            <w:tr w:rsidR="005465B7" w:rsidRPr="00E81F44" w:rsidTr="00C71F1C">
              <w:trPr>
                <w:trHeight w:val="2790"/>
              </w:trPr>
              <w:tc>
                <w:tcPr>
                  <w:tcW w:w="9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F455BF" w:rsidRDefault="005465B7" w:rsidP="00C71F1C">
                  <w:pPr>
                    <w:pStyle w:val="NormalWeb"/>
                    <w:shd w:val="clear" w:color="auto" w:fill="FFFFFF"/>
                    <w:spacing w:before="0" w:beforeAutospacing="0" w:after="0" w:afterAutospacing="0" w:line="312" w:lineRule="atLeast"/>
                    <w:jc w:val="right"/>
                    <w:textAlignment w:val="baseline"/>
                    <w:rPr>
                      <w:sz w:val="22"/>
                      <w:szCs w:val="22"/>
                    </w:rPr>
                  </w:pPr>
                  <w:bookmarkStart w:id="0" w:name="RANGE!A1:C47"/>
                  <w:bookmarkEnd w:id="0"/>
                  <w:r>
                    <w:rPr>
                      <w:sz w:val="22"/>
                      <w:szCs w:val="22"/>
                    </w:rPr>
                    <w:t>Приложение № 3</w:t>
                  </w:r>
                </w:p>
                <w:p w:rsidR="005465B7" w:rsidRPr="00C6760C" w:rsidRDefault="005465B7" w:rsidP="00C71F1C">
                  <w:pPr>
                    <w:pStyle w:val="NormalWeb"/>
                    <w:shd w:val="clear" w:color="auto" w:fill="FFFFFF"/>
                    <w:spacing w:before="0" w:beforeAutospacing="0" w:after="0" w:afterAutospacing="0" w:line="312" w:lineRule="atLeast"/>
                    <w:jc w:val="righ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</w:t>
                  </w:r>
                  <w:r w:rsidRPr="00C6760C">
                    <w:rPr>
                      <w:sz w:val="22"/>
                      <w:szCs w:val="22"/>
                    </w:rPr>
                    <w:t xml:space="preserve">  к  решению собрания депутатов Шептуховского сельсовета Кореневского района Курской области </w:t>
                  </w:r>
                  <w:r>
                    <w:rPr>
                      <w:sz w:val="22"/>
                      <w:szCs w:val="22"/>
                    </w:rPr>
                    <w:t>от 17.12.2019г № 21</w:t>
                  </w:r>
                  <w:r w:rsidRPr="00C6760C">
                    <w:rPr>
                      <w:sz w:val="22"/>
                      <w:szCs w:val="22"/>
                    </w:rPr>
                    <w:t xml:space="preserve"> «О бюджете Шептуховского сельсовета Кореневского района Курской области </w:t>
                  </w:r>
                  <w:r>
                    <w:rPr>
                      <w:sz w:val="22"/>
                      <w:szCs w:val="22"/>
                    </w:rPr>
                    <w:t xml:space="preserve">на 2020 </w:t>
                  </w:r>
                  <w:r w:rsidRPr="00C6760C">
                    <w:rPr>
                      <w:sz w:val="22"/>
                      <w:szCs w:val="22"/>
                    </w:rPr>
                    <w:t xml:space="preserve">год  и </w:t>
                  </w:r>
                  <w:r>
                    <w:rPr>
                      <w:sz w:val="22"/>
                      <w:szCs w:val="22"/>
                    </w:rPr>
                    <w:t>плановый период 2021 и 2022</w:t>
                  </w:r>
                  <w:r w:rsidRPr="00C6760C">
                    <w:rPr>
                      <w:sz w:val="22"/>
                      <w:szCs w:val="22"/>
                    </w:rPr>
                    <w:t xml:space="preserve"> годов »</w:t>
                  </w:r>
                </w:p>
                <w:p w:rsidR="005465B7" w:rsidRDefault="005465B7" w:rsidP="00C71F1C">
                  <w:pPr>
                    <w:pStyle w:val="NormalWeb"/>
                    <w:shd w:val="clear" w:color="auto" w:fill="FFFFFF"/>
                    <w:spacing w:before="0" w:beforeAutospacing="0" w:after="0" w:afterAutospacing="0" w:line="312" w:lineRule="atLeast"/>
                    <w:jc w:val="right"/>
                    <w:textAlignment w:val="baseline"/>
                    <w:rPr>
                      <w:sz w:val="22"/>
                      <w:szCs w:val="22"/>
                    </w:rPr>
                  </w:pPr>
                  <w:r w:rsidRPr="00D109EE">
                    <w:rPr>
                      <w:sz w:val="22"/>
                      <w:szCs w:val="22"/>
                    </w:rPr>
                    <w:t xml:space="preserve"> (в редакции от  </w:t>
                  </w:r>
                  <w:r>
                    <w:rPr>
                      <w:sz w:val="22"/>
                      <w:szCs w:val="22"/>
                    </w:rPr>
                    <w:t>16.01.2020г № 1</w:t>
                  </w:r>
                  <w:r w:rsidRPr="00D109EE">
                    <w:rPr>
                      <w:sz w:val="22"/>
                      <w:szCs w:val="22"/>
                    </w:rPr>
                    <w:t>)</w:t>
                  </w:r>
                </w:p>
                <w:p w:rsidR="005465B7" w:rsidRPr="00D109EE" w:rsidRDefault="005465B7" w:rsidP="00C71F1C">
                  <w:pPr>
                    <w:pStyle w:val="NormalWeb"/>
                    <w:shd w:val="clear" w:color="auto" w:fill="FFFFFF"/>
                    <w:spacing w:before="0" w:beforeAutospacing="0" w:after="0" w:afterAutospacing="0" w:line="312" w:lineRule="atLeast"/>
                    <w:jc w:val="right"/>
                    <w:textAlignment w:val="baseline"/>
                    <w:rPr>
                      <w:sz w:val="22"/>
                      <w:szCs w:val="22"/>
                    </w:rPr>
                  </w:pPr>
                </w:p>
                <w:p w:rsidR="005465B7" w:rsidRPr="00E81F44" w:rsidRDefault="005465B7" w:rsidP="00E75F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E81F44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Перечень   главных  администраторов доходов</w:t>
                  </w:r>
                </w:p>
                <w:p w:rsidR="005465B7" w:rsidRPr="00E81F44" w:rsidRDefault="005465B7" w:rsidP="00E75F16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81F44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Шептуховского сельсовета  Кореневского района Курской области</w:t>
                  </w:r>
                </w:p>
              </w:tc>
            </w:tr>
          </w:tbl>
          <w:p w:rsidR="005465B7" w:rsidRPr="00336D04" w:rsidRDefault="005465B7" w:rsidP="00E75F16">
            <w:pPr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5"/>
              <w:gridCol w:w="1405"/>
              <w:gridCol w:w="3034"/>
              <w:gridCol w:w="5678"/>
            </w:tblGrid>
            <w:tr w:rsidR="005465B7" w:rsidRPr="00E81F44" w:rsidTr="005E03B3">
              <w:trPr>
                <w:trHeight w:val="810"/>
              </w:trPr>
              <w:tc>
                <w:tcPr>
                  <w:tcW w:w="444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Код бюджетной классификации Российской Федерации</w:t>
                  </w:r>
                </w:p>
              </w:tc>
              <w:tc>
                <w:tcPr>
                  <w:tcW w:w="56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главного администратора доходов бюджета поселения</w:t>
                  </w:r>
                </w:p>
              </w:tc>
            </w:tr>
            <w:tr w:rsidR="005465B7" w:rsidRPr="00E81F44" w:rsidTr="005E03B3">
              <w:trPr>
                <w:trHeight w:val="1182"/>
              </w:trPr>
              <w:tc>
                <w:tcPr>
                  <w:tcW w:w="1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главного админи-стратора доходов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доходов местного бюджета</w:t>
                  </w:r>
                </w:p>
              </w:tc>
              <w:tc>
                <w:tcPr>
                  <w:tcW w:w="56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465B7" w:rsidRPr="00E81F44" w:rsidTr="005E03B3">
              <w:trPr>
                <w:trHeight w:val="139"/>
              </w:trPr>
              <w:tc>
                <w:tcPr>
                  <w:tcW w:w="1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5465B7" w:rsidRPr="00E81F44" w:rsidTr="005E03B3">
              <w:trPr>
                <w:trHeight w:val="542"/>
              </w:trPr>
              <w:tc>
                <w:tcPr>
                  <w:tcW w:w="1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001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Администрация Шептуховского сельсовета Коеневского района Курской области</w:t>
                  </w:r>
                </w:p>
              </w:tc>
            </w:tr>
            <w:tr w:rsidR="005465B7" w:rsidRPr="00E81F44" w:rsidTr="005E03B3">
              <w:trPr>
                <w:trHeight w:val="1295"/>
              </w:trPr>
              <w:tc>
                <w:tcPr>
                  <w:tcW w:w="1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001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1 08 04020 01 0000 110</w:t>
                  </w:r>
                </w:p>
              </w:tc>
              <w:tc>
                <w:tcPr>
                  <w:tcW w:w="5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      </w:r>
                </w:p>
              </w:tc>
            </w:tr>
            <w:tr w:rsidR="005465B7" w:rsidRPr="00E81F44" w:rsidTr="005E03B3">
              <w:trPr>
                <w:trHeight w:val="1662"/>
              </w:trPr>
              <w:tc>
                <w:tcPr>
                  <w:tcW w:w="1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001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1 08 07175 01 0000 110</w:t>
                  </w:r>
                </w:p>
              </w:tc>
              <w:tc>
                <w:tcPr>
                  <w:tcW w:w="5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      </w:r>
                </w:p>
              </w:tc>
            </w:tr>
            <w:tr w:rsidR="005465B7" w:rsidRPr="00E81F44" w:rsidTr="005E03B3">
              <w:trPr>
                <w:trHeight w:val="1119"/>
              </w:trPr>
              <w:tc>
                <w:tcPr>
                  <w:tcW w:w="1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001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1 11 01050 10 0000 120</w:t>
                  </w:r>
                </w:p>
              </w:tc>
              <w:tc>
                <w:tcPr>
                  <w:tcW w:w="5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      </w:r>
                </w:p>
              </w:tc>
            </w:tr>
            <w:tr w:rsidR="005465B7" w:rsidRPr="00E81F44" w:rsidTr="005E03B3">
              <w:trPr>
                <w:trHeight w:val="837"/>
              </w:trPr>
              <w:tc>
                <w:tcPr>
                  <w:tcW w:w="1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001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1 11 02085 10 0000 120</w:t>
                  </w:r>
                </w:p>
              </w:tc>
              <w:tc>
                <w:tcPr>
                  <w:tcW w:w="5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      </w:r>
                </w:p>
              </w:tc>
            </w:tr>
            <w:tr w:rsidR="005465B7" w:rsidRPr="00E81F44" w:rsidTr="005E03B3">
              <w:trPr>
                <w:trHeight w:val="836"/>
              </w:trPr>
              <w:tc>
                <w:tcPr>
                  <w:tcW w:w="1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001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1 11 03050 10 0000 120</w:t>
                  </w:r>
                </w:p>
              </w:tc>
              <w:tc>
                <w:tcPr>
                  <w:tcW w:w="5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Проценты, полученные от предоставления бюджетных кредитов внутри страны за счет средств бюджетов сельских поселений</w:t>
                  </w:r>
                </w:p>
              </w:tc>
            </w:tr>
            <w:tr w:rsidR="005465B7" w:rsidRPr="00E81F44" w:rsidTr="005E03B3">
              <w:trPr>
                <w:trHeight w:val="1356"/>
              </w:trPr>
              <w:tc>
                <w:tcPr>
                  <w:tcW w:w="1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001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1 11 05025 10 0000 120</w:t>
                  </w:r>
                </w:p>
              </w:tc>
              <w:tc>
                <w:tcPr>
                  <w:tcW w:w="5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Доходы, получаемые в виде арендной платы, а   также средства от продажи права    на заключение  договоров  аренды за земли,  находящиеся в собственности сельских поселений (за исключением земельных участков муниципальных бюджетных и автономных учреждений)</w:t>
                  </w:r>
                </w:p>
              </w:tc>
            </w:tr>
            <w:tr w:rsidR="005465B7" w:rsidRPr="00E81F44" w:rsidTr="005E03B3">
              <w:trPr>
                <w:trHeight w:val="1416"/>
              </w:trPr>
              <w:tc>
                <w:tcPr>
                  <w:tcW w:w="1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001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1 11 05027 10 0000 120</w:t>
                  </w:r>
                </w:p>
              </w:tc>
              <w:tc>
                <w:tcPr>
                  <w:tcW w:w="5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Доходы, получаемые  в  виде  арендной  платы  за земельные  участки,   расположенные   в   полосе отвода автомобильных  дорог  общего  пользования  местного значения, находящихся  в  собственности сельских поселений</w:t>
                  </w:r>
                </w:p>
              </w:tc>
            </w:tr>
            <w:tr w:rsidR="005465B7" w:rsidRPr="00E81F44" w:rsidTr="005E03B3">
              <w:trPr>
                <w:trHeight w:val="1406"/>
              </w:trPr>
              <w:tc>
                <w:tcPr>
                  <w:tcW w:w="1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001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1 11 05035 10 0000 120</w:t>
                  </w:r>
                </w:p>
              </w:tc>
              <w:tc>
                <w:tcPr>
                  <w:tcW w:w="5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      </w:r>
                </w:p>
              </w:tc>
            </w:tr>
            <w:tr w:rsidR="005465B7" w:rsidRPr="00E81F44" w:rsidTr="005E03B3">
              <w:trPr>
                <w:trHeight w:val="690"/>
              </w:trPr>
              <w:tc>
                <w:tcPr>
                  <w:tcW w:w="1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001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1 11 05075 10 0000 120</w:t>
                  </w:r>
                </w:p>
              </w:tc>
              <w:tc>
                <w:tcPr>
                  <w:tcW w:w="5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 xml:space="preserve">Доходы от сдачи в аренду имущества, составляющего казну сельских поселений (за исключением земельных участков)  </w:t>
                  </w:r>
                </w:p>
              </w:tc>
            </w:tr>
            <w:tr w:rsidR="005465B7" w:rsidRPr="00E81F44" w:rsidTr="005E03B3">
              <w:trPr>
                <w:trHeight w:val="1125"/>
              </w:trPr>
              <w:tc>
                <w:tcPr>
                  <w:tcW w:w="1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001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1 11 05093 100000 120</w:t>
                  </w:r>
                </w:p>
              </w:tc>
              <w:tc>
                <w:tcPr>
                  <w:tcW w:w="5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значения, относящихся к собственности сельских поселений</w:t>
                  </w:r>
                </w:p>
              </w:tc>
            </w:tr>
            <w:tr w:rsidR="005465B7" w:rsidRPr="00E81F44" w:rsidTr="005E03B3">
              <w:trPr>
                <w:trHeight w:val="1694"/>
              </w:trPr>
              <w:tc>
                <w:tcPr>
                  <w:tcW w:w="1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001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1 11  05325 10  0000 120</w:t>
                  </w:r>
                </w:p>
              </w:tc>
              <w:tc>
                <w:tcPr>
                  <w:tcW w:w="5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      </w:r>
                </w:p>
              </w:tc>
            </w:tr>
            <w:tr w:rsidR="005465B7" w:rsidRPr="00E81F44" w:rsidTr="005E03B3">
              <w:trPr>
                <w:trHeight w:val="416"/>
              </w:trPr>
              <w:tc>
                <w:tcPr>
                  <w:tcW w:w="1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001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1 11 07015 10 0000 120</w:t>
                  </w:r>
                </w:p>
              </w:tc>
              <w:tc>
                <w:tcPr>
                  <w:tcW w:w="5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      </w:r>
                </w:p>
              </w:tc>
            </w:tr>
            <w:tr w:rsidR="005465B7" w:rsidRPr="00E81F44" w:rsidTr="005E03B3">
              <w:trPr>
                <w:trHeight w:val="829"/>
              </w:trPr>
              <w:tc>
                <w:tcPr>
                  <w:tcW w:w="1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001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1 11 09035 10 0000 120</w:t>
                  </w:r>
                </w:p>
              </w:tc>
              <w:tc>
                <w:tcPr>
                  <w:tcW w:w="5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Доходы от эксплуатации и использования имущества автомобильных дорог, находящихся в собственности сельских поселений</w:t>
                  </w:r>
                </w:p>
              </w:tc>
            </w:tr>
            <w:tr w:rsidR="005465B7" w:rsidRPr="00E81F44" w:rsidTr="005E03B3">
              <w:trPr>
                <w:trHeight w:val="1845"/>
              </w:trPr>
              <w:tc>
                <w:tcPr>
                  <w:tcW w:w="1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001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1 11 09045 10 0000 120</w:t>
                  </w:r>
                </w:p>
              </w:tc>
              <w:tc>
                <w:tcPr>
                  <w:tcW w:w="5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</w:t>
                  </w:r>
                </w:p>
              </w:tc>
            </w:tr>
            <w:tr w:rsidR="005465B7" w:rsidRPr="00E81F44" w:rsidTr="005E03B3">
              <w:trPr>
                <w:trHeight w:val="1265"/>
              </w:trPr>
              <w:tc>
                <w:tcPr>
                  <w:tcW w:w="1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001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 xml:space="preserve">1 12 04051 10 0000 120 </w:t>
                  </w:r>
                </w:p>
              </w:tc>
              <w:tc>
                <w:tcPr>
                  <w:tcW w:w="5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 xml:space="preserve">Плата за использование лесов, расположенных на землях иных категорий, находящихся в  собственности сельских поселений, в части платы по договору купли-продажи лесных насаждений </w:t>
                  </w:r>
                </w:p>
              </w:tc>
            </w:tr>
            <w:tr w:rsidR="005465B7" w:rsidRPr="00E81F44" w:rsidTr="005E03B3">
              <w:trPr>
                <w:trHeight w:val="843"/>
              </w:trPr>
              <w:tc>
                <w:tcPr>
                  <w:tcW w:w="1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001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 xml:space="preserve">1 12 04052 10 0000 120 </w:t>
                  </w:r>
                </w:p>
              </w:tc>
              <w:tc>
                <w:tcPr>
                  <w:tcW w:w="5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 xml:space="preserve">Плата за использование лесов, расположенных на землях иных категорий, находящихся в  собственности сельских поселений, в части арендной платы  </w:t>
                  </w:r>
                </w:p>
              </w:tc>
            </w:tr>
            <w:tr w:rsidR="005465B7" w:rsidRPr="00E81F44" w:rsidTr="005E03B3">
              <w:trPr>
                <w:trHeight w:val="558"/>
              </w:trPr>
              <w:tc>
                <w:tcPr>
                  <w:tcW w:w="1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001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112  05050 10 0000 120</w:t>
                  </w:r>
                </w:p>
              </w:tc>
              <w:tc>
                <w:tcPr>
                  <w:tcW w:w="5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Плата за пользование водными объектами, находящимися в собственности сельских поселений</w:t>
                  </w:r>
                </w:p>
              </w:tc>
            </w:tr>
            <w:tr w:rsidR="005465B7" w:rsidRPr="00E81F44" w:rsidTr="005E03B3">
              <w:trPr>
                <w:trHeight w:val="1425"/>
              </w:trPr>
              <w:tc>
                <w:tcPr>
                  <w:tcW w:w="1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001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1 13 01540 10 0000 130</w:t>
                  </w:r>
                </w:p>
              </w:tc>
              <w:tc>
                <w:tcPr>
                  <w:tcW w:w="5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Плата  за  оказание   услуг   по   присоединению  объектов  дорожного  сервиса   к   автомобильным дорогам общего  пользования  местного  значения, зачисляемая в бюджеты сельских поселений</w:t>
                  </w:r>
                </w:p>
              </w:tc>
            </w:tr>
            <w:tr w:rsidR="005465B7" w:rsidRPr="00E81F44" w:rsidTr="005E03B3">
              <w:trPr>
                <w:trHeight w:val="707"/>
              </w:trPr>
              <w:tc>
                <w:tcPr>
                  <w:tcW w:w="1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001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1 14 01050 10 0000 410</w:t>
                  </w:r>
                </w:p>
              </w:tc>
              <w:tc>
                <w:tcPr>
                  <w:tcW w:w="5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Доходы  от  продажи   квартир,   находящихся   в собственности сельских поселений</w:t>
                  </w:r>
                </w:p>
              </w:tc>
            </w:tr>
            <w:tr w:rsidR="005465B7" w:rsidRPr="00E81F44" w:rsidTr="005E03B3">
              <w:trPr>
                <w:trHeight w:val="1700"/>
              </w:trPr>
              <w:tc>
                <w:tcPr>
                  <w:tcW w:w="1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001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1 14 02052 10 0000 410</w:t>
                  </w:r>
                </w:p>
              </w:tc>
              <w:tc>
                <w:tcPr>
                  <w:tcW w:w="5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      </w:r>
                </w:p>
              </w:tc>
            </w:tr>
            <w:tr w:rsidR="005465B7" w:rsidRPr="00E81F44" w:rsidTr="005E03B3">
              <w:trPr>
                <w:trHeight w:val="557"/>
              </w:trPr>
              <w:tc>
                <w:tcPr>
                  <w:tcW w:w="1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001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1 14 02052 10 0000 40</w:t>
                  </w:r>
                </w:p>
              </w:tc>
              <w:tc>
                <w:tcPr>
                  <w:tcW w:w="5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      </w:r>
                </w:p>
              </w:tc>
            </w:tr>
            <w:tr w:rsidR="005465B7" w:rsidRPr="00E81F44" w:rsidTr="005E03B3">
              <w:trPr>
                <w:trHeight w:val="1890"/>
              </w:trPr>
              <w:tc>
                <w:tcPr>
                  <w:tcW w:w="1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001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1 14 02053 10 0000 410</w:t>
                  </w:r>
                </w:p>
              </w:tc>
              <w:tc>
                <w:tcPr>
                  <w:tcW w:w="5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 xml:space="preserve">Доходы   от    реализации    иного    имущества, находящегося  в  собственности сельских  поселений   (за исключением имущества муниципальных бюджетных  и  автономных   учреждений,   а   также   имущества муниципальных  унитарных  предприятий,   в   том числе    казенных),    в    части     реализации основных средств по указанному имуществу   </w:t>
                  </w:r>
                </w:p>
              </w:tc>
            </w:tr>
            <w:tr w:rsidR="005465B7" w:rsidRPr="00E81F44" w:rsidTr="005E03B3">
              <w:trPr>
                <w:trHeight w:val="1770"/>
              </w:trPr>
              <w:tc>
                <w:tcPr>
                  <w:tcW w:w="1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001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1 14 02053 10 0000 440</w:t>
                  </w:r>
                </w:p>
              </w:tc>
              <w:tc>
                <w:tcPr>
                  <w:tcW w:w="5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 xml:space="preserve">Доходы   от    реализации    иного    имущества, находящегося  в  собственности сельских   поселений   (за исключением имущества муниципальных бюджетных  и  автономных   учреждений,   а   также   имущества муниципальных  унитарных  предприятий,   в   том числе    казенных),    в    части     реализации материальных запасов по указанному имуществу   </w:t>
                  </w:r>
                </w:p>
              </w:tc>
            </w:tr>
            <w:tr w:rsidR="005465B7" w:rsidRPr="00E81F44" w:rsidTr="005E03B3">
              <w:trPr>
                <w:trHeight w:val="1260"/>
              </w:trPr>
              <w:tc>
                <w:tcPr>
                  <w:tcW w:w="1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001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1 14 02058 10 0000 410</w:t>
                  </w:r>
                </w:p>
              </w:tc>
              <w:tc>
                <w:tcPr>
                  <w:tcW w:w="5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Доходы от реализации недвижимого имущества бюджетных, автономных учреждений, находящихся в собственности сельских поселений, в части реализации основных средств</w:t>
                  </w:r>
                </w:p>
              </w:tc>
            </w:tr>
            <w:tr w:rsidR="005465B7" w:rsidRPr="00E81F44" w:rsidTr="005E03B3">
              <w:trPr>
                <w:trHeight w:val="1012"/>
              </w:trPr>
              <w:tc>
                <w:tcPr>
                  <w:tcW w:w="1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001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1 14 03050 10 0000 410</w:t>
                  </w:r>
                </w:p>
              </w:tc>
              <w:tc>
                <w:tcPr>
                  <w:tcW w:w="5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Средства от распоряже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ния и реализации выморочного</w:t>
                  </w: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 xml:space="preserve"> и иного имущества, обращенного в доходы сельских поселений (в части реализации основных средств по указанному имуществу)</w:t>
                  </w:r>
                </w:p>
              </w:tc>
            </w:tr>
            <w:tr w:rsidR="005465B7" w:rsidRPr="00E81F44" w:rsidTr="005E03B3">
              <w:trPr>
                <w:trHeight w:val="1127"/>
              </w:trPr>
              <w:tc>
                <w:tcPr>
                  <w:tcW w:w="1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001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1 14 03050 10 0000 440</w:t>
                  </w:r>
                </w:p>
              </w:tc>
              <w:tc>
                <w:tcPr>
                  <w:tcW w:w="5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Средства от распоряже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ния и реализации выморочного</w:t>
                  </w: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 xml:space="preserve"> и иного имущества, обращенного в доходы сельских поселений (в части реализации материальных запасов по указанному имуществу)</w:t>
                  </w:r>
                </w:p>
              </w:tc>
            </w:tr>
            <w:tr w:rsidR="005465B7" w:rsidRPr="00E81F44" w:rsidTr="005E03B3">
              <w:trPr>
                <w:trHeight w:val="564"/>
              </w:trPr>
              <w:tc>
                <w:tcPr>
                  <w:tcW w:w="1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001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1 14 04050 10 0000 420</w:t>
                  </w:r>
                </w:p>
              </w:tc>
              <w:tc>
                <w:tcPr>
                  <w:tcW w:w="5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 xml:space="preserve">Доходы от продажи нематериальных активов, находящихся в собственности сельских поселений </w:t>
                  </w:r>
                </w:p>
              </w:tc>
            </w:tr>
            <w:tr w:rsidR="005465B7" w:rsidRPr="00E81F44" w:rsidTr="005E03B3">
              <w:trPr>
                <w:trHeight w:val="1111"/>
              </w:trPr>
              <w:tc>
                <w:tcPr>
                  <w:tcW w:w="1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001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1 14 06025 10 0000 430</w:t>
                  </w:r>
                </w:p>
              </w:tc>
              <w:tc>
                <w:tcPr>
                  <w:tcW w:w="5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Доходы  от продажи земельных участков, находящихся в собственности сельских поселений (за исключением земельных участков муниципальных  бюджетных и автономных учреждений)</w:t>
                  </w:r>
                </w:p>
              </w:tc>
            </w:tr>
            <w:tr w:rsidR="005465B7" w:rsidRPr="00E81F44" w:rsidTr="005E03B3">
              <w:trPr>
                <w:trHeight w:val="986"/>
              </w:trPr>
              <w:tc>
                <w:tcPr>
                  <w:tcW w:w="1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001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1 14 06045 10 0000 430</w:t>
                  </w:r>
                </w:p>
              </w:tc>
              <w:tc>
                <w:tcPr>
                  <w:tcW w:w="5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Доходы  от продажи земельных участков, находящихся в собственности сельских поселений ,находящихся в пользовании  бюджетных и автономных учреждений</w:t>
                  </w:r>
                </w:p>
              </w:tc>
            </w:tr>
            <w:tr w:rsidR="005465B7" w:rsidRPr="00E81F44" w:rsidTr="005E03B3">
              <w:trPr>
                <w:trHeight w:val="1274"/>
              </w:trPr>
              <w:tc>
                <w:tcPr>
                  <w:tcW w:w="1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001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1 14 06325 10 0000 430</w:t>
                  </w:r>
                </w:p>
              </w:tc>
              <w:tc>
                <w:tcPr>
                  <w:tcW w:w="5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      </w:r>
                </w:p>
              </w:tc>
            </w:tr>
            <w:tr w:rsidR="005465B7" w:rsidRPr="00E81F44" w:rsidTr="005E03B3">
              <w:trPr>
                <w:trHeight w:val="849"/>
              </w:trPr>
              <w:tc>
                <w:tcPr>
                  <w:tcW w:w="1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001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 xml:space="preserve">1 16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07090 10 0000 140 </w:t>
                  </w:r>
                </w:p>
              </w:tc>
              <w:tc>
                <w:tcPr>
                  <w:tcW w:w="5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      </w:r>
                </w:p>
              </w:tc>
            </w:tr>
            <w:tr w:rsidR="005465B7" w:rsidRPr="00E81F44" w:rsidTr="005E03B3">
              <w:trPr>
                <w:trHeight w:val="1162"/>
              </w:trPr>
              <w:tc>
                <w:tcPr>
                  <w:tcW w:w="1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001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 xml:space="preserve">1 16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01074 01 0000 140</w:t>
                  </w:r>
                </w:p>
              </w:tc>
              <w:tc>
                <w:tcPr>
                  <w:tcW w:w="5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Административные штрафы, установленные Главой 7 Кодекса Российской Федерации об административных правонарушениях, за административные в области охраны собственности, выявленные должностными лицами органов муниципального контроля</w:t>
                  </w:r>
                </w:p>
              </w:tc>
            </w:tr>
            <w:tr w:rsidR="005465B7" w:rsidRPr="00E81F44" w:rsidTr="005E03B3">
              <w:trPr>
                <w:trHeight w:val="1192"/>
              </w:trPr>
              <w:tc>
                <w:tcPr>
                  <w:tcW w:w="1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001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 xml:space="preserve">1 16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10032 10 0000 140</w:t>
                  </w:r>
                </w:p>
              </w:tc>
              <w:tc>
                <w:tcPr>
                  <w:tcW w:w="5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бюджетами (автономными) учреждениями, унитарными предприятиями)</w:t>
                  </w:r>
                </w:p>
              </w:tc>
            </w:tr>
            <w:tr w:rsidR="005465B7" w:rsidRPr="00E81F44" w:rsidTr="005E03B3">
              <w:trPr>
                <w:trHeight w:val="1418"/>
              </w:trPr>
              <w:tc>
                <w:tcPr>
                  <w:tcW w:w="1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001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 xml:space="preserve">1 16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10123 01 0000 140</w:t>
                  </w:r>
                </w:p>
              </w:tc>
              <w:tc>
                <w:tcPr>
                  <w:tcW w:w="5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      </w:r>
                </w:p>
              </w:tc>
            </w:tr>
            <w:tr w:rsidR="005465B7" w:rsidRPr="00E81F44" w:rsidTr="005E03B3">
              <w:trPr>
                <w:trHeight w:val="908"/>
              </w:trPr>
              <w:tc>
                <w:tcPr>
                  <w:tcW w:w="1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001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5E03B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 xml:space="preserve">1 16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10129 01 0000 140</w:t>
                  </w:r>
                </w:p>
              </w:tc>
              <w:tc>
                <w:tcPr>
                  <w:tcW w:w="5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до 1 января 2020 года</w:t>
                  </w:r>
                </w:p>
              </w:tc>
            </w:tr>
            <w:tr w:rsidR="005465B7" w:rsidRPr="00E81F44" w:rsidTr="005E03B3">
              <w:trPr>
                <w:trHeight w:val="1687"/>
              </w:trPr>
              <w:tc>
                <w:tcPr>
                  <w:tcW w:w="1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001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1 17 02020 10 0000 180</w:t>
                  </w:r>
                </w:p>
              </w:tc>
              <w:tc>
                <w:tcPr>
                  <w:tcW w:w="5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      </w:r>
                </w:p>
              </w:tc>
            </w:tr>
            <w:tr w:rsidR="005465B7" w:rsidRPr="00E81F44" w:rsidTr="005E03B3">
              <w:trPr>
                <w:trHeight w:val="1129"/>
              </w:trPr>
              <w:tc>
                <w:tcPr>
                  <w:tcW w:w="1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001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1 17 14030 10 0000 150</w:t>
                  </w:r>
                </w:p>
              </w:tc>
              <w:tc>
                <w:tcPr>
                  <w:tcW w:w="5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Средства самообложения граждан, зачисляемые в бюджеты сельских поселений</w:t>
                  </w:r>
                </w:p>
              </w:tc>
            </w:tr>
            <w:tr w:rsidR="005465B7" w:rsidRPr="00E81F44" w:rsidTr="005E03B3">
              <w:trPr>
                <w:trHeight w:val="1275"/>
              </w:trPr>
              <w:tc>
                <w:tcPr>
                  <w:tcW w:w="1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Иные доходы бюджета поселения, администрирование которых может осуществляться главными администраторами доходов бюджета поселения в пределах их компетенции</w:t>
                  </w:r>
                </w:p>
              </w:tc>
            </w:tr>
            <w:tr w:rsidR="005465B7" w:rsidRPr="00E81F44" w:rsidTr="005E03B3">
              <w:trPr>
                <w:trHeight w:val="682"/>
              </w:trPr>
              <w:tc>
                <w:tcPr>
                  <w:tcW w:w="1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1 11 08050 10 0000 120</w:t>
                  </w:r>
                </w:p>
              </w:tc>
              <w:tc>
                <w:tcPr>
                  <w:tcW w:w="5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Средства, получаемые 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залог, в доверительное управление</w:t>
                  </w:r>
                </w:p>
              </w:tc>
            </w:tr>
            <w:tr w:rsidR="005465B7" w:rsidRPr="00E81F44" w:rsidTr="005E03B3">
              <w:trPr>
                <w:trHeight w:val="274"/>
              </w:trPr>
              <w:tc>
                <w:tcPr>
                  <w:tcW w:w="1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1 11 09015 10 0000 120</w:t>
                  </w:r>
                </w:p>
              </w:tc>
              <w:tc>
                <w:tcPr>
                  <w:tcW w:w="5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сельских поселений</w:t>
                  </w:r>
                </w:p>
              </w:tc>
            </w:tr>
            <w:tr w:rsidR="005465B7" w:rsidRPr="00E81F44" w:rsidTr="005E03B3">
              <w:trPr>
                <w:trHeight w:val="1545"/>
              </w:trPr>
              <w:tc>
                <w:tcPr>
                  <w:tcW w:w="1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1 11 09025 10 0000 120</w:t>
                  </w:r>
                </w:p>
              </w:tc>
              <w:tc>
                <w:tcPr>
                  <w:tcW w:w="5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Доходы от распоряжения правами на результаты научно-технической деятельности, находящимися в собственности сельских поселений</w:t>
                  </w:r>
                </w:p>
              </w:tc>
            </w:tr>
            <w:tr w:rsidR="005465B7" w:rsidRPr="00E81F44" w:rsidTr="005E03B3">
              <w:trPr>
                <w:trHeight w:val="1185"/>
              </w:trPr>
              <w:tc>
                <w:tcPr>
                  <w:tcW w:w="1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1 13 01076 10 0000 130</w:t>
                  </w:r>
                </w:p>
              </w:tc>
              <w:tc>
                <w:tcPr>
                  <w:tcW w:w="5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Доходы  оказания  информационно-консультационных услуг органами местного самоуправления сельских поселений, казенными учреждениями поселений</w:t>
                  </w:r>
                </w:p>
              </w:tc>
            </w:tr>
            <w:tr w:rsidR="005465B7" w:rsidRPr="00E81F44" w:rsidTr="005E03B3">
              <w:trPr>
                <w:trHeight w:val="806"/>
              </w:trPr>
              <w:tc>
                <w:tcPr>
                  <w:tcW w:w="1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1 13 01995 10 0000 130</w:t>
                  </w:r>
                </w:p>
              </w:tc>
              <w:tc>
                <w:tcPr>
                  <w:tcW w:w="5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Прочие доходы от оказания платных услуг (работ)  получателями средств бюджетов сельских поселений </w:t>
                  </w:r>
                </w:p>
              </w:tc>
            </w:tr>
            <w:tr w:rsidR="005465B7" w:rsidRPr="00E81F44" w:rsidTr="005E03B3">
              <w:trPr>
                <w:trHeight w:val="976"/>
              </w:trPr>
              <w:tc>
                <w:tcPr>
                  <w:tcW w:w="1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1 13 02065 10 0000 130</w:t>
                  </w:r>
                </w:p>
              </w:tc>
              <w:tc>
                <w:tcPr>
                  <w:tcW w:w="5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Доходы,   поступающие   в   порядке   возмещения  расходов, понесенных  в  связи  с  эксплуатацией имущества сельских поселений</w:t>
                  </w:r>
                </w:p>
              </w:tc>
            </w:tr>
            <w:tr w:rsidR="005465B7" w:rsidRPr="00E81F44" w:rsidTr="005E03B3">
              <w:trPr>
                <w:trHeight w:val="692"/>
              </w:trPr>
              <w:tc>
                <w:tcPr>
                  <w:tcW w:w="1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1 13 02995 10 0000 130</w:t>
                  </w:r>
                </w:p>
              </w:tc>
              <w:tc>
                <w:tcPr>
                  <w:tcW w:w="5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Прочие доходы от компенсации затрат бюджетов сельских поселений</w:t>
                  </w:r>
                </w:p>
              </w:tc>
            </w:tr>
            <w:tr w:rsidR="005465B7" w:rsidRPr="00E81F44" w:rsidTr="005E03B3">
              <w:trPr>
                <w:trHeight w:val="844"/>
              </w:trPr>
              <w:tc>
                <w:tcPr>
                  <w:tcW w:w="1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 xml:space="preserve"> 15 02050 10 0000 140</w:t>
                  </w:r>
                </w:p>
              </w:tc>
              <w:tc>
                <w:tcPr>
                  <w:tcW w:w="5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Платежи,  взимаемые  органами   местного самоуправления (организациями) сельских поселений за выполнение определенных функций</w:t>
                  </w:r>
                </w:p>
              </w:tc>
            </w:tr>
            <w:tr w:rsidR="005465B7" w:rsidRPr="00E81F44" w:rsidTr="005E03B3">
              <w:trPr>
                <w:trHeight w:val="700"/>
              </w:trPr>
              <w:tc>
                <w:tcPr>
                  <w:tcW w:w="1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1 16 21050 10 0000 140</w:t>
                  </w:r>
                </w:p>
              </w:tc>
              <w:tc>
                <w:tcPr>
                  <w:tcW w:w="5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сельских поселений</w:t>
                  </w:r>
                </w:p>
              </w:tc>
            </w:tr>
            <w:tr w:rsidR="005465B7" w:rsidRPr="00E81F44" w:rsidTr="005E03B3">
              <w:trPr>
                <w:trHeight w:val="274"/>
              </w:trPr>
              <w:tc>
                <w:tcPr>
                  <w:tcW w:w="1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1 16 23051 10 0000 140</w:t>
                  </w:r>
                </w:p>
              </w:tc>
              <w:tc>
                <w:tcPr>
                  <w:tcW w:w="5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 выступают получатели средств  бюджетов сельских поселений</w:t>
                  </w:r>
                </w:p>
              </w:tc>
            </w:tr>
            <w:tr w:rsidR="005465B7" w:rsidRPr="00E81F44" w:rsidTr="005E03B3">
              <w:trPr>
                <w:gridBefore w:val="1"/>
                <w:trHeight w:val="1200"/>
              </w:trPr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1 16 23052 10 0000 140</w:t>
                  </w:r>
                </w:p>
              </w:tc>
              <w:tc>
                <w:tcPr>
                  <w:tcW w:w="5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Доходы от возмещения ущерба при возникновении иных страховых случаев, когда выгодоприобретателями  выступают получатели средств  бюджетов сельских поселений</w:t>
                  </w:r>
                </w:p>
              </w:tc>
            </w:tr>
            <w:tr w:rsidR="005465B7" w:rsidRPr="00E81F44" w:rsidTr="005E03B3">
              <w:trPr>
                <w:gridBefore w:val="1"/>
                <w:trHeight w:val="1425"/>
              </w:trPr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1 16 25074 10 0000 140</w:t>
                  </w:r>
                </w:p>
              </w:tc>
              <w:tc>
                <w:tcPr>
                  <w:tcW w:w="5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Денежные взыскания (штрафы) за нарушение лесного законодательства на лесных участках, находящихся в собственности сельских поселений</w:t>
                  </w:r>
                </w:p>
              </w:tc>
            </w:tr>
            <w:tr w:rsidR="005465B7" w:rsidRPr="00E81F44" w:rsidTr="005E03B3">
              <w:trPr>
                <w:gridBefore w:val="1"/>
                <w:trHeight w:val="1050"/>
              </w:trPr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1 16 25085 10 0000 140</w:t>
                  </w:r>
                </w:p>
              </w:tc>
              <w:tc>
                <w:tcPr>
                  <w:tcW w:w="5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Денежные взыскания (штрафы) за нарушение водного законодательства, установленное на водных объектах, находящихся в собственности сельских поселений</w:t>
                  </w:r>
                </w:p>
              </w:tc>
            </w:tr>
            <w:tr w:rsidR="005465B7" w:rsidRPr="00E81F44" w:rsidTr="005E03B3">
              <w:trPr>
                <w:gridBefore w:val="1"/>
                <w:trHeight w:val="825"/>
              </w:trPr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1 16 90050 10 0000 140</w:t>
                  </w:r>
                </w:p>
              </w:tc>
              <w:tc>
                <w:tcPr>
                  <w:tcW w:w="5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Прочие поступления от денежных взысканий (штрафов) и иных сумм в возмещение ущерба, зачисляемые в бюджеты сельских поселений</w:t>
                  </w:r>
                </w:p>
              </w:tc>
            </w:tr>
            <w:tr w:rsidR="005465B7" w:rsidRPr="00E81F44" w:rsidTr="005E03B3">
              <w:trPr>
                <w:gridBefore w:val="1"/>
                <w:trHeight w:val="1035"/>
              </w:trPr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1 17 01050 10 000 180</w:t>
                  </w:r>
                </w:p>
              </w:tc>
              <w:tc>
                <w:tcPr>
                  <w:tcW w:w="5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Невыясненные поступления, зачисляемые в бюджеты сельских поселений</w:t>
                  </w:r>
                </w:p>
              </w:tc>
            </w:tr>
            <w:tr w:rsidR="005465B7" w:rsidRPr="00E81F44" w:rsidTr="005E03B3">
              <w:trPr>
                <w:gridBefore w:val="1"/>
                <w:trHeight w:val="825"/>
              </w:trPr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1 17 05050 10 0000 180</w:t>
                  </w:r>
                </w:p>
              </w:tc>
              <w:tc>
                <w:tcPr>
                  <w:tcW w:w="5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8BD">
                    <w:rPr>
                      <w:rFonts w:ascii="Times New Roman" w:hAnsi="Times New Roman"/>
                      <w:sz w:val="24"/>
                      <w:szCs w:val="24"/>
                    </w:rPr>
                    <w:t>Прочие неналоговые доходы бюджетов сельских поселений</w:t>
                  </w:r>
                </w:p>
              </w:tc>
            </w:tr>
            <w:tr w:rsidR="005465B7" w:rsidRPr="00E81F44" w:rsidTr="005E03B3">
              <w:trPr>
                <w:gridBefore w:val="1"/>
                <w:trHeight w:val="630"/>
              </w:trPr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2 00 00000 00 0000 000</w:t>
                  </w:r>
                </w:p>
              </w:tc>
              <w:tc>
                <w:tcPr>
                  <w:tcW w:w="5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018BD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Безвозмездные поступления</w:t>
                  </w:r>
                </w:p>
              </w:tc>
            </w:tr>
          </w:tbl>
          <w:p w:rsidR="005465B7" w:rsidRDefault="005465B7" w:rsidP="0050442A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</w:p>
          <w:p w:rsidR="005465B7" w:rsidRDefault="005465B7" w:rsidP="0050442A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</w:p>
          <w:p w:rsidR="005465B7" w:rsidRDefault="005465B7" w:rsidP="0050442A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</w:p>
          <w:p w:rsidR="005465B7" w:rsidRDefault="005465B7" w:rsidP="0050442A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</w:p>
          <w:p w:rsidR="005465B7" w:rsidRDefault="005465B7" w:rsidP="0050442A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</w:p>
          <w:p w:rsidR="005465B7" w:rsidRDefault="005465B7" w:rsidP="0050442A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</w:p>
          <w:p w:rsidR="005465B7" w:rsidRDefault="005465B7" w:rsidP="0050442A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</w:p>
          <w:p w:rsidR="005465B7" w:rsidRDefault="005465B7" w:rsidP="0050442A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</w:p>
          <w:p w:rsidR="005465B7" w:rsidRDefault="005465B7" w:rsidP="0050442A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</w:p>
          <w:p w:rsidR="005465B7" w:rsidRDefault="005465B7" w:rsidP="0050442A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</w:p>
          <w:p w:rsidR="005465B7" w:rsidRDefault="005465B7" w:rsidP="0050442A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</w:p>
          <w:p w:rsidR="005465B7" w:rsidRDefault="005465B7" w:rsidP="0050442A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</w:p>
          <w:p w:rsidR="005465B7" w:rsidRDefault="005465B7" w:rsidP="0050442A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</w:p>
          <w:p w:rsidR="005465B7" w:rsidRDefault="005465B7" w:rsidP="0050442A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</w:p>
          <w:p w:rsidR="005465B7" w:rsidRDefault="005465B7" w:rsidP="0050442A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</w:p>
          <w:p w:rsidR="005465B7" w:rsidRDefault="005465B7" w:rsidP="0050442A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</w:p>
          <w:p w:rsidR="005465B7" w:rsidRDefault="005465B7" w:rsidP="0050442A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</w:p>
          <w:p w:rsidR="005465B7" w:rsidRDefault="005465B7" w:rsidP="0050442A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</w:p>
          <w:p w:rsidR="005465B7" w:rsidRDefault="005465B7" w:rsidP="0050442A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</w:p>
          <w:p w:rsidR="005465B7" w:rsidRDefault="005465B7" w:rsidP="0050442A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</w:p>
          <w:p w:rsidR="005465B7" w:rsidRDefault="005465B7" w:rsidP="0050442A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</w:p>
          <w:p w:rsidR="005465B7" w:rsidRDefault="005465B7" w:rsidP="0050442A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</w:p>
          <w:p w:rsidR="005465B7" w:rsidRDefault="005465B7" w:rsidP="0050442A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</w:p>
          <w:p w:rsidR="005465B7" w:rsidRDefault="005465B7" w:rsidP="0050442A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</w:p>
          <w:p w:rsidR="005465B7" w:rsidRDefault="005465B7" w:rsidP="0050442A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</w:p>
          <w:p w:rsidR="005465B7" w:rsidRDefault="005465B7" w:rsidP="0050442A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</w:p>
          <w:p w:rsidR="005465B7" w:rsidRDefault="005465B7" w:rsidP="0050442A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</w:p>
          <w:p w:rsidR="005465B7" w:rsidRDefault="005465B7" w:rsidP="0050442A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</w:p>
          <w:p w:rsidR="005465B7" w:rsidRDefault="005465B7" w:rsidP="0050442A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</w:p>
          <w:p w:rsidR="005465B7" w:rsidRDefault="005465B7" w:rsidP="0050442A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</w:p>
          <w:p w:rsidR="005465B7" w:rsidRDefault="005465B7" w:rsidP="0050442A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</w:p>
          <w:p w:rsidR="005465B7" w:rsidRDefault="005465B7" w:rsidP="0050442A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</w:p>
          <w:p w:rsidR="005465B7" w:rsidRDefault="005465B7" w:rsidP="0050442A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</w:p>
          <w:p w:rsidR="005465B7" w:rsidRDefault="005465B7" w:rsidP="0050442A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</w:p>
          <w:p w:rsidR="005465B7" w:rsidRDefault="005465B7" w:rsidP="0050442A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</w:p>
          <w:p w:rsidR="005465B7" w:rsidRDefault="005465B7" w:rsidP="0050442A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</w:p>
          <w:p w:rsidR="005465B7" w:rsidRDefault="005465B7" w:rsidP="00402D64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sz w:val="22"/>
                <w:szCs w:val="22"/>
              </w:rPr>
            </w:pPr>
          </w:p>
          <w:p w:rsidR="005465B7" w:rsidRDefault="005465B7" w:rsidP="0050442A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</w:p>
          <w:p w:rsidR="005465B7" w:rsidRPr="00C6760C" w:rsidRDefault="005465B7" w:rsidP="0050442A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  <w:r w:rsidRPr="00C6760C">
              <w:rPr>
                <w:sz w:val="22"/>
                <w:szCs w:val="22"/>
              </w:rPr>
              <w:t xml:space="preserve">Приложение № </w:t>
            </w:r>
            <w:r>
              <w:rPr>
                <w:sz w:val="22"/>
                <w:szCs w:val="22"/>
              </w:rPr>
              <w:t>5</w:t>
            </w:r>
          </w:p>
          <w:p w:rsidR="005465B7" w:rsidRPr="00C6760C" w:rsidRDefault="005465B7" w:rsidP="0050442A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C6760C">
              <w:rPr>
                <w:sz w:val="22"/>
                <w:szCs w:val="22"/>
              </w:rPr>
              <w:t xml:space="preserve">  к  решению собрания депутатов Шептуховского сельсовета Кореневского района Курской области </w:t>
            </w:r>
            <w:r>
              <w:rPr>
                <w:sz w:val="22"/>
                <w:szCs w:val="22"/>
              </w:rPr>
              <w:t>от 17.12.2019г № 21</w:t>
            </w:r>
            <w:r w:rsidRPr="00C6760C">
              <w:rPr>
                <w:sz w:val="22"/>
                <w:szCs w:val="22"/>
              </w:rPr>
              <w:t xml:space="preserve"> «О бюджете Шептуховского сельсовета Кореневского района Курской области </w:t>
            </w:r>
            <w:r>
              <w:rPr>
                <w:sz w:val="22"/>
                <w:szCs w:val="22"/>
              </w:rPr>
              <w:t xml:space="preserve">на 2020 </w:t>
            </w:r>
            <w:r w:rsidRPr="00C6760C">
              <w:rPr>
                <w:sz w:val="22"/>
                <w:szCs w:val="22"/>
              </w:rPr>
              <w:t xml:space="preserve">год  и </w:t>
            </w:r>
            <w:r>
              <w:rPr>
                <w:sz w:val="22"/>
                <w:szCs w:val="22"/>
              </w:rPr>
              <w:t>плановый период 2021 и 2022</w:t>
            </w:r>
            <w:r w:rsidRPr="00C6760C">
              <w:rPr>
                <w:sz w:val="22"/>
                <w:szCs w:val="22"/>
              </w:rPr>
              <w:t xml:space="preserve"> годов »</w:t>
            </w:r>
          </w:p>
          <w:p w:rsidR="005465B7" w:rsidRPr="00D109EE" w:rsidRDefault="005465B7" w:rsidP="0050442A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  <w:r w:rsidRPr="00D109EE">
              <w:rPr>
                <w:sz w:val="22"/>
                <w:szCs w:val="22"/>
              </w:rPr>
              <w:t xml:space="preserve"> (в редакции от  </w:t>
            </w:r>
            <w:r>
              <w:rPr>
                <w:sz w:val="22"/>
                <w:szCs w:val="22"/>
              </w:rPr>
              <w:t>16.01.2020г № 1</w:t>
            </w:r>
            <w:r w:rsidRPr="00D109EE">
              <w:rPr>
                <w:sz w:val="22"/>
                <w:szCs w:val="22"/>
              </w:rPr>
              <w:t>)</w:t>
            </w:r>
          </w:p>
          <w:p w:rsidR="005465B7" w:rsidRPr="00C018BD" w:rsidRDefault="005465B7" w:rsidP="0050442A">
            <w:pPr>
              <w:spacing w:after="0" w:line="240" w:lineRule="auto"/>
              <w:ind w:left="60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Pr="00E81F44" w:rsidRDefault="005465B7" w:rsidP="00E41B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65B7" w:rsidRPr="00E81F44" w:rsidRDefault="005465B7" w:rsidP="00E41B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81F44">
              <w:rPr>
                <w:rFonts w:ascii="Times New Roman" w:hAnsi="Times New Roman"/>
                <w:b/>
                <w:bCs/>
                <w:sz w:val="28"/>
                <w:szCs w:val="28"/>
              </w:rPr>
              <w:t>Поступления доходов в бюджет Шептуховского сельсовета Кореневского района Курской области</w:t>
            </w:r>
          </w:p>
          <w:p w:rsidR="005465B7" w:rsidRPr="00E81F44" w:rsidRDefault="005465B7" w:rsidP="00E41B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 2020 году</w:t>
            </w:r>
          </w:p>
          <w:p w:rsidR="005465B7" w:rsidRPr="005408AF" w:rsidRDefault="005465B7" w:rsidP="00E41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5465B7" w:rsidRPr="00E81F44" w:rsidTr="00C71F1C">
        <w:trPr>
          <w:trHeight w:val="885"/>
        </w:trPr>
        <w:tc>
          <w:tcPr>
            <w:tcW w:w="29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Код бюджетной классификации Российской    Федерации</w:t>
            </w:r>
          </w:p>
        </w:tc>
        <w:tc>
          <w:tcPr>
            <w:tcW w:w="5103" w:type="dxa"/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Сумма  на 2020 год</w:t>
            </w:r>
          </w:p>
        </w:tc>
      </w:tr>
      <w:tr w:rsidR="005465B7" w:rsidRPr="00E81F44" w:rsidTr="00C41B48">
        <w:trPr>
          <w:trHeight w:val="705"/>
        </w:trPr>
        <w:tc>
          <w:tcPr>
            <w:tcW w:w="29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1 768 930,00</w:t>
            </w:r>
          </w:p>
        </w:tc>
      </w:tr>
      <w:tr w:rsidR="005465B7" w:rsidRPr="00E81F44" w:rsidTr="00C41B48">
        <w:trPr>
          <w:trHeight w:val="330"/>
        </w:trPr>
        <w:tc>
          <w:tcPr>
            <w:tcW w:w="29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141 573,00</w:t>
            </w:r>
          </w:p>
        </w:tc>
      </w:tr>
      <w:tr w:rsidR="005465B7" w:rsidRPr="00E81F44" w:rsidTr="00C41B48">
        <w:trPr>
          <w:trHeight w:val="510"/>
        </w:trPr>
        <w:tc>
          <w:tcPr>
            <w:tcW w:w="29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1 01 02000 01 0000 110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141 573,00</w:t>
            </w:r>
          </w:p>
        </w:tc>
      </w:tr>
      <w:tr w:rsidR="005465B7" w:rsidRPr="00E81F44" w:rsidTr="00C41B48">
        <w:trPr>
          <w:trHeight w:val="1515"/>
        </w:trPr>
        <w:tc>
          <w:tcPr>
            <w:tcW w:w="29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1 01 02010 01 0000 110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89 111,00</w:t>
            </w:r>
          </w:p>
        </w:tc>
      </w:tr>
      <w:tr w:rsidR="005465B7" w:rsidRPr="00E81F44" w:rsidTr="00C41B48">
        <w:trPr>
          <w:trHeight w:val="2130"/>
        </w:trPr>
        <w:tc>
          <w:tcPr>
            <w:tcW w:w="2977" w:type="dxa"/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1 01 02020 01 0000 110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52 359,00</w:t>
            </w:r>
          </w:p>
        </w:tc>
      </w:tr>
      <w:tr w:rsidR="005465B7" w:rsidRPr="00E81F44" w:rsidTr="00C41B48">
        <w:trPr>
          <w:trHeight w:val="990"/>
        </w:trPr>
        <w:tc>
          <w:tcPr>
            <w:tcW w:w="2977" w:type="dxa"/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 1 01 02030 01 0000 110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103,00</w:t>
            </w:r>
          </w:p>
        </w:tc>
      </w:tr>
      <w:tr w:rsidR="005465B7" w:rsidRPr="00E81F44" w:rsidTr="00C41B48">
        <w:trPr>
          <w:trHeight w:val="425"/>
        </w:trPr>
        <w:tc>
          <w:tcPr>
            <w:tcW w:w="2977" w:type="dxa"/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105 00000 00 0000 000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96 793,00</w:t>
            </w:r>
          </w:p>
        </w:tc>
      </w:tr>
      <w:tr w:rsidR="005465B7" w:rsidRPr="00E81F44" w:rsidTr="00C41B48">
        <w:trPr>
          <w:trHeight w:val="417"/>
        </w:trPr>
        <w:tc>
          <w:tcPr>
            <w:tcW w:w="2977" w:type="dxa"/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105 03000 01 0000 110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96 793,00</w:t>
            </w:r>
          </w:p>
        </w:tc>
      </w:tr>
      <w:tr w:rsidR="005465B7" w:rsidRPr="00E81F44" w:rsidTr="00C41B48">
        <w:trPr>
          <w:trHeight w:val="422"/>
        </w:trPr>
        <w:tc>
          <w:tcPr>
            <w:tcW w:w="2977" w:type="dxa"/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105 03010 01 0000 110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96 793,00</w:t>
            </w:r>
          </w:p>
        </w:tc>
      </w:tr>
      <w:tr w:rsidR="005465B7" w:rsidRPr="00E81F44" w:rsidTr="00C41B48">
        <w:trPr>
          <w:trHeight w:val="495"/>
        </w:trPr>
        <w:tc>
          <w:tcPr>
            <w:tcW w:w="29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1 06 00000 00 0000 000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1 499 945,00</w:t>
            </w:r>
          </w:p>
        </w:tc>
      </w:tr>
      <w:tr w:rsidR="005465B7" w:rsidRPr="00E81F44" w:rsidTr="00C41B48">
        <w:trPr>
          <w:trHeight w:val="380"/>
        </w:trPr>
        <w:tc>
          <w:tcPr>
            <w:tcW w:w="29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1 06 01000 00 0000 110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85 953,00</w:t>
            </w:r>
          </w:p>
        </w:tc>
      </w:tr>
      <w:tr w:rsidR="005465B7" w:rsidRPr="00E81F44" w:rsidTr="00C41B48">
        <w:trPr>
          <w:trHeight w:val="810"/>
        </w:trPr>
        <w:tc>
          <w:tcPr>
            <w:tcW w:w="29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1 06 01030 10 0000 110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85 953,00</w:t>
            </w:r>
          </w:p>
        </w:tc>
      </w:tr>
      <w:tr w:rsidR="005465B7" w:rsidRPr="00E81F44" w:rsidTr="00C41B48">
        <w:trPr>
          <w:trHeight w:val="301"/>
        </w:trPr>
        <w:tc>
          <w:tcPr>
            <w:tcW w:w="29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1 06 06000 00 0000 110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Земельный налог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1 413 992,00</w:t>
            </w:r>
          </w:p>
        </w:tc>
      </w:tr>
      <w:tr w:rsidR="005465B7" w:rsidRPr="00E81F44" w:rsidTr="00C41B48">
        <w:trPr>
          <w:trHeight w:val="314"/>
        </w:trPr>
        <w:tc>
          <w:tcPr>
            <w:tcW w:w="29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1 06 06030 00 0000 110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556 736,00</w:t>
            </w:r>
          </w:p>
        </w:tc>
      </w:tr>
      <w:tr w:rsidR="005465B7" w:rsidRPr="00E81F44" w:rsidTr="00C41B48">
        <w:trPr>
          <w:trHeight w:val="630"/>
        </w:trPr>
        <w:tc>
          <w:tcPr>
            <w:tcW w:w="29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1 06 06033 10 0000 110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556 736,00</w:t>
            </w:r>
          </w:p>
        </w:tc>
      </w:tr>
      <w:tr w:rsidR="005465B7" w:rsidRPr="00E81F44" w:rsidTr="00C41B48">
        <w:trPr>
          <w:trHeight w:val="510"/>
        </w:trPr>
        <w:tc>
          <w:tcPr>
            <w:tcW w:w="29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1 06 06040 00 0000 110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857 256,00</w:t>
            </w:r>
          </w:p>
        </w:tc>
      </w:tr>
      <w:tr w:rsidR="005465B7" w:rsidRPr="00E81F44" w:rsidTr="00C41B48">
        <w:trPr>
          <w:trHeight w:val="645"/>
        </w:trPr>
        <w:tc>
          <w:tcPr>
            <w:tcW w:w="29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1 06 06043 10 0000 110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857 256,00</w:t>
            </w:r>
          </w:p>
        </w:tc>
      </w:tr>
      <w:tr w:rsidR="005465B7" w:rsidRPr="00E81F44" w:rsidTr="00C41B48">
        <w:trPr>
          <w:trHeight w:val="915"/>
        </w:trPr>
        <w:tc>
          <w:tcPr>
            <w:tcW w:w="29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29 800,00</w:t>
            </w:r>
          </w:p>
        </w:tc>
      </w:tr>
      <w:tr w:rsidR="005465B7" w:rsidRPr="00E81F44" w:rsidTr="00C41B48">
        <w:trPr>
          <w:trHeight w:val="1860"/>
        </w:trPr>
        <w:tc>
          <w:tcPr>
            <w:tcW w:w="29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1 11 05000 00 0000 120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29 800,00</w:t>
            </w:r>
          </w:p>
        </w:tc>
      </w:tr>
      <w:tr w:rsidR="005465B7" w:rsidRPr="00E81F44" w:rsidTr="00C41B48">
        <w:trPr>
          <w:trHeight w:val="557"/>
        </w:trPr>
        <w:tc>
          <w:tcPr>
            <w:tcW w:w="29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1 11 05020 00 0000 120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 за исключением земельных участков бюджетных и автономных учреждений) 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29 800,00</w:t>
            </w:r>
          </w:p>
        </w:tc>
      </w:tr>
      <w:tr w:rsidR="005465B7" w:rsidRPr="00E81F44" w:rsidTr="00C41B48">
        <w:trPr>
          <w:trHeight w:val="557"/>
        </w:trPr>
        <w:tc>
          <w:tcPr>
            <w:tcW w:w="29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111 05025 1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0 0000 120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29 800,00</w:t>
            </w:r>
          </w:p>
        </w:tc>
      </w:tr>
      <w:tr w:rsidR="005465B7" w:rsidRPr="00E81F44" w:rsidTr="00C41B48">
        <w:trPr>
          <w:trHeight w:val="540"/>
        </w:trPr>
        <w:tc>
          <w:tcPr>
            <w:tcW w:w="29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1 17 00000 00 0000 000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819,00</w:t>
            </w:r>
          </w:p>
        </w:tc>
      </w:tr>
      <w:tr w:rsidR="005465B7" w:rsidRPr="00E81F44" w:rsidTr="00C41B48">
        <w:trPr>
          <w:trHeight w:val="570"/>
        </w:trPr>
        <w:tc>
          <w:tcPr>
            <w:tcW w:w="29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1 17 05000 00 0000 180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819,00</w:t>
            </w:r>
          </w:p>
        </w:tc>
      </w:tr>
      <w:tr w:rsidR="005465B7" w:rsidRPr="00E81F44" w:rsidTr="00C41B48">
        <w:trPr>
          <w:trHeight w:val="690"/>
        </w:trPr>
        <w:tc>
          <w:tcPr>
            <w:tcW w:w="29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1 17 05050 10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 xml:space="preserve"> 0000 180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Прочие ненал</w:t>
            </w:r>
            <w:r>
              <w:rPr>
                <w:rFonts w:ascii="Times New Roman" w:hAnsi="Times New Roman"/>
                <w:sz w:val="24"/>
                <w:szCs w:val="24"/>
              </w:rPr>
              <w:t>оговые доходы бюджетов сельских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 xml:space="preserve"> поселений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819,00</w:t>
            </w:r>
          </w:p>
        </w:tc>
      </w:tr>
      <w:tr w:rsidR="005465B7" w:rsidRPr="00E81F44" w:rsidTr="00C41B48">
        <w:trPr>
          <w:trHeight w:val="510"/>
        </w:trPr>
        <w:tc>
          <w:tcPr>
            <w:tcW w:w="2977" w:type="dxa"/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2 621 437,00</w:t>
            </w:r>
          </w:p>
        </w:tc>
      </w:tr>
      <w:tr w:rsidR="005465B7" w:rsidRPr="00E81F44" w:rsidTr="00C41B48">
        <w:trPr>
          <w:trHeight w:val="510"/>
        </w:trPr>
        <w:tc>
          <w:tcPr>
            <w:tcW w:w="2977" w:type="dxa"/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2 621 437,00</w:t>
            </w:r>
          </w:p>
        </w:tc>
      </w:tr>
      <w:tr w:rsidR="005465B7" w:rsidRPr="00E81F44" w:rsidTr="00C41B48">
        <w:trPr>
          <w:trHeight w:val="510"/>
        </w:trPr>
        <w:tc>
          <w:tcPr>
            <w:tcW w:w="2977" w:type="dxa"/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2 02 10000 00 0000 150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1 897 386,00</w:t>
            </w:r>
          </w:p>
        </w:tc>
      </w:tr>
      <w:tr w:rsidR="005465B7" w:rsidRPr="00E81F44" w:rsidTr="00C41B48">
        <w:trPr>
          <w:trHeight w:val="390"/>
        </w:trPr>
        <w:tc>
          <w:tcPr>
            <w:tcW w:w="2977" w:type="dxa"/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2 02 15001 00 0000 150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967 215,00</w:t>
            </w:r>
          </w:p>
        </w:tc>
      </w:tr>
      <w:tr w:rsidR="005465B7" w:rsidRPr="00E81F44" w:rsidTr="00C41B48">
        <w:trPr>
          <w:trHeight w:val="510"/>
        </w:trPr>
        <w:tc>
          <w:tcPr>
            <w:tcW w:w="2977" w:type="dxa"/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2 02 15001 10 0000 150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967 215,00</w:t>
            </w:r>
          </w:p>
        </w:tc>
      </w:tr>
      <w:tr w:rsidR="005465B7" w:rsidRPr="00E81F44" w:rsidTr="00C41B48">
        <w:trPr>
          <w:trHeight w:val="660"/>
        </w:trPr>
        <w:tc>
          <w:tcPr>
            <w:tcW w:w="2977" w:type="dxa"/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202 15002 00 0000 150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930 171,00</w:t>
            </w:r>
          </w:p>
        </w:tc>
      </w:tr>
      <w:tr w:rsidR="005465B7" w:rsidRPr="00E81F44" w:rsidTr="00C41B48">
        <w:trPr>
          <w:trHeight w:val="510"/>
        </w:trPr>
        <w:tc>
          <w:tcPr>
            <w:tcW w:w="2977" w:type="dxa"/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202 15002 10 0000 150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930 171,00</w:t>
            </w:r>
          </w:p>
        </w:tc>
      </w:tr>
      <w:tr w:rsidR="005465B7" w:rsidRPr="00E81F44" w:rsidTr="00C41B48">
        <w:trPr>
          <w:trHeight w:val="510"/>
        </w:trPr>
        <w:tc>
          <w:tcPr>
            <w:tcW w:w="2977" w:type="dxa"/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202 20000 00 0000 150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643 297,00</w:t>
            </w:r>
          </w:p>
        </w:tc>
      </w:tr>
      <w:tr w:rsidR="005465B7" w:rsidRPr="00E81F44" w:rsidTr="00C41B48">
        <w:trPr>
          <w:trHeight w:val="300"/>
        </w:trPr>
        <w:tc>
          <w:tcPr>
            <w:tcW w:w="2977" w:type="dxa"/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202 29999 00 0000 150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Прочие субсидии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643 297,00</w:t>
            </w:r>
          </w:p>
        </w:tc>
      </w:tr>
      <w:tr w:rsidR="005465B7" w:rsidRPr="00E81F44" w:rsidTr="00C41B48">
        <w:trPr>
          <w:trHeight w:val="300"/>
        </w:trPr>
        <w:tc>
          <w:tcPr>
            <w:tcW w:w="2977" w:type="dxa"/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202 29999 10 0000 150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643 297,00</w:t>
            </w:r>
          </w:p>
        </w:tc>
      </w:tr>
      <w:tr w:rsidR="005465B7" w:rsidRPr="00E81F44" w:rsidTr="00C41B48">
        <w:trPr>
          <w:trHeight w:val="510"/>
        </w:trPr>
        <w:tc>
          <w:tcPr>
            <w:tcW w:w="2977" w:type="dxa"/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202 30000 00 0000 150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80 754,00</w:t>
            </w:r>
          </w:p>
        </w:tc>
      </w:tr>
      <w:tr w:rsidR="005465B7" w:rsidRPr="00E81F44" w:rsidTr="00C41B48">
        <w:trPr>
          <w:trHeight w:val="1403"/>
        </w:trPr>
        <w:tc>
          <w:tcPr>
            <w:tcW w:w="2977" w:type="dxa"/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202 35118 00 0000 150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Субвенции бюджетам на осуществление первичного воинского учета на территориях ,где отсутствуют военные комиссариаты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80 754,00</w:t>
            </w:r>
          </w:p>
        </w:tc>
      </w:tr>
      <w:tr w:rsidR="005465B7" w:rsidRPr="00E81F44" w:rsidTr="00C41B48">
        <w:trPr>
          <w:trHeight w:val="765"/>
        </w:trPr>
        <w:tc>
          <w:tcPr>
            <w:tcW w:w="2977" w:type="dxa"/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202 35118 10 0000 150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 ,где отсутствуют военные комиссариаты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80 754,00</w:t>
            </w:r>
          </w:p>
        </w:tc>
      </w:tr>
      <w:tr w:rsidR="005465B7" w:rsidRPr="00E81F44" w:rsidTr="00C41B48">
        <w:trPr>
          <w:trHeight w:val="765"/>
        </w:trPr>
        <w:tc>
          <w:tcPr>
            <w:tcW w:w="2977" w:type="dxa"/>
            <w:noWrap/>
          </w:tcPr>
          <w:p w:rsidR="005465B7" w:rsidRPr="00BA7022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7022">
              <w:rPr>
                <w:rFonts w:ascii="Times New Roman" w:hAnsi="Times New Roman"/>
                <w:b/>
                <w:sz w:val="24"/>
                <w:szCs w:val="24"/>
              </w:rPr>
              <w:t>218 00000 00 0000 000</w:t>
            </w:r>
          </w:p>
        </w:tc>
        <w:tc>
          <w:tcPr>
            <w:tcW w:w="5103" w:type="dxa"/>
          </w:tcPr>
          <w:p w:rsidR="005465B7" w:rsidRPr="00BA7022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7022">
              <w:rPr>
                <w:rFonts w:ascii="Times New Roman" w:hAnsi="Times New Roman"/>
                <w:b/>
                <w:sz w:val="24"/>
                <w:szCs w:val="24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268" w:type="dxa"/>
          </w:tcPr>
          <w:p w:rsidR="005465B7" w:rsidRPr="00BA7022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7022">
              <w:rPr>
                <w:rFonts w:ascii="Times New Roman" w:hAnsi="Times New Roman"/>
                <w:b/>
                <w:sz w:val="24"/>
                <w:szCs w:val="24"/>
              </w:rPr>
              <w:t>1 000,00</w:t>
            </w:r>
          </w:p>
        </w:tc>
      </w:tr>
      <w:tr w:rsidR="005465B7" w:rsidRPr="00E81F44" w:rsidTr="00C41B48">
        <w:trPr>
          <w:trHeight w:val="765"/>
        </w:trPr>
        <w:tc>
          <w:tcPr>
            <w:tcW w:w="2977" w:type="dxa"/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218 00000 00 0000 150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022">
              <w:rPr>
                <w:rFonts w:ascii="Times New Roman" w:hAnsi="Times New Roman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1 000,00</w:t>
            </w:r>
          </w:p>
        </w:tc>
      </w:tr>
      <w:tr w:rsidR="005465B7" w:rsidRPr="00E81F44" w:rsidTr="00C41B48">
        <w:trPr>
          <w:trHeight w:val="765"/>
        </w:trPr>
        <w:tc>
          <w:tcPr>
            <w:tcW w:w="2977" w:type="dxa"/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022">
              <w:rPr>
                <w:rFonts w:ascii="Times New Roman" w:hAnsi="Times New Roman"/>
                <w:sz w:val="24"/>
                <w:szCs w:val="24"/>
              </w:rPr>
              <w:t>2 18 00000 02 0000 150</w:t>
            </w:r>
          </w:p>
        </w:tc>
        <w:tc>
          <w:tcPr>
            <w:tcW w:w="5103" w:type="dxa"/>
          </w:tcPr>
          <w:p w:rsidR="005465B7" w:rsidRPr="005408AF" w:rsidRDefault="005465B7" w:rsidP="00BA7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022">
              <w:rPr>
                <w:rFonts w:ascii="Times New Roman" w:hAnsi="Times New Roman"/>
                <w:sz w:val="24"/>
                <w:szCs w:val="24"/>
              </w:rPr>
              <w:t>Доходы бюджетов субъектов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1 000,00</w:t>
            </w:r>
          </w:p>
        </w:tc>
      </w:tr>
      <w:tr w:rsidR="005465B7" w:rsidRPr="00E81F44" w:rsidTr="00C41B48">
        <w:trPr>
          <w:trHeight w:val="765"/>
        </w:trPr>
        <w:tc>
          <w:tcPr>
            <w:tcW w:w="2977" w:type="dxa"/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022">
              <w:rPr>
                <w:rFonts w:ascii="Times New Roman" w:hAnsi="Times New Roman"/>
                <w:sz w:val="24"/>
                <w:szCs w:val="24"/>
              </w:rPr>
              <w:t>2 18 60010 10 0000 150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022">
              <w:rPr>
                <w:rFonts w:ascii="Times New Roman" w:hAnsi="Times New Roman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1 000,00</w:t>
            </w:r>
          </w:p>
        </w:tc>
      </w:tr>
      <w:tr w:rsidR="005465B7" w:rsidRPr="00E81F44" w:rsidTr="00C41B48">
        <w:trPr>
          <w:trHeight w:val="765"/>
        </w:trPr>
        <w:tc>
          <w:tcPr>
            <w:tcW w:w="2977" w:type="dxa"/>
            <w:noWrap/>
          </w:tcPr>
          <w:p w:rsidR="005465B7" w:rsidRPr="00DF19C0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9C0">
              <w:rPr>
                <w:rFonts w:ascii="Times New Roman" w:hAnsi="Times New Roman"/>
                <w:sz w:val="24"/>
                <w:szCs w:val="24"/>
              </w:rPr>
              <w:t>2 19 00000 00 0000 000</w:t>
            </w:r>
          </w:p>
        </w:tc>
        <w:tc>
          <w:tcPr>
            <w:tcW w:w="5103" w:type="dxa"/>
          </w:tcPr>
          <w:p w:rsidR="005465B7" w:rsidRPr="00DF19C0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9C0">
              <w:rPr>
                <w:rFonts w:ascii="Times New Roman" w:hAnsi="Times New Roman"/>
                <w:snapToGrid w:val="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-155 134,57</w:t>
            </w:r>
          </w:p>
        </w:tc>
      </w:tr>
      <w:tr w:rsidR="005465B7" w:rsidRPr="00E81F44" w:rsidTr="00C41B48">
        <w:trPr>
          <w:trHeight w:val="765"/>
        </w:trPr>
        <w:tc>
          <w:tcPr>
            <w:tcW w:w="2977" w:type="dxa"/>
            <w:noWrap/>
          </w:tcPr>
          <w:p w:rsidR="005465B7" w:rsidRPr="00DF19C0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9C0">
              <w:rPr>
                <w:rFonts w:ascii="Times New Roman" w:hAnsi="Times New Roman"/>
                <w:sz w:val="24"/>
                <w:szCs w:val="24"/>
              </w:rPr>
              <w:t>2 19 00000 10 0000 150</w:t>
            </w:r>
          </w:p>
        </w:tc>
        <w:tc>
          <w:tcPr>
            <w:tcW w:w="5103" w:type="dxa"/>
          </w:tcPr>
          <w:p w:rsidR="005465B7" w:rsidRPr="00DF19C0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9C0">
              <w:rPr>
                <w:rFonts w:ascii="Times New Roman" w:hAnsi="Times New Roman"/>
                <w:snapToGrid w:val="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-155 134,57</w:t>
            </w:r>
          </w:p>
        </w:tc>
      </w:tr>
      <w:tr w:rsidR="005465B7" w:rsidRPr="00E81F44" w:rsidTr="00C41B48">
        <w:trPr>
          <w:trHeight w:val="765"/>
        </w:trPr>
        <w:tc>
          <w:tcPr>
            <w:tcW w:w="2977" w:type="dxa"/>
            <w:noWrap/>
          </w:tcPr>
          <w:p w:rsidR="005465B7" w:rsidRPr="00DF19C0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9C0">
              <w:rPr>
                <w:rFonts w:ascii="Times New Roman" w:hAnsi="Times New Roman"/>
                <w:sz w:val="24"/>
                <w:szCs w:val="24"/>
              </w:rPr>
              <w:t>2 19 60010 10 0000 150</w:t>
            </w:r>
          </w:p>
        </w:tc>
        <w:tc>
          <w:tcPr>
            <w:tcW w:w="5103" w:type="dxa"/>
          </w:tcPr>
          <w:p w:rsidR="005465B7" w:rsidRPr="00DF19C0" w:rsidRDefault="005465B7" w:rsidP="00E41BAB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F19C0">
              <w:rPr>
                <w:rFonts w:ascii="Times New Roman" w:hAnsi="Times New Roman"/>
                <w:snapToGrid w:val="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-155 134,57</w:t>
            </w:r>
          </w:p>
        </w:tc>
      </w:tr>
      <w:tr w:rsidR="005465B7" w:rsidRPr="00E81F44" w:rsidTr="00C41B48">
        <w:trPr>
          <w:trHeight w:val="510"/>
        </w:trPr>
        <w:tc>
          <w:tcPr>
            <w:tcW w:w="29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8 50 00000 00 0000 000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Доходы бюджета - итого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4 236 232,43</w:t>
            </w:r>
          </w:p>
        </w:tc>
      </w:tr>
    </w:tbl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34"/>
        <w:gridCol w:w="600"/>
        <w:gridCol w:w="740"/>
        <w:gridCol w:w="1086"/>
        <w:gridCol w:w="1079"/>
        <w:gridCol w:w="946"/>
        <w:gridCol w:w="1990"/>
      </w:tblGrid>
      <w:tr w:rsidR="005465B7" w:rsidRPr="00E81F44" w:rsidTr="005408AF">
        <w:trPr>
          <w:trHeight w:val="4560"/>
        </w:trPr>
        <w:tc>
          <w:tcPr>
            <w:tcW w:w="103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65B7" w:rsidRDefault="005465B7" w:rsidP="00E75F16">
            <w:pPr>
              <w:rPr>
                <w:rFonts w:ascii="Times New Roman" w:hAnsi="Times New Roman"/>
                <w:sz w:val="28"/>
                <w:szCs w:val="28"/>
              </w:rPr>
            </w:pPr>
            <w:bookmarkStart w:id="1" w:name="RANGE!A1:G128"/>
            <w:bookmarkEnd w:id="1"/>
          </w:p>
          <w:p w:rsidR="005465B7" w:rsidRDefault="005465B7" w:rsidP="00E75F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465B7" w:rsidRDefault="005465B7" w:rsidP="00E75F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465B7" w:rsidRDefault="005465B7" w:rsidP="00E75F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465B7" w:rsidRDefault="005465B7" w:rsidP="00E75F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465B7" w:rsidRDefault="005465B7" w:rsidP="00E75F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465B7" w:rsidRDefault="005465B7" w:rsidP="00E75F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465B7" w:rsidRDefault="005465B7" w:rsidP="00E75F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465B7" w:rsidRDefault="005465B7" w:rsidP="00E75F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465B7" w:rsidRDefault="005465B7" w:rsidP="00E75F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465B7" w:rsidRDefault="005465B7" w:rsidP="00E75F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465B7" w:rsidRDefault="005465B7" w:rsidP="00E75F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465B7" w:rsidRDefault="005465B7" w:rsidP="00E75F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465B7" w:rsidRDefault="005465B7" w:rsidP="00E75F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465B7" w:rsidRDefault="005465B7" w:rsidP="00E75F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465B7" w:rsidRDefault="005465B7" w:rsidP="00E75F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465B7" w:rsidRDefault="005465B7" w:rsidP="00E75F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465B7" w:rsidRDefault="005465B7" w:rsidP="00E75F16">
            <w:pPr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111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2880"/>
              <w:gridCol w:w="4311"/>
              <w:gridCol w:w="1579"/>
              <w:gridCol w:w="1579"/>
            </w:tblGrid>
            <w:tr w:rsidR="005465B7" w:rsidRPr="00E81F44" w:rsidTr="00E75F16">
              <w:trPr>
                <w:trHeight w:val="3840"/>
              </w:trPr>
              <w:tc>
                <w:tcPr>
                  <w:tcW w:w="111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6760C" w:rsidRDefault="005465B7" w:rsidP="00E75F16">
                  <w:pPr>
                    <w:pStyle w:val="NormalWeb"/>
                    <w:shd w:val="clear" w:color="auto" w:fill="FFFFFF"/>
                    <w:spacing w:before="0" w:beforeAutospacing="0" w:after="0" w:afterAutospacing="0" w:line="312" w:lineRule="atLeast"/>
                    <w:jc w:val="right"/>
                    <w:textAlignment w:val="baseline"/>
                    <w:rPr>
                      <w:sz w:val="22"/>
                      <w:szCs w:val="22"/>
                    </w:rPr>
                  </w:pPr>
                  <w:r w:rsidRPr="00C6760C">
                    <w:rPr>
                      <w:sz w:val="22"/>
                      <w:szCs w:val="22"/>
                    </w:rPr>
                    <w:t xml:space="preserve">Приложение № </w:t>
                  </w:r>
                  <w:r>
                    <w:rPr>
                      <w:sz w:val="22"/>
                      <w:szCs w:val="22"/>
                    </w:rPr>
                    <w:t>6</w:t>
                  </w:r>
                </w:p>
                <w:p w:rsidR="005465B7" w:rsidRPr="00C6760C" w:rsidRDefault="005465B7" w:rsidP="00E75F16">
                  <w:pPr>
                    <w:pStyle w:val="NormalWeb"/>
                    <w:shd w:val="clear" w:color="auto" w:fill="FFFFFF"/>
                    <w:spacing w:before="0" w:beforeAutospacing="0" w:after="0" w:afterAutospacing="0" w:line="312" w:lineRule="atLeast"/>
                    <w:jc w:val="righ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</w:t>
                  </w:r>
                  <w:r w:rsidRPr="00C6760C">
                    <w:rPr>
                      <w:sz w:val="22"/>
                      <w:szCs w:val="22"/>
                    </w:rPr>
                    <w:t xml:space="preserve">  к  решению собрания депутатов Шептуховского сельсовета Кореневского района Курской области </w:t>
                  </w:r>
                  <w:r>
                    <w:rPr>
                      <w:sz w:val="22"/>
                      <w:szCs w:val="22"/>
                    </w:rPr>
                    <w:t>от 17.12.2019г № 21</w:t>
                  </w:r>
                  <w:r w:rsidRPr="00C6760C">
                    <w:rPr>
                      <w:sz w:val="22"/>
                      <w:szCs w:val="22"/>
                    </w:rPr>
                    <w:t xml:space="preserve"> «О бюджете Шептуховского сельсовета Кореневского района Курской области </w:t>
                  </w:r>
                  <w:r>
                    <w:rPr>
                      <w:sz w:val="22"/>
                      <w:szCs w:val="22"/>
                    </w:rPr>
                    <w:t xml:space="preserve">на 2020 </w:t>
                  </w:r>
                  <w:r w:rsidRPr="00C6760C">
                    <w:rPr>
                      <w:sz w:val="22"/>
                      <w:szCs w:val="22"/>
                    </w:rPr>
                    <w:t xml:space="preserve">год  и </w:t>
                  </w:r>
                  <w:r>
                    <w:rPr>
                      <w:sz w:val="22"/>
                      <w:szCs w:val="22"/>
                    </w:rPr>
                    <w:t>плановый период 2021 и 2022</w:t>
                  </w:r>
                  <w:r w:rsidRPr="00C6760C">
                    <w:rPr>
                      <w:sz w:val="22"/>
                      <w:szCs w:val="22"/>
                    </w:rPr>
                    <w:t xml:space="preserve"> годов »</w:t>
                  </w:r>
                </w:p>
                <w:p w:rsidR="005465B7" w:rsidRPr="00D109EE" w:rsidRDefault="005465B7" w:rsidP="00E75F16">
                  <w:pPr>
                    <w:pStyle w:val="NormalWeb"/>
                    <w:shd w:val="clear" w:color="auto" w:fill="FFFFFF"/>
                    <w:spacing w:before="0" w:beforeAutospacing="0" w:after="0" w:afterAutospacing="0" w:line="312" w:lineRule="atLeast"/>
                    <w:jc w:val="right"/>
                    <w:textAlignment w:val="baseline"/>
                    <w:rPr>
                      <w:sz w:val="22"/>
                      <w:szCs w:val="22"/>
                    </w:rPr>
                  </w:pPr>
                  <w:r w:rsidRPr="00D109EE">
                    <w:rPr>
                      <w:sz w:val="22"/>
                      <w:szCs w:val="22"/>
                    </w:rPr>
                    <w:t xml:space="preserve"> (в редакции от  </w:t>
                  </w:r>
                  <w:r>
                    <w:rPr>
                      <w:sz w:val="22"/>
                      <w:szCs w:val="22"/>
                    </w:rPr>
                    <w:t>16.01.2020г № 1</w:t>
                  </w:r>
                  <w:r w:rsidRPr="00D109EE">
                    <w:rPr>
                      <w:sz w:val="22"/>
                      <w:szCs w:val="22"/>
                    </w:rPr>
                    <w:t>)</w:t>
                  </w:r>
                </w:p>
                <w:p w:rsidR="005465B7" w:rsidRDefault="005465B7" w:rsidP="00E75F1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465B7" w:rsidRPr="00E81F44" w:rsidRDefault="005465B7" w:rsidP="00E75F1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465B7" w:rsidRPr="00E81F44" w:rsidRDefault="005465B7" w:rsidP="00E75F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E81F44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Поступления доходов в бюджет Шептуховского сельсовета Кореневского района Курской области</w:t>
                  </w:r>
                </w:p>
                <w:p w:rsidR="005465B7" w:rsidRPr="00E81F44" w:rsidRDefault="005465B7" w:rsidP="00E75F16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81F44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в 2021 - 2022 годах</w:t>
                  </w:r>
                </w:p>
              </w:tc>
            </w:tr>
            <w:tr w:rsidR="005465B7" w:rsidRPr="00E81F44" w:rsidTr="00E75F16">
              <w:trPr>
                <w:trHeight w:val="247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рублей</w:t>
                  </w:r>
                </w:p>
              </w:tc>
            </w:tr>
            <w:tr w:rsidR="005465B7" w:rsidRPr="00E81F44" w:rsidTr="00E75F16">
              <w:trPr>
                <w:trHeight w:val="1277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Код бюджетной классификации Российской    Федерации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доходов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Сумма  на 2021 год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Сумма  на 2022 год</w:t>
                  </w:r>
                </w:p>
              </w:tc>
            </w:tr>
            <w:tr w:rsidR="005465B7" w:rsidRPr="00E81F44" w:rsidTr="00E75F16">
              <w:trPr>
                <w:trHeight w:val="585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1 00 00000 00 0000 000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НАЛОГОВЫЕ И НЕНАЛОГОВЫЕ ДОХОДЫ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1 736 291,00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1 742 820,00</w:t>
                  </w:r>
                </w:p>
              </w:tc>
            </w:tr>
            <w:tr w:rsidR="005465B7" w:rsidRPr="00E81F44" w:rsidTr="00E75F16">
              <w:trPr>
                <w:trHeight w:val="615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1 01 00000 00 0000 000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НАЛОГИ НА ПРИБЫЛЬ, ДОХОДЫ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145 677,00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150 044,00</w:t>
                  </w:r>
                </w:p>
              </w:tc>
            </w:tr>
            <w:tr w:rsidR="005465B7" w:rsidRPr="00E81F44" w:rsidTr="00E75F16">
              <w:trPr>
                <w:trHeight w:val="495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1 01 02000 01 0000 110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Налог на доходы физических лиц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145 677,0</w:t>
                  </w: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150 044,00</w:t>
                  </w:r>
                </w:p>
              </w:tc>
            </w:tr>
            <w:tr w:rsidR="005465B7" w:rsidRPr="00E81F44" w:rsidTr="00E75F16">
              <w:trPr>
                <w:trHeight w:val="1185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1 01 02010 01 0000 110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91 697,00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94 447,00</w:t>
                  </w:r>
                </w:p>
              </w:tc>
            </w:tr>
            <w:tr w:rsidR="005465B7" w:rsidRPr="00E81F44" w:rsidTr="00E75F16">
              <w:trPr>
                <w:trHeight w:val="1260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1 01 02020 01 0000 110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53 877,00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55 494,00</w:t>
                  </w:r>
                </w:p>
              </w:tc>
            </w:tr>
            <w:tr w:rsidR="005465B7" w:rsidRPr="00E81F44" w:rsidTr="00E75F16">
              <w:trPr>
                <w:trHeight w:val="1260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101 02030 01 0000 110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Нало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 на доходы физических лиц с дох</w:t>
                  </w: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одов,  полученных физическими лицами в соответствии со статьей 228 Налогового кодекса Российской Федерации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103,00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103,00</w:t>
                  </w:r>
                </w:p>
              </w:tc>
            </w:tr>
            <w:tr w:rsidR="005465B7" w:rsidRPr="00E81F44" w:rsidTr="00E75F16">
              <w:trPr>
                <w:trHeight w:val="430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105 00000 00 0000 000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НАЛОГИ НА СОВОКУПНЫЙ ДОХОД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60 050,00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62 212,00</w:t>
                  </w:r>
                </w:p>
              </w:tc>
            </w:tr>
            <w:tr w:rsidR="005465B7" w:rsidRPr="00E81F44" w:rsidTr="00E75F16">
              <w:trPr>
                <w:trHeight w:val="422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105 03000 01 0000 110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Единый сельскохозяйственный налог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60 050,00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62 212,00</w:t>
                  </w:r>
                </w:p>
              </w:tc>
            </w:tr>
            <w:tr w:rsidR="005465B7" w:rsidRPr="00E81F44" w:rsidTr="00E75F16">
              <w:trPr>
                <w:trHeight w:val="424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105 03010 01 0000 110 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Единый сельскохозяйственный налог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60 050,00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62 212,00</w:t>
                  </w:r>
                </w:p>
              </w:tc>
            </w:tr>
            <w:tr w:rsidR="005465B7" w:rsidRPr="00E81F44" w:rsidTr="00E75F16">
              <w:trPr>
                <w:trHeight w:val="397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1 06 00000 00 0000 000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НАЛОГИ НА ИМУЩЕСТВО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1 499 945,00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1 499 945,00</w:t>
                  </w:r>
                </w:p>
              </w:tc>
            </w:tr>
            <w:tr w:rsidR="005465B7" w:rsidRPr="00E81F44" w:rsidTr="00E75F16">
              <w:trPr>
                <w:trHeight w:val="416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1 06 01000 00 0000 110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Налог на имущество физических лиц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85 953,00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85 953,00</w:t>
                  </w:r>
                </w:p>
              </w:tc>
            </w:tr>
            <w:tr w:rsidR="005465B7" w:rsidRPr="00E81F44" w:rsidTr="00E75F16">
              <w:trPr>
                <w:trHeight w:val="900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1 06 01030 10 0000 110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85 953,00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85 953,00</w:t>
                  </w:r>
                </w:p>
              </w:tc>
            </w:tr>
            <w:tr w:rsidR="005465B7" w:rsidRPr="00E81F44" w:rsidTr="00E75F16">
              <w:trPr>
                <w:trHeight w:val="405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1 06 06000 00 0000 110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Земельный налог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1 413 992,00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1 413 992,00</w:t>
                  </w:r>
                </w:p>
              </w:tc>
            </w:tr>
            <w:tr w:rsidR="005465B7" w:rsidRPr="00E81F44" w:rsidTr="00E75F16">
              <w:trPr>
                <w:trHeight w:val="555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1 06 </w:t>
                  </w: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06030 00 0000 110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Земельный налог с организаций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556 736,00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556 736,00</w:t>
                  </w:r>
                </w:p>
              </w:tc>
            </w:tr>
            <w:tr w:rsidR="005465B7" w:rsidRPr="00E81F44" w:rsidTr="00E75F16">
              <w:trPr>
                <w:trHeight w:val="420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1 06 06033 10 0000 110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Земельный налог с организаций,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556 736,00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556 736,00</w:t>
                  </w:r>
                </w:p>
              </w:tc>
            </w:tr>
            <w:tr w:rsidR="005465B7" w:rsidRPr="00E81F44" w:rsidTr="00E75F16">
              <w:trPr>
                <w:trHeight w:val="525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1 06 06040 00 0000 110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Земельный налог сфизических лиц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857 256,00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857 256,00</w:t>
                  </w:r>
                </w:p>
              </w:tc>
            </w:tr>
            <w:tr w:rsidR="005465B7" w:rsidRPr="00E81F44" w:rsidTr="00E75F16">
              <w:trPr>
                <w:trHeight w:val="465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1 06 06043 10 0000 110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857 256,00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857 256,00</w:t>
                  </w:r>
                </w:p>
              </w:tc>
            </w:tr>
            <w:tr w:rsidR="005465B7" w:rsidRPr="00E81F44" w:rsidTr="00E75F16">
              <w:trPr>
                <w:trHeight w:val="825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1 11 00000 00 0000 000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ДОХОДЫ ОТ ИСПОЛЬЗОВАНИЯ ИМУЩЕС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ТВА, НАХОДЯЩЕГОСЯ В ГОСУДАРСТВЕН</w:t>
                  </w: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НОЙ И МУНИЦИПАЛЬНОЙ СОБСТВЕННОСТИ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29 800,00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29 800,00</w:t>
                  </w:r>
                </w:p>
              </w:tc>
            </w:tr>
            <w:tr w:rsidR="005465B7" w:rsidRPr="00E81F44" w:rsidTr="00E75F16">
              <w:trPr>
                <w:trHeight w:val="525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1 11 05000 00 0000 120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рственных и муниципальных унитар</w:t>
                  </w: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ных предприятий, в том числе казенных)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29 800,00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29 800,00</w:t>
                  </w:r>
                </w:p>
              </w:tc>
            </w:tr>
            <w:tr w:rsidR="005465B7" w:rsidRPr="00E81F44" w:rsidTr="00E75F16">
              <w:trPr>
                <w:trHeight w:val="765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1 11 05020 00 0000 120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 за исключением земельных участков бюджетных и автономных учреждений)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29 800,00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29 800,00</w:t>
                  </w:r>
                </w:p>
              </w:tc>
            </w:tr>
            <w:tr w:rsidR="005465B7" w:rsidRPr="00E81F44" w:rsidTr="00E75F16">
              <w:trPr>
                <w:trHeight w:val="765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111 05025 10 0000 120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29 800,00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29 800,</w:t>
                  </w: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00</w:t>
                  </w:r>
                </w:p>
              </w:tc>
            </w:tr>
            <w:tr w:rsidR="005465B7" w:rsidRPr="00E81F44" w:rsidTr="00E75F16">
              <w:trPr>
                <w:trHeight w:val="387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1 17 00000 00 0000 000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ПРОЧИЕ НЕНАЛОГОВЫЕ ДОХОДЫ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819,00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819,00</w:t>
                  </w:r>
                </w:p>
              </w:tc>
            </w:tr>
            <w:tr w:rsidR="005465B7" w:rsidRPr="00E81F44" w:rsidTr="00E75F16">
              <w:trPr>
                <w:trHeight w:val="540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1 17 05000 00 0000 180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Прочие неналоговые доходы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819,00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819,00</w:t>
                  </w:r>
                </w:p>
              </w:tc>
            </w:tr>
            <w:tr w:rsidR="005465B7" w:rsidRPr="00E81F44" w:rsidTr="00E75F16">
              <w:trPr>
                <w:trHeight w:val="810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1 17 05050 10</w:t>
                  </w: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 0000 180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Прочие ненал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оговые доходы бюджетов сельских</w:t>
                  </w: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поселений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819,00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819,00</w:t>
                  </w:r>
                </w:p>
              </w:tc>
            </w:tr>
            <w:tr w:rsidR="005465B7" w:rsidRPr="00E81F44" w:rsidTr="00E75F16">
              <w:trPr>
                <w:trHeight w:val="598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2 00 00000 00 0000 000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БЕЗВОЗМЕЗДНЫЕ ПО</w:t>
                  </w: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СТУПЛЕНИЯ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854 737,00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856 680,00</w:t>
                  </w:r>
                </w:p>
              </w:tc>
            </w:tr>
            <w:tr w:rsidR="005465B7" w:rsidRPr="00E81F44" w:rsidTr="00E75F16">
              <w:trPr>
                <w:trHeight w:val="837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2 02 00000 00 0000 000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854 737,00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856 680,00</w:t>
                  </w:r>
                </w:p>
              </w:tc>
            </w:tr>
            <w:tr w:rsidR="005465B7" w:rsidRPr="00E81F44" w:rsidTr="00E75F16">
              <w:trPr>
                <w:trHeight w:val="708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2 02 10000 00 0000 150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773 77</w:t>
                  </w: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2,00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773 772,00</w:t>
                  </w:r>
                </w:p>
              </w:tc>
            </w:tr>
            <w:tr w:rsidR="005465B7" w:rsidRPr="00E81F44" w:rsidTr="00E75F16">
              <w:trPr>
                <w:trHeight w:val="565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2 02 15001 00 0000 150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Дотации на выравнивание бюджетной обеспеченности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773 772,00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773 772,00</w:t>
                  </w:r>
                </w:p>
              </w:tc>
            </w:tr>
            <w:tr w:rsidR="005465B7" w:rsidRPr="00E81F44" w:rsidTr="00E75F16">
              <w:trPr>
                <w:trHeight w:val="682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2 02 15001 13 0000 150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Дотации бюджетам городских поселений на выравнивание бюджетной обеспеченности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773 772,00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773 772,00</w:t>
                  </w:r>
                </w:p>
              </w:tc>
            </w:tr>
            <w:tr w:rsidR="005465B7" w:rsidRPr="00E81F44" w:rsidTr="00E75F16">
              <w:trPr>
                <w:trHeight w:val="510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202 30000 00 0000 10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80 965,00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82 908,00</w:t>
                  </w:r>
                </w:p>
              </w:tc>
            </w:tr>
            <w:tr w:rsidR="005465B7" w:rsidRPr="00E81F44" w:rsidTr="00E75F16">
              <w:trPr>
                <w:trHeight w:val="510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202 35118 00 0000 150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Субвенции бюджетам на осуществление первичного воинского учета на территориях ,где отсутствуют военные комиссариаты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80 965,00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82 908,00</w:t>
                  </w:r>
                </w:p>
              </w:tc>
            </w:tr>
            <w:tr w:rsidR="005465B7" w:rsidRPr="00E81F44" w:rsidTr="00E75F16">
              <w:trPr>
                <w:trHeight w:val="510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202 35118 10 0000 150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Субвенции бюджетам сельских поселений на осуществление первичного воинского учета на территориях ,где отсутствуют военные комиссариаты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80 965,00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82 908,00</w:t>
                  </w:r>
                </w:p>
              </w:tc>
            </w:tr>
            <w:tr w:rsidR="005465B7" w:rsidRPr="00E81F44" w:rsidTr="00E75F16">
              <w:trPr>
                <w:trHeight w:val="510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8 50 00000 00 0000 000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Доходы бюджета - итого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2 591 028,00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2 599 500,00</w:t>
                  </w:r>
                </w:p>
              </w:tc>
            </w:tr>
          </w:tbl>
          <w:p w:rsidR="005465B7" w:rsidRPr="00336D04" w:rsidRDefault="005465B7" w:rsidP="00E75F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465B7" w:rsidRDefault="005465B7" w:rsidP="00E75F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465B7" w:rsidRDefault="005465B7" w:rsidP="00E75F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465B7" w:rsidRDefault="005465B7" w:rsidP="00E75F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465B7" w:rsidRDefault="005465B7" w:rsidP="00E75F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465B7" w:rsidRDefault="005465B7" w:rsidP="00E75F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465B7" w:rsidRDefault="005465B7" w:rsidP="00E75F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465B7" w:rsidRDefault="005465B7" w:rsidP="00E75F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465B7" w:rsidRDefault="005465B7" w:rsidP="00E75F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465B7" w:rsidRPr="00C6760C" w:rsidRDefault="005465B7" w:rsidP="00BE0466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  <w:r w:rsidRPr="00C6760C">
              <w:rPr>
                <w:sz w:val="22"/>
                <w:szCs w:val="22"/>
              </w:rPr>
              <w:t xml:space="preserve">Приложение № </w:t>
            </w:r>
            <w:r>
              <w:rPr>
                <w:sz w:val="22"/>
                <w:szCs w:val="22"/>
              </w:rPr>
              <w:t>7</w:t>
            </w:r>
          </w:p>
          <w:p w:rsidR="005465B7" w:rsidRPr="00C6760C" w:rsidRDefault="005465B7" w:rsidP="00BE0466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C6760C">
              <w:rPr>
                <w:sz w:val="22"/>
                <w:szCs w:val="22"/>
              </w:rPr>
              <w:t xml:space="preserve">  к  решению собрания депутатов Шептуховского сельсовета Кореневского района Курской области </w:t>
            </w:r>
            <w:r>
              <w:rPr>
                <w:sz w:val="22"/>
                <w:szCs w:val="22"/>
              </w:rPr>
              <w:t>от 17.12.2019г № 21</w:t>
            </w:r>
            <w:r w:rsidRPr="00C6760C">
              <w:rPr>
                <w:sz w:val="22"/>
                <w:szCs w:val="22"/>
              </w:rPr>
              <w:t xml:space="preserve"> «О бюджете Шептуховского сельсовета Кореневского района Курской области </w:t>
            </w:r>
            <w:r>
              <w:rPr>
                <w:sz w:val="22"/>
                <w:szCs w:val="22"/>
              </w:rPr>
              <w:t xml:space="preserve">на 2020 </w:t>
            </w:r>
            <w:r w:rsidRPr="00C6760C">
              <w:rPr>
                <w:sz w:val="22"/>
                <w:szCs w:val="22"/>
              </w:rPr>
              <w:t xml:space="preserve">год  и </w:t>
            </w:r>
            <w:r>
              <w:rPr>
                <w:sz w:val="22"/>
                <w:szCs w:val="22"/>
              </w:rPr>
              <w:t>плановый период 2021 и 2022</w:t>
            </w:r>
            <w:r w:rsidRPr="00C6760C">
              <w:rPr>
                <w:sz w:val="22"/>
                <w:szCs w:val="22"/>
              </w:rPr>
              <w:t xml:space="preserve"> годов »</w:t>
            </w:r>
          </w:p>
          <w:p w:rsidR="005465B7" w:rsidRPr="00D109EE" w:rsidRDefault="005465B7" w:rsidP="00BE0466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  <w:r w:rsidRPr="00D109EE">
              <w:rPr>
                <w:sz w:val="22"/>
                <w:szCs w:val="22"/>
              </w:rPr>
              <w:t xml:space="preserve"> (в редакции от  </w:t>
            </w:r>
            <w:r>
              <w:rPr>
                <w:sz w:val="22"/>
                <w:szCs w:val="22"/>
              </w:rPr>
              <w:t>16.01.2020г № 1</w:t>
            </w:r>
            <w:r w:rsidRPr="00D109EE">
              <w:rPr>
                <w:sz w:val="22"/>
                <w:szCs w:val="22"/>
              </w:rPr>
              <w:t>)</w:t>
            </w:r>
          </w:p>
          <w:p w:rsidR="005465B7" w:rsidRPr="00C018BD" w:rsidRDefault="005465B7" w:rsidP="00BE0466">
            <w:pPr>
              <w:spacing w:after="0" w:line="240" w:lineRule="auto"/>
              <w:ind w:left="60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Default="005465B7" w:rsidP="00E41BA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465B7" w:rsidRPr="00E81F44" w:rsidRDefault="005465B7" w:rsidP="00E41BA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465B7" w:rsidRPr="00E81F44" w:rsidRDefault="005465B7" w:rsidP="00E41B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F44">
              <w:rPr>
                <w:rFonts w:ascii="Times New Roman" w:hAnsi="Times New Roman"/>
                <w:b/>
                <w:bCs/>
                <w:sz w:val="28"/>
                <w:szCs w:val="28"/>
              </w:rPr>
              <w:t>Распределение бюджетных ассигнований по разделам, подразделам, целевым статьям (муниципальным программам Шептуховского сельсовета и непрограммным направлениям деятельности), группам видов расходов классификации расходов                                                                                                                                       местного бюджета на 2020 год</w:t>
            </w:r>
          </w:p>
        </w:tc>
      </w:tr>
      <w:tr w:rsidR="005465B7" w:rsidRPr="005408AF" w:rsidTr="00C41B48">
        <w:trPr>
          <w:trHeight w:val="360"/>
        </w:trPr>
        <w:tc>
          <w:tcPr>
            <w:tcW w:w="4473" w:type="dxa"/>
            <w:tcBorders>
              <w:top w:val="nil"/>
              <w:left w:val="nil"/>
              <w:right w:val="nil"/>
            </w:tcBorders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nil"/>
              <w:left w:val="nil"/>
              <w:right w:val="nil"/>
            </w:tcBorders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nil"/>
              <w:left w:val="nil"/>
              <w:right w:val="nil"/>
            </w:tcBorders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right w:val="nil"/>
            </w:tcBorders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right w:val="nil"/>
            </w:tcBorders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right w:val="nil"/>
            </w:tcBorders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right w:val="nil"/>
            </w:tcBorders>
            <w:noWrap/>
          </w:tcPr>
          <w:p w:rsidR="005465B7" w:rsidRPr="005408AF" w:rsidRDefault="005465B7" w:rsidP="00E41B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5465B7" w:rsidRPr="00E81F44" w:rsidTr="00C41B48">
        <w:trPr>
          <w:trHeight w:val="436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5465B7" w:rsidRPr="00E81F44" w:rsidTr="007A56FC">
        <w:trPr>
          <w:trHeight w:val="275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В С Е Г О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4 992 036,02</w:t>
            </w:r>
          </w:p>
        </w:tc>
      </w:tr>
      <w:tr w:rsidR="005465B7" w:rsidRPr="00E81F44" w:rsidTr="00BC13F0">
        <w:trPr>
          <w:trHeight w:val="566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2 384 224,22</w:t>
            </w:r>
          </w:p>
        </w:tc>
      </w:tr>
      <w:tr w:rsidR="005465B7" w:rsidRPr="00E81F44" w:rsidTr="005F719C">
        <w:trPr>
          <w:trHeight w:val="1125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831005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1005">
              <w:rPr>
                <w:rFonts w:ascii="Times New Roman" w:hAnsi="Times New Roman"/>
                <w:b/>
                <w:sz w:val="24"/>
                <w:szCs w:val="24"/>
              </w:rPr>
              <w:t>571 354</w:t>
            </w:r>
            <w:r w:rsidRPr="00831005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E81F44" w:rsidTr="00C41B48">
        <w:trPr>
          <w:trHeight w:val="534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71  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831005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1005">
              <w:rPr>
                <w:rFonts w:ascii="Times New Roman" w:hAnsi="Times New Roman"/>
                <w:b/>
                <w:sz w:val="24"/>
                <w:szCs w:val="24"/>
              </w:rPr>
              <w:t>571 354</w:t>
            </w:r>
            <w:r w:rsidRPr="00831005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E81F44" w:rsidTr="00C41B48">
        <w:trPr>
          <w:trHeight w:val="277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71100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571 354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5F719C">
        <w:trPr>
          <w:trHeight w:val="825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71100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С1402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571 354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5F719C">
        <w:trPr>
          <w:trHeight w:val="1665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71100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С1402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571 354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ED6FA5">
        <w:trPr>
          <w:trHeight w:val="416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E257A3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7A3">
              <w:rPr>
                <w:rFonts w:ascii="Times New Roman" w:hAnsi="Times New Roman"/>
                <w:b/>
                <w:sz w:val="24"/>
                <w:szCs w:val="24"/>
              </w:rPr>
              <w:t>1 351 739</w:t>
            </w:r>
            <w:r w:rsidRPr="00E257A3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E81F44" w:rsidTr="007A56FC">
        <w:trPr>
          <w:trHeight w:val="546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 функционирования местных администраций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73 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E257A3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7A3">
              <w:rPr>
                <w:rFonts w:ascii="Times New Roman" w:hAnsi="Times New Roman"/>
                <w:b/>
                <w:sz w:val="24"/>
                <w:szCs w:val="24"/>
              </w:rPr>
              <w:t>1 351 739</w:t>
            </w:r>
            <w:r w:rsidRPr="00E257A3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E81F44" w:rsidTr="005F719C">
        <w:trPr>
          <w:trHeight w:val="750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73100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1 351 739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5F719C">
        <w:trPr>
          <w:trHeight w:val="630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73100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С1402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1 351 739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5F719C">
        <w:trPr>
          <w:trHeight w:val="1545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73100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С1402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1 200 683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5F719C">
        <w:trPr>
          <w:trHeight w:val="453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73100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С1402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109 865,00</w:t>
            </w:r>
          </w:p>
        </w:tc>
      </w:tr>
      <w:tr w:rsidR="005465B7" w:rsidRPr="00E81F44" w:rsidTr="007A56FC">
        <w:trPr>
          <w:trHeight w:val="310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73100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С1402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41 191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5F719C">
        <w:trPr>
          <w:trHeight w:val="1185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29 400,00</w:t>
            </w:r>
          </w:p>
        </w:tc>
      </w:tr>
      <w:tr w:rsidR="005465B7" w:rsidRPr="00E81F44" w:rsidTr="005F719C">
        <w:trPr>
          <w:trHeight w:val="960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 деятельности контрольно-счетных органов муниципального образования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74 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26 400,00</w:t>
            </w:r>
          </w:p>
        </w:tc>
      </w:tr>
      <w:tr w:rsidR="005465B7" w:rsidRPr="00E81F44" w:rsidTr="00C41B48">
        <w:trPr>
          <w:trHeight w:val="622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Аппарат контрольно-счетного органа муниципального образования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74300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26 400,00</w:t>
            </w:r>
          </w:p>
        </w:tc>
      </w:tr>
      <w:tr w:rsidR="005465B7" w:rsidRPr="00E81F44" w:rsidTr="00C41B48">
        <w:trPr>
          <w:trHeight w:val="843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74300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П1484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26 400,00</w:t>
            </w:r>
          </w:p>
        </w:tc>
      </w:tr>
      <w:tr w:rsidR="005465B7" w:rsidRPr="00E81F44" w:rsidTr="007A56FC">
        <w:trPr>
          <w:trHeight w:val="373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74300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П1484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26 400,00</w:t>
            </w:r>
          </w:p>
        </w:tc>
      </w:tr>
      <w:tr w:rsidR="005465B7" w:rsidRPr="00E81F44" w:rsidTr="00C41B48">
        <w:trPr>
          <w:trHeight w:val="606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3 000,00</w:t>
            </w:r>
          </w:p>
        </w:tc>
      </w:tr>
      <w:tr w:rsidR="005465B7" w:rsidRPr="00E81F44" w:rsidTr="005F719C">
        <w:trPr>
          <w:trHeight w:val="930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77100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</w:tr>
      <w:tr w:rsidR="005465B7" w:rsidRPr="00E81F44" w:rsidTr="00BC13F0">
        <w:trPr>
          <w:trHeight w:val="699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Иные межбюджетные трансферты на передачу полномочий по осуществлению внутреннего муниципального финансового контроля и контроля в сфере закупок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77100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П1485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</w:tr>
      <w:tr w:rsidR="005465B7" w:rsidRPr="00E81F44" w:rsidTr="007A56FC">
        <w:trPr>
          <w:trHeight w:val="308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77100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П1485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</w:tr>
      <w:tr w:rsidR="005465B7" w:rsidRPr="00E81F44" w:rsidTr="007A56FC">
        <w:trPr>
          <w:trHeight w:val="271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10 000,00</w:t>
            </w:r>
          </w:p>
        </w:tc>
      </w:tr>
      <w:tr w:rsidR="005465B7" w:rsidRPr="00E81F44" w:rsidTr="005F719C">
        <w:trPr>
          <w:trHeight w:val="697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Резервные фонды органов местного самоуправления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10 000,00</w:t>
            </w:r>
          </w:p>
        </w:tc>
      </w:tr>
      <w:tr w:rsidR="005465B7" w:rsidRPr="00E81F44" w:rsidTr="005F719C">
        <w:trPr>
          <w:trHeight w:val="384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Резервные фонды 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78100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10 000,00</w:t>
            </w:r>
          </w:p>
        </w:tc>
      </w:tr>
      <w:tr w:rsidR="005465B7" w:rsidRPr="00E81F44" w:rsidTr="00C41B48">
        <w:trPr>
          <w:trHeight w:val="361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Резервный фонд местной администрации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78100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С1403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10 000,00</w:t>
            </w:r>
          </w:p>
        </w:tc>
      </w:tr>
      <w:tr w:rsidR="005465B7" w:rsidRPr="00E81F44" w:rsidTr="005F719C">
        <w:trPr>
          <w:trHeight w:val="341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78100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С1403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10 000,00</w:t>
            </w:r>
          </w:p>
        </w:tc>
      </w:tr>
      <w:tr w:rsidR="005465B7" w:rsidRPr="00E81F44" w:rsidTr="00C41B48">
        <w:trPr>
          <w:trHeight w:val="328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421 731,22</w:t>
            </w:r>
          </w:p>
        </w:tc>
      </w:tr>
      <w:tr w:rsidR="005465B7" w:rsidRPr="00E81F44" w:rsidTr="005F719C">
        <w:trPr>
          <w:trHeight w:val="750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Муниципальная программа «Развитие муниципальной службы в Шептуховском сельсовете Кореневского района Курской области»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E257A3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7A3">
              <w:rPr>
                <w:rFonts w:ascii="Times New Roman" w:hAnsi="Times New Roman"/>
                <w:b/>
                <w:sz w:val="24"/>
                <w:szCs w:val="24"/>
              </w:rPr>
              <w:t>356 790</w:t>
            </w:r>
            <w:r w:rsidRPr="00E257A3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E81F44" w:rsidTr="005F719C">
        <w:trPr>
          <w:trHeight w:val="750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Подпрограмма «Реализация мероприятий, направленных на развитие муниципальной службы» 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09 1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2758AC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58AC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2758AC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58AC">
              <w:rPr>
                <w:rFonts w:ascii="Times New Roman" w:hAnsi="Times New Roman"/>
                <w:sz w:val="24"/>
                <w:szCs w:val="24"/>
              </w:rPr>
              <w:t>356 790</w:t>
            </w:r>
            <w:r w:rsidRPr="002758AC">
              <w:rPr>
                <w:rFonts w:ascii="Times New Roman" w:hAnsi="Times New Roman"/>
                <w:bCs/>
                <w:sz w:val="24"/>
                <w:szCs w:val="24"/>
              </w:rPr>
              <w:t>,00</w:t>
            </w:r>
          </w:p>
        </w:tc>
      </w:tr>
      <w:tr w:rsidR="005465B7" w:rsidRPr="00E81F44" w:rsidTr="005F719C">
        <w:trPr>
          <w:trHeight w:val="750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Основное мероприятие «Обеспечение материально-техническими ресурсами и информационно-коммуникационное сопровождение   рабочих мест муниципальных служащих Шептуховского сельсовета Кореневского района »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09102 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356 790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DF7D7B">
        <w:trPr>
          <w:trHeight w:val="616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муниципальной службы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09102 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С1437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356 790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5F719C">
        <w:trPr>
          <w:trHeight w:val="750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09102 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С1437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356 790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C41B48">
        <w:trPr>
          <w:trHeight w:val="851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1 000,00</w:t>
            </w:r>
          </w:p>
        </w:tc>
      </w:tr>
      <w:tr w:rsidR="005465B7" w:rsidRPr="00E81F44" w:rsidTr="005F719C">
        <w:trPr>
          <w:trHeight w:val="630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76100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1 000,00</w:t>
            </w:r>
          </w:p>
        </w:tc>
      </w:tr>
      <w:tr w:rsidR="005465B7" w:rsidRPr="00E81F44" w:rsidTr="005F719C">
        <w:trPr>
          <w:trHeight w:val="630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76100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С1404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1 000,00</w:t>
            </w:r>
          </w:p>
        </w:tc>
      </w:tr>
      <w:tr w:rsidR="005465B7" w:rsidRPr="00E81F44" w:rsidTr="0086519C">
        <w:trPr>
          <w:trHeight w:val="416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76100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С1404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1 000,00</w:t>
            </w:r>
          </w:p>
        </w:tc>
      </w:tr>
      <w:tr w:rsidR="005465B7" w:rsidRPr="00E81F44" w:rsidTr="00E61D74">
        <w:trPr>
          <w:trHeight w:val="482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77 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63 941,22</w:t>
            </w:r>
          </w:p>
        </w:tc>
      </w:tr>
      <w:tr w:rsidR="005465B7" w:rsidRPr="00E81F44" w:rsidTr="00DF7D7B">
        <w:trPr>
          <w:trHeight w:val="578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77200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63 941,22</w:t>
            </w:r>
          </w:p>
        </w:tc>
      </w:tr>
      <w:tr w:rsidR="005465B7" w:rsidRPr="00E81F44" w:rsidTr="005F719C">
        <w:trPr>
          <w:trHeight w:val="660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77200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С1439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63 941,22</w:t>
            </w:r>
          </w:p>
        </w:tc>
      </w:tr>
      <w:tr w:rsidR="005465B7" w:rsidRPr="00E81F44" w:rsidTr="005F719C">
        <w:trPr>
          <w:trHeight w:val="999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77200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С1439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63 941,22</w:t>
            </w:r>
          </w:p>
        </w:tc>
      </w:tr>
      <w:tr w:rsidR="005465B7" w:rsidRPr="00E81F44" w:rsidTr="005F719C">
        <w:trPr>
          <w:trHeight w:val="379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80 754,00</w:t>
            </w:r>
          </w:p>
        </w:tc>
      </w:tr>
      <w:tr w:rsidR="005465B7" w:rsidRPr="00E81F44" w:rsidTr="005F719C">
        <w:trPr>
          <w:trHeight w:val="547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80 754,00</w:t>
            </w:r>
          </w:p>
        </w:tc>
      </w:tr>
      <w:tr w:rsidR="005465B7" w:rsidRPr="00E81F44" w:rsidTr="005F719C">
        <w:trPr>
          <w:trHeight w:val="647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Непрограммная деятельность органа местного самоуправления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80 754,00</w:t>
            </w:r>
          </w:p>
        </w:tc>
      </w:tr>
      <w:tr w:rsidR="005465B7" w:rsidRPr="00E81F44" w:rsidTr="005F719C">
        <w:trPr>
          <w:trHeight w:val="671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Непрограммные расходы органа местного самоуправления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77 2 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80 754,00</w:t>
            </w:r>
          </w:p>
        </w:tc>
      </w:tr>
      <w:tr w:rsidR="005465B7" w:rsidRPr="00E81F44" w:rsidTr="005F719C">
        <w:trPr>
          <w:trHeight w:val="1170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77200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51180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80 754,00</w:t>
            </w:r>
          </w:p>
        </w:tc>
      </w:tr>
      <w:tr w:rsidR="005465B7" w:rsidRPr="00E81F44" w:rsidTr="005F719C">
        <w:trPr>
          <w:trHeight w:val="1170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77200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51180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80 464,00</w:t>
            </w:r>
          </w:p>
        </w:tc>
      </w:tr>
      <w:tr w:rsidR="005465B7" w:rsidRPr="00E81F44" w:rsidTr="005F719C">
        <w:trPr>
          <w:trHeight w:val="1012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77200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51180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290,00</w:t>
            </w:r>
          </w:p>
        </w:tc>
      </w:tr>
      <w:tr w:rsidR="005465B7" w:rsidRPr="00E81F44" w:rsidTr="005F719C">
        <w:trPr>
          <w:trHeight w:val="990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15 242,00</w:t>
            </w:r>
          </w:p>
        </w:tc>
      </w:tr>
      <w:tr w:rsidR="005465B7" w:rsidRPr="00E81F44" w:rsidTr="005F719C">
        <w:trPr>
          <w:trHeight w:val="1020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7 000,00</w:t>
            </w:r>
          </w:p>
        </w:tc>
      </w:tr>
      <w:tr w:rsidR="005465B7" w:rsidRPr="00E81F44" w:rsidTr="005F719C">
        <w:trPr>
          <w:trHeight w:val="2070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«Защита населения и территории  от чрезвычайных ситуаций, обеспечение пожарной безопасности и безопасности людей на водных объектах на территории муниципального образования "Шептуховский сельсовет" Кореневского района Курской области"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13 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7 000,00</w:t>
            </w:r>
          </w:p>
        </w:tc>
      </w:tr>
      <w:tr w:rsidR="005465B7" w:rsidRPr="00E81F44" w:rsidTr="005F719C">
        <w:trPr>
          <w:trHeight w:val="1545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sz w:val="24"/>
                <w:szCs w:val="24"/>
              </w:rPr>
              <w:t>Подпрограмма «Снижение рисков и смягчение последствий чрезвычайных ситуаций природного и техногенного характера в муниципальном образовании "Шептуховский сельсовет" Кореневского района Курской области"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sz w:val="24"/>
                <w:szCs w:val="24"/>
              </w:rPr>
              <w:t>09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sz w:val="24"/>
                <w:szCs w:val="24"/>
              </w:rPr>
              <w:t xml:space="preserve">13 2 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7 000,00</w:t>
            </w:r>
          </w:p>
        </w:tc>
      </w:tr>
      <w:tr w:rsidR="005465B7" w:rsidRPr="00E81F44" w:rsidTr="00DF7D7B">
        <w:trPr>
          <w:trHeight w:val="1257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 «Участие в предупреждении и ликвидации последствий чрезвычайных ситуаций в границах поселения» 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13201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3 500,00</w:t>
            </w:r>
          </w:p>
        </w:tc>
      </w:tr>
      <w:tr w:rsidR="005465B7" w:rsidRPr="00E81F44" w:rsidTr="005F719C">
        <w:trPr>
          <w:trHeight w:val="1125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Отдельные мероприятия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13201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С1460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3 500,00</w:t>
            </w:r>
          </w:p>
        </w:tc>
      </w:tr>
      <w:tr w:rsidR="005465B7" w:rsidRPr="00E81F44" w:rsidTr="005F719C">
        <w:trPr>
          <w:trHeight w:val="960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13201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С1460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3 500,00</w:t>
            </w:r>
          </w:p>
        </w:tc>
      </w:tr>
      <w:tr w:rsidR="005465B7" w:rsidRPr="00E81F44" w:rsidTr="005F719C">
        <w:trPr>
          <w:trHeight w:val="960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Основное мероприятие «Осуществление мероприятий  по обеспечению безопасности людей на водных объектах, охране их жизни и здоровья»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13202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3 500,00</w:t>
            </w:r>
          </w:p>
        </w:tc>
      </w:tr>
      <w:tr w:rsidR="005465B7" w:rsidRPr="00E81F44" w:rsidTr="00C41B48">
        <w:trPr>
          <w:trHeight w:val="699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Отдельные мероприятия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13202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С1460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3 500,00</w:t>
            </w:r>
          </w:p>
        </w:tc>
      </w:tr>
      <w:tr w:rsidR="005465B7" w:rsidRPr="00E81F44" w:rsidTr="005F719C">
        <w:trPr>
          <w:trHeight w:val="960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13202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С1460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3 500,00</w:t>
            </w:r>
          </w:p>
        </w:tc>
      </w:tr>
      <w:tr w:rsidR="005465B7" w:rsidRPr="00E81F44" w:rsidTr="00E04D1B">
        <w:trPr>
          <w:trHeight w:val="274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8 242,00</w:t>
            </w:r>
          </w:p>
        </w:tc>
      </w:tr>
      <w:tr w:rsidR="005465B7" w:rsidRPr="00E81F44" w:rsidTr="005F719C">
        <w:trPr>
          <w:trHeight w:val="2025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«Защита населения и территории  от чрезвычайных ситуаций, обеспечение пожарной безопасности и безопасности людей на водных объектах на территории муниципального образования "Шептуховский сельсовет" Кореневского района Курской области"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8 242,00</w:t>
            </w:r>
          </w:p>
        </w:tc>
      </w:tr>
      <w:tr w:rsidR="005465B7" w:rsidRPr="00E81F44" w:rsidTr="005F719C">
        <w:trPr>
          <w:trHeight w:val="2175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в муниципальном образовании "Шептуховский сельсовет" Кореневского района Курской области"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13 1 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8 242,00</w:t>
            </w:r>
          </w:p>
        </w:tc>
      </w:tr>
      <w:tr w:rsidR="005465B7" w:rsidRPr="00E81F44" w:rsidTr="005F719C">
        <w:trPr>
          <w:trHeight w:val="1125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Основное мероприятие «Содействие развитию системы пожарной безопасности на территории муниципального образования «Шептуховский сельсовет» Кореневского района»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13101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8 242,00</w:t>
            </w:r>
          </w:p>
        </w:tc>
      </w:tr>
      <w:tr w:rsidR="005465B7" w:rsidRPr="00E81F44" w:rsidTr="00C41B48">
        <w:trPr>
          <w:trHeight w:val="875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 в границах  населенных пунктов сельских поселений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13101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С1415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8 242,00</w:t>
            </w:r>
          </w:p>
        </w:tc>
      </w:tr>
      <w:tr w:rsidR="005465B7" w:rsidRPr="00E81F44" w:rsidTr="005F719C">
        <w:trPr>
          <w:trHeight w:val="945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13101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С1415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8 242,00</w:t>
            </w:r>
          </w:p>
        </w:tc>
      </w:tr>
      <w:tr w:rsidR="005465B7" w:rsidRPr="00E81F44" w:rsidTr="00C41B48">
        <w:trPr>
          <w:trHeight w:val="307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64 438,80</w:t>
            </w:r>
          </w:p>
        </w:tc>
      </w:tr>
      <w:tr w:rsidR="005465B7" w:rsidRPr="00E81F44" w:rsidTr="00C41B48">
        <w:trPr>
          <w:trHeight w:val="307"/>
        </w:trPr>
        <w:tc>
          <w:tcPr>
            <w:tcW w:w="4473" w:type="dxa"/>
          </w:tcPr>
          <w:p w:rsidR="005465B7" w:rsidRPr="00A45A16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36" w:type="dxa"/>
          </w:tcPr>
          <w:p w:rsidR="005465B7" w:rsidRPr="00A45A16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65" w:type="dxa"/>
          </w:tcPr>
          <w:p w:rsidR="005465B7" w:rsidRPr="00A45A16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985" w:type="dxa"/>
          </w:tcPr>
          <w:p w:rsidR="005465B7" w:rsidRPr="00A45A16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9" w:type="dxa"/>
          </w:tcPr>
          <w:p w:rsidR="005465B7" w:rsidRPr="00A45A16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:rsidR="005465B7" w:rsidRPr="00A45A16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20" w:type="dxa"/>
          </w:tcPr>
          <w:p w:rsidR="005465B7" w:rsidRPr="00A45A16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b/>
                <w:bCs/>
                <w:sz w:val="24"/>
                <w:szCs w:val="24"/>
              </w:rPr>
              <w:t>61 438,80</w:t>
            </w:r>
          </w:p>
        </w:tc>
      </w:tr>
      <w:tr w:rsidR="005465B7" w:rsidRPr="00E81F44" w:rsidTr="00C41B48">
        <w:trPr>
          <w:trHeight w:val="307"/>
        </w:trPr>
        <w:tc>
          <w:tcPr>
            <w:tcW w:w="4473" w:type="dxa"/>
          </w:tcPr>
          <w:p w:rsidR="005465B7" w:rsidRPr="00A45A16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Муниципальная  программа «Развитие транспортной системы, обеспечение перевозки  пассажиров в Шептуховском сельсовете Кореневского района Курской области  и безопасности дорожного движения»</w:t>
            </w:r>
          </w:p>
        </w:tc>
        <w:tc>
          <w:tcPr>
            <w:tcW w:w="536" w:type="dxa"/>
          </w:tcPr>
          <w:p w:rsidR="005465B7" w:rsidRPr="00A45A16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65" w:type="dxa"/>
          </w:tcPr>
          <w:p w:rsidR="005465B7" w:rsidRPr="00A45A16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985" w:type="dxa"/>
          </w:tcPr>
          <w:p w:rsidR="005465B7" w:rsidRPr="00A45A16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79" w:type="dxa"/>
          </w:tcPr>
          <w:p w:rsidR="005465B7" w:rsidRPr="00A45A16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:rsidR="005465B7" w:rsidRPr="00A45A16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20" w:type="dxa"/>
          </w:tcPr>
          <w:p w:rsidR="005465B7" w:rsidRPr="00A45A16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b/>
                <w:bCs/>
                <w:sz w:val="24"/>
                <w:szCs w:val="24"/>
              </w:rPr>
              <w:t>61 438,80</w:t>
            </w:r>
          </w:p>
        </w:tc>
      </w:tr>
      <w:tr w:rsidR="005465B7" w:rsidRPr="00E81F44" w:rsidTr="00C41B48">
        <w:trPr>
          <w:trHeight w:val="307"/>
        </w:trPr>
        <w:tc>
          <w:tcPr>
            <w:tcW w:w="4473" w:type="dxa"/>
          </w:tcPr>
          <w:p w:rsidR="005465B7" w:rsidRPr="00A45A16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Подпрограмма  «Развитие сети автомобильных дорог в Шептуховском сельсовете  Кореневского района  Курской области»</w:t>
            </w:r>
          </w:p>
        </w:tc>
        <w:tc>
          <w:tcPr>
            <w:tcW w:w="536" w:type="dxa"/>
          </w:tcPr>
          <w:p w:rsidR="005465B7" w:rsidRPr="00A45A16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65" w:type="dxa"/>
          </w:tcPr>
          <w:p w:rsidR="005465B7" w:rsidRPr="00A45A16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985" w:type="dxa"/>
          </w:tcPr>
          <w:p w:rsidR="005465B7" w:rsidRPr="00A45A16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b/>
                <w:bCs/>
                <w:sz w:val="24"/>
                <w:szCs w:val="24"/>
              </w:rPr>
              <w:t>11 1</w:t>
            </w:r>
          </w:p>
        </w:tc>
        <w:tc>
          <w:tcPr>
            <w:tcW w:w="979" w:type="dxa"/>
          </w:tcPr>
          <w:p w:rsidR="005465B7" w:rsidRPr="00A45A16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:rsidR="005465B7" w:rsidRPr="00A45A16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20" w:type="dxa"/>
          </w:tcPr>
          <w:p w:rsidR="005465B7" w:rsidRPr="00A45A16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b/>
                <w:bCs/>
                <w:sz w:val="24"/>
                <w:szCs w:val="24"/>
              </w:rPr>
              <w:t>61 438,80</w:t>
            </w:r>
          </w:p>
        </w:tc>
      </w:tr>
      <w:tr w:rsidR="005465B7" w:rsidRPr="00E81F44" w:rsidTr="00C41B48">
        <w:trPr>
          <w:trHeight w:val="307"/>
        </w:trPr>
        <w:tc>
          <w:tcPr>
            <w:tcW w:w="4473" w:type="dxa"/>
          </w:tcPr>
          <w:p w:rsidR="005465B7" w:rsidRPr="00A45A16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«Дорожная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           »</w:t>
            </w:r>
          </w:p>
        </w:tc>
        <w:tc>
          <w:tcPr>
            <w:tcW w:w="536" w:type="dxa"/>
          </w:tcPr>
          <w:p w:rsidR="005465B7" w:rsidRPr="00A45A16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665" w:type="dxa"/>
          </w:tcPr>
          <w:p w:rsidR="005465B7" w:rsidRPr="00A45A16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985" w:type="dxa"/>
          </w:tcPr>
          <w:p w:rsidR="005465B7" w:rsidRPr="00A45A16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sz w:val="24"/>
                <w:szCs w:val="24"/>
              </w:rPr>
              <w:t>11 1 01</w:t>
            </w:r>
          </w:p>
        </w:tc>
        <w:tc>
          <w:tcPr>
            <w:tcW w:w="979" w:type="dxa"/>
          </w:tcPr>
          <w:p w:rsidR="005465B7" w:rsidRPr="00A45A16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:rsidR="005465B7" w:rsidRPr="00A45A16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20" w:type="dxa"/>
          </w:tcPr>
          <w:p w:rsidR="005465B7" w:rsidRPr="00A45A16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bCs/>
                <w:sz w:val="24"/>
                <w:szCs w:val="24"/>
              </w:rPr>
              <w:t>61 438,80</w:t>
            </w:r>
          </w:p>
        </w:tc>
      </w:tr>
      <w:tr w:rsidR="005465B7" w:rsidRPr="00E81F44" w:rsidTr="00C41B48">
        <w:trPr>
          <w:trHeight w:val="307"/>
        </w:trPr>
        <w:tc>
          <w:tcPr>
            <w:tcW w:w="4473" w:type="dxa"/>
          </w:tcPr>
          <w:p w:rsidR="005465B7" w:rsidRPr="00A45A16" w:rsidRDefault="005465B7" w:rsidP="00E41B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5A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Капитальный ремонт , ремонт и содержание автомобильных   дорог общего пользования местного значения  </w:t>
            </w:r>
          </w:p>
        </w:tc>
        <w:tc>
          <w:tcPr>
            <w:tcW w:w="536" w:type="dxa"/>
          </w:tcPr>
          <w:p w:rsidR="005465B7" w:rsidRPr="00A45A16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665" w:type="dxa"/>
          </w:tcPr>
          <w:p w:rsidR="005465B7" w:rsidRPr="00A45A16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985" w:type="dxa"/>
          </w:tcPr>
          <w:p w:rsidR="005465B7" w:rsidRPr="00A45A16" w:rsidRDefault="005465B7" w:rsidP="00A45A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sz w:val="24"/>
                <w:szCs w:val="24"/>
              </w:rPr>
              <w:t>11 1 01</w:t>
            </w:r>
          </w:p>
        </w:tc>
        <w:tc>
          <w:tcPr>
            <w:tcW w:w="979" w:type="dxa"/>
          </w:tcPr>
          <w:p w:rsidR="005465B7" w:rsidRPr="00A45A16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sz w:val="24"/>
                <w:szCs w:val="24"/>
              </w:rPr>
              <w:t>С1424</w:t>
            </w:r>
          </w:p>
        </w:tc>
        <w:tc>
          <w:tcPr>
            <w:tcW w:w="856" w:type="dxa"/>
          </w:tcPr>
          <w:p w:rsidR="005465B7" w:rsidRPr="00A45A16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20" w:type="dxa"/>
          </w:tcPr>
          <w:p w:rsidR="005465B7" w:rsidRPr="00A45A16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bCs/>
                <w:sz w:val="24"/>
                <w:szCs w:val="24"/>
              </w:rPr>
              <w:t>61 438,80</w:t>
            </w:r>
          </w:p>
        </w:tc>
      </w:tr>
      <w:tr w:rsidR="005465B7" w:rsidRPr="00E81F44" w:rsidTr="00C41B48">
        <w:trPr>
          <w:trHeight w:val="307"/>
        </w:trPr>
        <w:tc>
          <w:tcPr>
            <w:tcW w:w="4473" w:type="dxa"/>
          </w:tcPr>
          <w:p w:rsidR="005465B7" w:rsidRPr="00A45A16" w:rsidRDefault="005465B7" w:rsidP="00E41B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5A16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</w:tcPr>
          <w:p w:rsidR="005465B7" w:rsidRPr="00A45A16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665" w:type="dxa"/>
          </w:tcPr>
          <w:p w:rsidR="005465B7" w:rsidRPr="00A45A16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985" w:type="dxa"/>
          </w:tcPr>
          <w:p w:rsidR="005465B7" w:rsidRPr="00A45A16" w:rsidRDefault="005465B7" w:rsidP="00774C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sz w:val="24"/>
                <w:szCs w:val="24"/>
              </w:rPr>
              <w:t>11 1 01</w:t>
            </w:r>
          </w:p>
        </w:tc>
        <w:tc>
          <w:tcPr>
            <w:tcW w:w="979" w:type="dxa"/>
          </w:tcPr>
          <w:p w:rsidR="005465B7" w:rsidRPr="00A45A16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sz w:val="24"/>
                <w:szCs w:val="24"/>
              </w:rPr>
              <w:t>С1424</w:t>
            </w:r>
          </w:p>
        </w:tc>
        <w:tc>
          <w:tcPr>
            <w:tcW w:w="856" w:type="dxa"/>
          </w:tcPr>
          <w:p w:rsidR="005465B7" w:rsidRPr="00A45A16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820" w:type="dxa"/>
          </w:tcPr>
          <w:p w:rsidR="005465B7" w:rsidRPr="00A45A16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bCs/>
                <w:sz w:val="24"/>
                <w:szCs w:val="24"/>
              </w:rPr>
              <w:t>61 438,80</w:t>
            </w:r>
          </w:p>
        </w:tc>
      </w:tr>
      <w:tr w:rsidR="005465B7" w:rsidRPr="00E81F44" w:rsidTr="005F719C">
        <w:trPr>
          <w:trHeight w:val="558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3 000,00</w:t>
            </w:r>
          </w:p>
        </w:tc>
      </w:tr>
      <w:tr w:rsidR="005465B7" w:rsidRPr="00E81F44" w:rsidTr="00BC13F0">
        <w:trPr>
          <w:trHeight w:val="416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 «Энергосбережение и повышение энергетической эффективности в муниципальном образовании "Шептуховский сельсовет" Кореневского района Курской области"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3 000,00</w:t>
            </w:r>
          </w:p>
        </w:tc>
      </w:tr>
      <w:tr w:rsidR="005465B7" w:rsidRPr="00E81F44" w:rsidTr="00C41B48">
        <w:trPr>
          <w:trHeight w:val="1184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Подпрограмма "Энергосбережение в муниципальном образовании "Шептуховский сельсовет" Кореневского района Курской области" 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05 1 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</w:tr>
      <w:tr w:rsidR="005465B7" w:rsidRPr="00E81F44" w:rsidTr="005F719C">
        <w:trPr>
          <w:trHeight w:val="1005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Основное мероприятие" Создание условий повышения энергетической эффективности в муниципальном образовании"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05101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</w:tr>
      <w:tr w:rsidR="005465B7" w:rsidRPr="00E81F44" w:rsidTr="005F719C">
        <w:trPr>
          <w:trHeight w:val="585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Мероприятия в области энергосбережения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05101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С1434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</w:tr>
      <w:tr w:rsidR="005465B7" w:rsidRPr="00E81F44" w:rsidTr="00C41B48">
        <w:trPr>
          <w:trHeight w:val="844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05101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С1434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</w:tr>
      <w:tr w:rsidR="005465B7" w:rsidRPr="00E81F44" w:rsidTr="005F719C">
        <w:trPr>
          <w:trHeight w:val="565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310</w:t>
            </w:r>
            <w:bookmarkStart w:id="2" w:name="_GoBack"/>
            <w:bookmarkEnd w:id="2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500,00</w:t>
            </w:r>
          </w:p>
        </w:tc>
      </w:tr>
      <w:tr w:rsidR="005465B7" w:rsidRPr="00E81F44" w:rsidTr="005F719C">
        <w:trPr>
          <w:trHeight w:val="323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310 500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E81F44" w:rsidTr="005F719C">
        <w:trPr>
          <w:trHeight w:val="1620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Муниципальная программа "Обеспечение доступным и комфортным жильем и коммунальными услугами граждан в муниципальном образовании "Шептуховский сельсовет" Кореневского района Курской области"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07 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310 500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E81F44" w:rsidTr="00C41B48">
        <w:trPr>
          <w:trHeight w:val="1383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Подпрограмма  «Обеспечение качественными услугами ЖКХ населения муниципального образования  «Шептуховский сельсовет» Кореневского района Курской области»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07 1 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310 500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C41B48">
        <w:trPr>
          <w:trHeight w:val="1119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Основное мероприятие «Содействие повышению уровня комплексного благоустройства территорий населенных пунктов»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07101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 xml:space="preserve"> 000,00</w:t>
            </w:r>
          </w:p>
        </w:tc>
      </w:tr>
      <w:tr w:rsidR="005465B7" w:rsidRPr="00E81F44" w:rsidTr="005F719C">
        <w:trPr>
          <w:trHeight w:val="383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07101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С1433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A45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 xml:space="preserve"> 000,00</w:t>
            </w:r>
          </w:p>
        </w:tc>
      </w:tr>
      <w:tr w:rsidR="005465B7" w:rsidRPr="00E81F44" w:rsidTr="005F719C">
        <w:trPr>
          <w:trHeight w:val="825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07101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С1433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 xml:space="preserve"> 000,00</w:t>
            </w:r>
          </w:p>
        </w:tc>
      </w:tr>
      <w:tr w:rsidR="005465B7" w:rsidRPr="00E81F44" w:rsidTr="005F719C">
        <w:trPr>
          <w:trHeight w:val="825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Основное мероприятие «Организация ритуальных услуг и содержание мест захоронения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07102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1 000,00</w:t>
            </w:r>
          </w:p>
        </w:tc>
      </w:tr>
      <w:tr w:rsidR="005465B7" w:rsidRPr="00E81F44" w:rsidTr="005F719C">
        <w:trPr>
          <w:trHeight w:val="448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Осуществление полномочий сельскими поселениями в сфере организации и осуществления в области благоустройства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07102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П1433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1 000,00</w:t>
            </w:r>
          </w:p>
        </w:tc>
      </w:tr>
      <w:tr w:rsidR="005465B7" w:rsidRPr="00E81F44" w:rsidTr="007A56FC">
        <w:trPr>
          <w:trHeight w:val="333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07102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П1433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1 000,00</w:t>
            </w:r>
          </w:p>
        </w:tc>
      </w:tr>
      <w:tr w:rsidR="005465B7" w:rsidRPr="00E81F44" w:rsidTr="005F719C">
        <w:trPr>
          <w:trHeight w:val="825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 Основное мероприятие «Создание условий для массового отдыха жителей поселений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полосам»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07103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</w:tr>
      <w:tr w:rsidR="005465B7" w:rsidRPr="00E81F44" w:rsidTr="007A56FC">
        <w:trPr>
          <w:trHeight w:val="367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07103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С1433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</w:tr>
      <w:tr w:rsidR="005465B7" w:rsidRPr="00E81F44" w:rsidTr="005F719C">
        <w:trPr>
          <w:trHeight w:val="825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07103 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С1433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</w:tr>
      <w:tr w:rsidR="005465B7" w:rsidRPr="00E81F44" w:rsidTr="00E61D74">
        <w:trPr>
          <w:trHeight w:val="358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«Участие в организации деятельности по сбору (в том числе раздельному сбору) и транспортированию твердых коммунальных отходов 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07104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7 000,00</w:t>
            </w:r>
          </w:p>
        </w:tc>
      </w:tr>
      <w:tr w:rsidR="005465B7" w:rsidRPr="00E81F44" w:rsidTr="005F719C">
        <w:trPr>
          <w:trHeight w:val="825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Иные межбюджетные трансферты на осуществление полномочий по сбору и удалению твердых и жидких бытовых отходов 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07104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С1457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7 000,00</w:t>
            </w:r>
          </w:p>
        </w:tc>
      </w:tr>
      <w:tr w:rsidR="005465B7" w:rsidRPr="00E81F44" w:rsidTr="00ED6FA5">
        <w:trPr>
          <w:trHeight w:val="893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07104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С1457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7 000,00</w:t>
            </w:r>
          </w:p>
        </w:tc>
      </w:tr>
      <w:tr w:rsidR="005465B7" w:rsidRPr="00E81F44" w:rsidTr="005F719C">
        <w:trPr>
          <w:trHeight w:val="370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4 750,00</w:t>
            </w:r>
          </w:p>
        </w:tc>
      </w:tr>
      <w:tr w:rsidR="005465B7" w:rsidRPr="00E81F44" w:rsidTr="005F719C">
        <w:trPr>
          <w:trHeight w:val="264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4 750,00</w:t>
            </w:r>
          </w:p>
        </w:tc>
      </w:tr>
      <w:tr w:rsidR="005465B7" w:rsidRPr="00E81F44" w:rsidTr="005F719C">
        <w:trPr>
          <w:trHeight w:val="707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 «Повышение эффективности работы с молодежью, организация отдыха и оздоровления детей, молодежи, развитие физической культуры и спорта" в муниципальном образовании "Шептуховский сельсовет" Кореневского района Курской области"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08 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4 750,00</w:t>
            </w:r>
          </w:p>
        </w:tc>
      </w:tr>
      <w:tr w:rsidR="005465B7" w:rsidRPr="00E81F44" w:rsidTr="005F719C">
        <w:trPr>
          <w:trHeight w:val="873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Подпрограмма «Повышение эффективности реализации молодежной политики» 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08 2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4 750,00</w:t>
            </w:r>
          </w:p>
        </w:tc>
      </w:tr>
      <w:tr w:rsidR="005465B7" w:rsidRPr="00E81F44" w:rsidTr="0086519C">
        <w:trPr>
          <w:trHeight w:val="416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Основное мероприятие" Создание условий для вовлечения молодежи в активную общественную деятельность"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08201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4 750,00</w:t>
            </w:r>
          </w:p>
        </w:tc>
      </w:tr>
      <w:tr w:rsidR="005465B7" w:rsidRPr="00E81F44" w:rsidTr="005F719C">
        <w:trPr>
          <w:trHeight w:val="622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Реализация мероприятий в сфере молодежной политики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08201 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С1414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4 750,00</w:t>
            </w:r>
          </w:p>
        </w:tc>
      </w:tr>
      <w:tr w:rsidR="005465B7" w:rsidRPr="00E81F44" w:rsidTr="00C41B48">
        <w:trPr>
          <w:trHeight w:val="847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08201 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С1414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4 750,00</w:t>
            </w:r>
          </w:p>
        </w:tc>
      </w:tr>
      <w:tr w:rsidR="005465B7" w:rsidRPr="00E81F44" w:rsidTr="007A56FC">
        <w:trPr>
          <w:trHeight w:val="310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Культура,  кинематография 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BD2A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888 815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E81F44" w:rsidTr="007A56FC">
        <w:trPr>
          <w:trHeight w:val="246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BD2A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888 815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E81F44" w:rsidTr="005F719C">
        <w:trPr>
          <w:trHeight w:val="1005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Муниципальная программа «Развитие культуры на территории муниципального образования «Шептуховский сельсовет» Кореневского района» 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BD2A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888 815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E81F44" w:rsidTr="00C41B48">
        <w:trPr>
          <w:trHeight w:val="265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Подпрограмма «Искусство» 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01 1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421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888 815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5F719C">
        <w:trPr>
          <w:trHeight w:val="1005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Основное мероприятие «Обеспечение деятельности и выполнения функций казенных учреждений культуры муниципального образования»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01101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BD2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888 815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5F719C">
        <w:trPr>
          <w:trHeight w:val="1005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Оплата труда работников учреждений культуры муниципальных образований городских и сельских поселений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01101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13330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643 297,00</w:t>
            </w:r>
          </w:p>
        </w:tc>
      </w:tr>
      <w:tr w:rsidR="005465B7" w:rsidRPr="00E81F44" w:rsidTr="00C41B48">
        <w:trPr>
          <w:trHeight w:val="841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01101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13330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643 297,00</w:t>
            </w:r>
          </w:p>
        </w:tc>
      </w:tr>
      <w:tr w:rsidR="005465B7" w:rsidRPr="00E81F44" w:rsidTr="005F719C">
        <w:trPr>
          <w:trHeight w:val="1005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Выплата заработной платы и начислений на выплаты по оплате труда работников учреждений культуры муниципальных образований городских и сельских поселений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01101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S3330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421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074 622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5F719C">
        <w:trPr>
          <w:trHeight w:val="1005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01101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S3330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1 074 622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C41B48">
        <w:trPr>
          <w:trHeight w:val="904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01101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С1401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170 896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E61D74">
        <w:trPr>
          <w:trHeight w:val="866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01101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С1401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160 896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BD2A57">
        <w:trPr>
          <w:trHeight w:val="313"/>
        </w:trPr>
        <w:tc>
          <w:tcPr>
            <w:tcW w:w="4473" w:type="dxa"/>
          </w:tcPr>
          <w:p w:rsidR="005465B7" w:rsidRPr="00BD2A57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2A57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01101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С1401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10 000,00</w:t>
            </w:r>
          </w:p>
        </w:tc>
      </w:tr>
      <w:tr w:rsidR="005465B7" w:rsidRPr="00E81F44" w:rsidTr="007A56FC">
        <w:trPr>
          <w:trHeight w:val="366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226 548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E81F44" w:rsidTr="007A56FC">
        <w:trPr>
          <w:trHeight w:val="359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226 548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E81F44" w:rsidTr="00C41B48">
        <w:trPr>
          <w:trHeight w:val="644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226 548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5F719C">
        <w:trPr>
          <w:trHeight w:val="686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77 2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226 548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5F719C">
        <w:trPr>
          <w:trHeight w:val="710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Выплата пенсий за выслугу лет и доплат к пенсиям служащих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77200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С1445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226 548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5F719C">
        <w:trPr>
          <w:trHeight w:val="565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77200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С1445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226 548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5F719C">
        <w:trPr>
          <w:trHeight w:val="600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16 764,00</w:t>
            </w:r>
          </w:p>
        </w:tc>
      </w:tr>
      <w:tr w:rsidR="005465B7" w:rsidRPr="00E81F44" w:rsidTr="005F719C">
        <w:trPr>
          <w:trHeight w:val="369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16 764,00</w:t>
            </w:r>
          </w:p>
        </w:tc>
      </w:tr>
      <w:tr w:rsidR="005465B7" w:rsidRPr="00E81F44" w:rsidTr="005F719C">
        <w:trPr>
          <w:trHeight w:val="2190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 «Повышение эффективности работы с молодежью, организация отдыха и оздоровления детей, молодежи, развитие физической культуры и спорта" в муниципальном образовании "Шептуховский сельсовет" Кореневского района Курской области"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16 764,00</w:t>
            </w:r>
          </w:p>
        </w:tc>
      </w:tr>
      <w:tr w:rsidR="005465B7" w:rsidRPr="00E81F44" w:rsidTr="00C41B48">
        <w:trPr>
          <w:trHeight w:val="888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Подпрограмма «Реализация муниципальной политики в сфере физической культуры и спорта» 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08 3 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16 764,00</w:t>
            </w:r>
          </w:p>
        </w:tc>
      </w:tr>
      <w:tr w:rsidR="005465B7" w:rsidRPr="00E81F44" w:rsidTr="005F719C">
        <w:trPr>
          <w:trHeight w:val="1403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Основное  мероприятие «Содействие  физическому воспитанию, вовлечение      населения в занятия физической культурой и массовым спортом»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08301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16 764,00</w:t>
            </w:r>
          </w:p>
        </w:tc>
      </w:tr>
      <w:tr w:rsidR="005465B7" w:rsidRPr="00E81F44" w:rsidTr="005F719C">
        <w:trPr>
          <w:trHeight w:val="1395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Создание условий, обеспечивающих повышение мотивации жителей муниципального образования  к регулярным занятиям физической культурой и спортом и ведению здорового образа жизни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08301 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С1406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16 764,00</w:t>
            </w:r>
          </w:p>
        </w:tc>
      </w:tr>
      <w:tr w:rsidR="005465B7" w:rsidRPr="00E81F44" w:rsidTr="00C41B48">
        <w:trPr>
          <w:trHeight w:val="886"/>
        </w:trPr>
        <w:tc>
          <w:tcPr>
            <w:tcW w:w="447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08301 </w:t>
            </w:r>
          </w:p>
        </w:tc>
        <w:tc>
          <w:tcPr>
            <w:tcW w:w="9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С1406</w:t>
            </w:r>
          </w:p>
        </w:tc>
        <w:tc>
          <w:tcPr>
            <w:tcW w:w="8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2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16 764,00</w:t>
            </w:r>
          </w:p>
        </w:tc>
      </w:tr>
    </w:tbl>
    <w:p w:rsidR="005465B7" w:rsidRPr="00336D04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Pr="00336D04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Pr="00336D04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Pr="00336D04" w:rsidRDefault="005465B7" w:rsidP="00E41BAB">
      <w:pPr>
        <w:rPr>
          <w:rFonts w:ascii="Times New Roman" w:hAnsi="Times New Roman"/>
          <w:sz w:val="28"/>
          <w:szCs w:val="28"/>
        </w:rPr>
      </w:pPr>
      <w:bookmarkStart w:id="3" w:name="RANGE!A1:H124"/>
      <w:bookmarkEnd w:id="3"/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1"/>
        <w:gridCol w:w="679"/>
        <w:gridCol w:w="567"/>
        <w:gridCol w:w="567"/>
        <w:gridCol w:w="1256"/>
        <w:gridCol w:w="1012"/>
        <w:gridCol w:w="877"/>
        <w:gridCol w:w="2100"/>
      </w:tblGrid>
      <w:tr w:rsidR="005465B7" w:rsidRPr="00E81F44" w:rsidTr="00B9480D">
        <w:trPr>
          <w:trHeight w:val="4170"/>
        </w:trPr>
        <w:tc>
          <w:tcPr>
            <w:tcW w:w="111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465B7" w:rsidRDefault="005465B7" w:rsidP="00B9480D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sz w:val="22"/>
                <w:szCs w:val="22"/>
              </w:rPr>
            </w:pPr>
            <w:bookmarkStart w:id="4" w:name="RANGE!A1:H128"/>
            <w:bookmarkEnd w:id="4"/>
          </w:p>
          <w:p w:rsidR="005465B7" w:rsidRDefault="005465B7" w:rsidP="00BD2A57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</w:p>
          <w:tbl>
            <w:tblPr>
              <w:tblW w:w="111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3828"/>
              <w:gridCol w:w="567"/>
              <w:gridCol w:w="567"/>
              <w:gridCol w:w="992"/>
              <w:gridCol w:w="992"/>
              <w:gridCol w:w="709"/>
              <w:gridCol w:w="1735"/>
              <w:gridCol w:w="1804"/>
            </w:tblGrid>
            <w:tr w:rsidR="005465B7" w:rsidRPr="00E81F44" w:rsidTr="004259EC">
              <w:trPr>
                <w:trHeight w:val="4455"/>
              </w:trPr>
              <w:tc>
                <w:tcPr>
                  <w:tcW w:w="11194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6760C" w:rsidRDefault="005465B7" w:rsidP="00B9480D">
                  <w:pPr>
                    <w:pStyle w:val="NormalWeb"/>
                    <w:shd w:val="clear" w:color="auto" w:fill="FFFFFF"/>
                    <w:spacing w:before="0" w:beforeAutospacing="0" w:after="0" w:afterAutospacing="0" w:line="312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                                                                                                                                                </w:t>
                  </w:r>
                  <w:r w:rsidRPr="00C6760C">
                    <w:rPr>
                      <w:sz w:val="22"/>
                      <w:szCs w:val="22"/>
                    </w:rPr>
                    <w:t xml:space="preserve">Приложение № </w:t>
                  </w:r>
                  <w:r>
                    <w:rPr>
                      <w:sz w:val="22"/>
                      <w:szCs w:val="22"/>
                    </w:rPr>
                    <w:t>8</w:t>
                  </w:r>
                </w:p>
                <w:p w:rsidR="005465B7" w:rsidRPr="00C6760C" w:rsidRDefault="005465B7" w:rsidP="00B9480D">
                  <w:pPr>
                    <w:pStyle w:val="NormalWeb"/>
                    <w:shd w:val="clear" w:color="auto" w:fill="FFFFFF"/>
                    <w:spacing w:before="0" w:beforeAutospacing="0" w:after="0" w:afterAutospacing="0" w:line="312" w:lineRule="atLeast"/>
                    <w:jc w:val="righ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</w:t>
                  </w:r>
                  <w:r w:rsidRPr="00C6760C">
                    <w:rPr>
                      <w:sz w:val="22"/>
                      <w:szCs w:val="22"/>
                    </w:rPr>
                    <w:t xml:space="preserve">  к  решению собрания депутатов Шептуховского сельсовета Кореневского района Курской области </w:t>
                  </w:r>
                  <w:r>
                    <w:rPr>
                      <w:sz w:val="22"/>
                      <w:szCs w:val="22"/>
                    </w:rPr>
                    <w:t>от 17.12.2019г № 21</w:t>
                  </w:r>
                  <w:r w:rsidRPr="00C6760C">
                    <w:rPr>
                      <w:sz w:val="22"/>
                      <w:szCs w:val="22"/>
                    </w:rPr>
                    <w:t xml:space="preserve"> «О бюджете Шептуховского сельсовета Кореневского района Курской области </w:t>
                  </w:r>
                  <w:r>
                    <w:rPr>
                      <w:sz w:val="22"/>
                      <w:szCs w:val="22"/>
                    </w:rPr>
                    <w:t xml:space="preserve">на 2020 </w:t>
                  </w:r>
                  <w:r w:rsidRPr="00C6760C">
                    <w:rPr>
                      <w:sz w:val="22"/>
                      <w:szCs w:val="22"/>
                    </w:rPr>
                    <w:t xml:space="preserve">год  и </w:t>
                  </w:r>
                  <w:r>
                    <w:rPr>
                      <w:sz w:val="22"/>
                      <w:szCs w:val="22"/>
                    </w:rPr>
                    <w:t>плановый период 2021 и 2022</w:t>
                  </w:r>
                  <w:r w:rsidRPr="00C6760C">
                    <w:rPr>
                      <w:sz w:val="22"/>
                      <w:szCs w:val="22"/>
                    </w:rPr>
                    <w:t xml:space="preserve"> годов »</w:t>
                  </w:r>
                </w:p>
                <w:p w:rsidR="005465B7" w:rsidRPr="00D109EE" w:rsidRDefault="005465B7" w:rsidP="00B9480D">
                  <w:pPr>
                    <w:pStyle w:val="NormalWeb"/>
                    <w:shd w:val="clear" w:color="auto" w:fill="FFFFFF"/>
                    <w:spacing w:before="0" w:beforeAutospacing="0" w:after="0" w:afterAutospacing="0" w:line="312" w:lineRule="atLeast"/>
                    <w:jc w:val="right"/>
                    <w:textAlignment w:val="baseline"/>
                    <w:rPr>
                      <w:sz w:val="22"/>
                      <w:szCs w:val="22"/>
                    </w:rPr>
                  </w:pPr>
                  <w:r w:rsidRPr="00D109EE">
                    <w:rPr>
                      <w:sz w:val="22"/>
                      <w:szCs w:val="22"/>
                    </w:rPr>
                    <w:t xml:space="preserve"> (в редакции от  </w:t>
                  </w:r>
                  <w:r>
                    <w:rPr>
                      <w:sz w:val="22"/>
                      <w:szCs w:val="22"/>
                    </w:rPr>
                    <w:t>16.01.2020г № 1</w:t>
                  </w:r>
                  <w:r w:rsidRPr="00D109EE">
                    <w:rPr>
                      <w:sz w:val="22"/>
                      <w:szCs w:val="22"/>
                    </w:rPr>
                    <w:t>)</w:t>
                  </w:r>
                </w:p>
                <w:p w:rsidR="005465B7" w:rsidRDefault="005465B7" w:rsidP="004259E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465B7" w:rsidRPr="00E81F44" w:rsidRDefault="005465B7" w:rsidP="004259E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465B7" w:rsidRPr="00E81F44" w:rsidRDefault="005465B7" w:rsidP="004259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E81F44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Распределение бюджетных ассигнований по разделам, подразделам, целевым статьям (муниципальным программам Шептуховского сельсовета и непрограммным направлениям деятельности), группам видов расходов классификации расходов                                                                                                                                       местного бюджета на плановый период 2021 и 2022 годов</w:t>
                  </w:r>
                </w:p>
                <w:p w:rsidR="005465B7" w:rsidRPr="00E81F44" w:rsidRDefault="005465B7" w:rsidP="004259E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465B7" w:rsidRPr="005408AF" w:rsidTr="00B9480D">
              <w:trPr>
                <w:trHeight w:val="360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рублей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рублей</w:t>
                  </w:r>
                </w:p>
              </w:tc>
            </w:tr>
            <w:tr w:rsidR="005465B7" w:rsidRPr="005408AF" w:rsidTr="00B9480D">
              <w:trPr>
                <w:trHeight w:val="660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Рз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ПР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ЦСР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ВР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Сумма на 2021 год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Сумма на 2022 год</w:t>
                  </w:r>
                </w:p>
              </w:tc>
            </w:tr>
            <w:tr w:rsidR="005465B7" w:rsidRPr="005408AF" w:rsidTr="00B9480D">
              <w:trPr>
                <w:trHeight w:val="416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В С Е Г О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2 591 028,00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2 599 500,00</w:t>
                  </w:r>
                </w:p>
              </w:tc>
            </w:tr>
            <w:tr w:rsidR="005465B7" w:rsidRPr="005408AF" w:rsidTr="00B9480D">
              <w:trPr>
                <w:trHeight w:val="367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Условно утвержденные расходы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62 751,00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125 829,00</w:t>
                  </w:r>
                </w:p>
              </w:tc>
            </w:tr>
            <w:tr w:rsidR="005465B7" w:rsidRPr="005408AF" w:rsidTr="00B9480D">
              <w:trPr>
                <w:trHeight w:val="41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1 609 346,00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1 413 617,00</w:t>
                  </w:r>
                </w:p>
              </w:tc>
            </w:tr>
            <w:tr w:rsidR="005465B7" w:rsidRPr="005408AF" w:rsidTr="00B9480D">
              <w:trPr>
                <w:trHeight w:val="112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571 354,00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571 354,00</w:t>
                  </w:r>
                </w:p>
              </w:tc>
            </w:tr>
            <w:tr w:rsidR="005465B7" w:rsidRPr="005408AF" w:rsidTr="00B9480D">
              <w:trPr>
                <w:trHeight w:val="82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Обеспечение функционирования главы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71 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571 354,00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571 354,00</w:t>
                  </w:r>
                </w:p>
              </w:tc>
            </w:tr>
            <w:tr w:rsidR="005465B7" w:rsidRPr="005408AF" w:rsidTr="00B9480D">
              <w:trPr>
                <w:trHeight w:val="630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Глава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71100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571 354,00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571 354,00</w:t>
                  </w:r>
                </w:p>
              </w:tc>
            </w:tr>
            <w:tr w:rsidR="005465B7" w:rsidRPr="005408AF" w:rsidTr="00B9480D">
              <w:trPr>
                <w:trHeight w:val="82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Обеспечение деятельности и выполнение функций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71100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С1402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571 354,00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571 354,00</w:t>
                  </w:r>
                </w:p>
              </w:tc>
            </w:tr>
            <w:tr w:rsidR="005465B7" w:rsidRPr="005408AF" w:rsidTr="00B9480D">
              <w:trPr>
                <w:trHeight w:val="126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71100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С1402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571 354,00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571 354,00</w:t>
                  </w:r>
                </w:p>
              </w:tc>
            </w:tr>
            <w:tr w:rsidR="005465B7" w:rsidRPr="005408AF" w:rsidTr="00B9480D">
              <w:trPr>
                <w:trHeight w:val="699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890 452,00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673 052,00</w:t>
                  </w:r>
                </w:p>
              </w:tc>
            </w:tr>
            <w:tr w:rsidR="005465B7" w:rsidRPr="005408AF" w:rsidTr="00B9480D">
              <w:trPr>
                <w:trHeight w:val="546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Обеспечение функционирования местных администраций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73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890 452,00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673 052,00</w:t>
                  </w:r>
                </w:p>
              </w:tc>
            </w:tr>
            <w:tr w:rsidR="005465B7" w:rsidRPr="005408AF" w:rsidTr="00B9480D">
              <w:trPr>
                <w:trHeight w:val="750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Обеспечение деятельности администрации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73100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890 452,00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673 052,00</w:t>
                  </w:r>
                </w:p>
              </w:tc>
            </w:tr>
            <w:tr w:rsidR="005465B7" w:rsidRPr="005408AF" w:rsidTr="00B9480D">
              <w:trPr>
                <w:trHeight w:val="630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Обеспечение деятельности и выполнение функций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73100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С1402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890 452,00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673 052,00</w:t>
                  </w:r>
                </w:p>
              </w:tc>
            </w:tr>
            <w:tr w:rsidR="005465B7" w:rsidRPr="005408AF" w:rsidTr="00B9480D">
              <w:trPr>
                <w:trHeight w:val="154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73100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С1402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841 155,00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514 540,00</w:t>
                  </w:r>
                </w:p>
              </w:tc>
            </w:tr>
            <w:tr w:rsidR="005465B7" w:rsidRPr="005408AF" w:rsidTr="00B9480D">
              <w:trPr>
                <w:trHeight w:val="501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73100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С1402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650,00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109 865,00</w:t>
                  </w:r>
                </w:p>
              </w:tc>
            </w:tr>
            <w:tr w:rsidR="005465B7" w:rsidRPr="005408AF" w:rsidTr="00B9480D">
              <w:trPr>
                <w:trHeight w:val="366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73100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С1402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48 647,00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48 647,00</w:t>
                  </w:r>
                </w:p>
              </w:tc>
            </w:tr>
            <w:tr w:rsidR="005465B7" w:rsidRPr="005408AF" w:rsidTr="00B9480D">
              <w:trPr>
                <w:trHeight w:val="421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Резервные фонды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10 000,00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10 000,00</w:t>
                  </w:r>
                </w:p>
              </w:tc>
            </w:tr>
            <w:tr w:rsidR="005465B7" w:rsidRPr="005408AF" w:rsidTr="00B9480D">
              <w:trPr>
                <w:trHeight w:val="676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Резервные фонды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10 000,00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10 000,00</w:t>
                  </w:r>
                </w:p>
              </w:tc>
            </w:tr>
            <w:tr w:rsidR="005465B7" w:rsidRPr="005408AF" w:rsidTr="00B9480D">
              <w:trPr>
                <w:trHeight w:val="369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Резервные фонды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78100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10 000,00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10 000,00</w:t>
                  </w:r>
                </w:p>
              </w:tc>
            </w:tr>
            <w:tr w:rsidR="005465B7" w:rsidRPr="005408AF" w:rsidTr="00B9480D">
              <w:trPr>
                <w:trHeight w:val="630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Резервный фонд местной администрации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78100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С1403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10 000,00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10 000,00</w:t>
                  </w:r>
                </w:p>
              </w:tc>
            </w:tr>
            <w:tr w:rsidR="005465B7" w:rsidRPr="005408AF" w:rsidTr="00B9480D">
              <w:trPr>
                <w:trHeight w:val="25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78100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С1403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10 000,00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10 000,00</w:t>
                  </w:r>
                </w:p>
              </w:tc>
            </w:tr>
            <w:tr w:rsidR="005465B7" w:rsidRPr="005408AF" w:rsidTr="00B9480D">
              <w:trPr>
                <w:trHeight w:val="542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108 140,00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129 811,00</w:t>
                  </w:r>
                </w:p>
              </w:tc>
            </w:tr>
            <w:tr w:rsidR="005465B7" w:rsidRPr="005408AF" w:rsidTr="00B9480D">
              <w:trPr>
                <w:trHeight w:val="750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Муниципальная программа «Развитие муниципальной службы в Шептуховском сельсовете Кореневского района Курской области»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97 140,00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118 811,00</w:t>
                  </w:r>
                </w:p>
              </w:tc>
            </w:tr>
            <w:tr w:rsidR="005465B7" w:rsidRPr="005408AF" w:rsidTr="00B9480D">
              <w:trPr>
                <w:trHeight w:val="750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Подпрограмма «Реализация мероприятий, направленных на развитие муниципальной службы»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09 1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97 140,00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118 811,00</w:t>
                  </w:r>
                </w:p>
              </w:tc>
            </w:tr>
            <w:tr w:rsidR="005465B7" w:rsidRPr="005408AF" w:rsidTr="00B9480D">
              <w:trPr>
                <w:trHeight w:val="750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Основное мероприятие «Обеспечение материально-техническими ресурсами и информационно-коммуникационное сопровождение   рабочих мест муниципальных служащих Шептуховского сельсовета Кореневского района »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09102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97 140,00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118 811,00</w:t>
                  </w:r>
                </w:p>
              </w:tc>
            </w:tr>
            <w:tr w:rsidR="005465B7" w:rsidRPr="005408AF" w:rsidTr="00B9480D">
              <w:trPr>
                <w:trHeight w:val="646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Мероприятия, направленные на развитие муниципальной службы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09102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С1437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97 140,00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118 811,00</w:t>
                  </w:r>
                </w:p>
              </w:tc>
            </w:tr>
            <w:tr w:rsidR="005465B7" w:rsidRPr="005408AF" w:rsidTr="00B9480D">
              <w:trPr>
                <w:trHeight w:val="750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09102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С1437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97 140,00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118 811,00</w:t>
                  </w:r>
                </w:p>
              </w:tc>
            </w:tr>
            <w:tr w:rsidR="005465B7" w:rsidRPr="005408AF" w:rsidTr="00B9480D">
              <w:trPr>
                <w:trHeight w:val="1080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Реализация государственных функций, связанных с общегосударственным управлением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76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1 000,00</w:t>
                  </w:r>
                </w:p>
              </w:tc>
            </w:tr>
            <w:tr w:rsidR="005465B7" w:rsidRPr="005408AF" w:rsidTr="00B9480D">
              <w:trPr>
                <w:trHeight w:val="630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Выполнение других обязательств органа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76100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1 000,00</w:t>
                  </w:r>
                </w:p>
              </w:tc>
            </w:tr>
            <w:tr w:rsidR="005465B7" w:rsidRPr="005408AF" w:rsidTr="00B9480D">
              <w:trPr>
                <w:trHeight w:val="630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Выполнение других (прочих) обязательств органа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76100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С1404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1 000,00</w:t>
                  </w:r>
                </w:p>
              </w:tc>
            </w:tr>
            <w:tr w:rsidR="005465B7" w:rsidRPr="005408AF" w:rsidTr="00B9480D">
              <w:trPr>
                <w:trHeight w:val="930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76100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С1404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1 000,00</w:t>
                  </w:r>
                </w:p>
              </w:tc>
            </w:tr>
            <w:tr w:rsidR="005465B7" w:rsidRPr="005408AF" w:rsidTr="00B9480D">
              <w:trPr>
                <w:trHeight w:val="94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Непрограммная деятельность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77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10 000,00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10 000,00</w:t>
                  </w:r>
                </w:p>
              </w:tc>
            </w:tr>
            <w:tr w:rsidR="005465B7" w:rsidRPr="005408AF" w:rsidTr="00B9480D">
              <w:trPr>
                <w:trHeight w:val="750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Непрограммные расходы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77200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10 000,00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10 000,00</w:t>
                  </w:r>
                </w:p>
              </w:tc>
            </w:tr>
            <w:tr w:rsidR="005465B7" w:rsidRPr="005408AF" w:rsidTr="00B9480D">
              <w:trPr>
                <w:trHeight w:val="274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Реализация мероприятий по распространению официальной информации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77200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С1439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10 000,00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10 000,00</w:t>
                  </w:r>
                </w:p>
              </w:tc>
            </w:tr>
            <w:tr w:rsidR="005465B7" w:rsidRPr="005408AF" w:rsidTr="00B9480D">
              <w:trPr>
                <w:trHeight w:val="852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77200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С1439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10 000,00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10 000,00</w:t>
                  </w:r>
                </w:p>
              </w:tc>
            </w:tr>
            <w:tr w:rsidR="005465B7" w:rsidRPr="005408AF" w:rsidTr="00B9480D">
              <w:trPr>
                <w:trHeight w:val="411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Национальная оборона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80 965,00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82 908,00</w:t>
                  </w:r>
                </w:p>
              </w:tc>
            </w:tr>
            <w:tr w:rsidR="005465B7" w:rsidRPr="005408AF" w:rsidTr="00B9480D">
              <w:trPr>
                <w:trHeight w:val="54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80 965,00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82 908,00</w:t>
                  </w:r>
                </w:p>
              </w:tc>
            </w:tr>
            <w:tr w:rsidR="005465B7" w:rsidRPr="005408AF" w:rsidTr="00B9480D">
              <w:trPr>
                <w:trHeight w:val="566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Непрограммная деятельность органа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80 965,00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82 908,00</w:t>
                  </w:r>
                </w:p>
              </w:tc>
            </w:tr>
            <w:tr w:rsidR="005465B7" w:rsidRPr="005408AF" w:rsidTr="00B9480D">
              <w:trPr>
                <w:trHeight w:val="547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Непрограммные расходы органа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77 2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80 965,00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82 908,00</w:t>
                  </w:r>
                </w:p>
              </w:tc>
            </w:tr>
            <w:tr w:rsidR="005465B7" w:rsidRPr="005408AF" w:rsidTr="00B9480D">
              <w:trPr>
                <w:trHeight w:val="1170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77200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80 965,00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82 908,00</w:t>
                  </w:r>
                </w:p>
              </w:tc>
            </w:tr>
            <w:tr w:rsidR="005465B7" w:rsidRPr="005408AF" w:rsidTr="00B9480D">
              <w:trPr>
                <w:trHeight w:val="1170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77200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80 464,00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82 026,00</w:t>
                  </w:r>
                </w:p>
              </w:tc>
            </w:tr>
            <w:tr w:rsidR="005465B7" w:rsidRPr="005408AF" w:rsidTr="00B9480D">
              <w:trPr>
                <w:trHeight w:val="830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77200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501,00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882,00</w:t>
                  </w:r>
                </w:p>
              </w:tc>
            </w:tr>
            <w:tr w:rsidR="005465B7" w:rsidRPr="005408AF" w:rsidTr="00B9480D">
              <w:trPr>
                <w:trHeight w:val="990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14 242,00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14 242,00</w:t>
                  </w:r>
                </w:p>
              </w:tc>
            </w:tr>
            <w:tr w:rsidR="005465B7" w:rsidRPr="005408AF" w:rsidTr="00B9480D">
              <w:trPr>
                <w:trHeight w:val="1020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Защита населения и территории от чрезвычайных ситуаций природного и техногенного характера, гражданская оборона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6 000,00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6 000,00</w:t>
                  </w:r>
                </w:p>
              </w:tc>
            </w:tr>
            <w:tr w:rsidR="005465B7" w:rsidRPr="005408AF" w:rsidTr="00B9480D">
              <w:trPr>
                <w:trHeight w:val="2070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Муниципальная программа «Защита населения и территории  от чрезвычайных ситуаций, обеспечение пожарной безопасности и безопасности людей на водных объектах на территории муниципального образования "Шептуховский сельсовет" Кореневского района Курской области"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13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6 000,00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6 000,00</w:t>
                  </w:r>
                </w:p>
              </w:tc>
            </w:tr>
            <w:tr w:rsidR="005465B7" w:rsidRPr="005408AF" w:rsidTr="00B9480D">
              <w:trPr>
                <w:trHeight w:val="126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Подпрограмма «Снижение рисков и смягчение последствий чрезвычайных ситуаций природного и техногенного характера в муниципальном образовании "Шептуховский сельсовет" Кореневского района Курской области"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13 2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6 000,00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6 000,00</w:t>
                  </w:r>
                </w:p>
              </w:tc>
            </w:tr>
            <w:tr w:rsidR="005465B7" w:rsidRPr="005408AF" w:rsidTr="00B9480D">
              <w:trPr>
                <w:trHeight w:val="1124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Основное мероприятие  «Участие в предупреждении и ликвидации последствий чрезвычайных ситуаций в границах поселения»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13201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3 000,00</w:t>
                  </w:r>
                </w:p>
              </w:tc>
            </w:tr>
            <w:tr w:rsidR="005465B7" w:rsidRPr="005408AF" w:rsidTr="00B9480D">
              <w:trPr>
                <w:trHeight w:val="112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Отдельные мероприятия в области гражданской обороны, защиты населения и территорий от чрезвычайных ситуаций, безопасности людей на водных объектах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13201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С1460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3 000,00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3 000,00</w:t>
                  </w:r>
                </w:p>
              </w:tc>
            </w:tr>
            <w:tr w:rsidR="005465B7" w:rsidRPr="005408AF" w:rsidTr="00B9480D">
              <w:trPr>
                <w:trHeight w:val="960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13201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С1460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3 000,00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3 000,00</w:t>
                  </w:r>
                </w:p>
              </w:tc>
            </w:tr>
            <w:tr w:rsidR="005465B7" w:rsidRPr="005408AF" w:rsidTr="00B9480D">
              <w:trPr>
                <w:trHeight w:val="416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Основное мероприятие «Осуществление мероприятий  по обеспечению безопасности людей на водных объектах, охране их жизни и здоровья»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13202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3 000,00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3 000,00</w:t>
                  </w:r>
                </w:p>
              </w:tc>
            </w:tr>
            <w:tr w:rsidR="005465B7" w:rsidRPr="005408AF" w:rsidTr="00B9480D">
              <w:trPr>
                <w:trHeight w:val="960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Отдельные мероприятия в области гражданской обороны, защиты населения и территорий от чрезвычайных ситуаций, безопасности людей на водных объектах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13202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С1460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3 000,00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3 000,00</w:t>
                  </w:r>
                </w:p>
              </w:tc>
            </w:tr>
            <w:tr w:rsidR="005465B7" w:rsidRPr="005408AF" w:rsidTr="00B9480D">
              <w:trPr>
                <w:trHeight w:val="960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13202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С1460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3 000,00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3 000,00</w:t>
                  </w:r>
                </w:p>
              </w:tc>
            </w:tr>
            <w:tr w:rsidR="005465B7" w:rsidRPr="005408AF" w:rsidTr="00B9480D">
              <w:trPr>
                <w:trHeight w:val="562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Обеспечение пожарной безопасности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8 242,00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8 242,00</w:t>
                  </w:r>
                </w:p>
              </w:tc>
            </w:tr>
            <w:tr w:rsidR="005465B7" w:rsidRPr="005408AF" w:rsidTr="00B9480D">
              <w:trPr>
                <w:trHeight w:val="416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Муниципальная программа «Защита населения и территории  от чрезвычайных ситуаций, обеспечение пожарной безопасности и безопасности людей на водных объектах на территории муниципального образования "Шептуховский сельсовет" Кореневского района Курской области"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8 242,00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8 242,00</w:t>
                  </w:r>
                </w:p>
              </w:tc>
            </w:tr>
            <w:tr w:rsidR="005465B7" w:rsidRPr="005408AF" w:rsidTr="00B9480D">
              <w:trPr>
                <w:trHeight w:val="1416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в муниципальном образовании "Шептуховский сельсовет" Кореневского района Курской области"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13 1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8 242,00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8 242,00</w:t>
                  </w:r>
                </w:p>
              </w:tc>
            </w:tr>
            <w:tr w:rsidR="005465B7" w:rsidRPr="005408AF" w:rsidTr="00B9480D">
              <w:trPr>
                <w:trHeight w:val="112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Основное мероприятие «Содействие развитию системы пожарной безопасности на территории муниципального образования «Шептуховский сельсовет» Кореневского района»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13101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8 242,00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8 242,00</w:t>
                  </w:r>
                </w:p>
              </w:tc>
            </w:tr>
            <w:tr w:rsidR="005465B7" w:rsidRPr="005408AF" w:rsidTr="00B9480D">
              <w:trPr>
                <w:trHeight w:val="109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Обеспечение первичных мер пожарной безопасности в границах  населенных пунктов сельских поселения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13101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8 242,00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8 242,00</w:t>
                  </w:r>
                </w:p>
              </w:tc>
            </w:tr>
            <w:tr w:rsidR="005465B7" w:rsidRPr="005408AF" w:rsidTr="00B9480D">
              <w:trPr>
                <w:trHeight w:val="94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13101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8 242,00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8 242,00</w:t>
                  </w:r>
                </w:p>
              </w:tc>
            </w:tr>
            <w:tr w:rsidR="005465B7" w:rsidRPr="005408AF" w:rsidTr="00B9480D">
              <w:trPr>
                <w:trHeight w:val="518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3 000,00</w:t>
                  </w:r>
                </w:p>
              </w:tc>
            </w:tr>
            <w:tr w:rsidR="005465B7" w:rsidRPr="005408AF" w:rsidTr="00B9480D">
              <w:trPr>
                <w:trHeight w:val="636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3 000,00</w:t>
                  </w:r>
                </w:p>
              </w:tc>
            </w:tr>
            <w:tr w:rsidR="005465B7" w:rsidRPr="005408AF" w:rsidTr="00B9480D">
              <w:trPr>
                <w:trHeight w:val="983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Муниципальная программа  «Энергосбережение и повышение энергетической эффективности в муниципальном образовании "Шептуховский сельсовет"Кореневского района Курской области"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3 000,00</w:t>
                  </w:r>
                </w:p>
              </w:tc>
            </w:tr>
            <w:tr w:rsidR="005465B7" w:rsidRPr="005408AF" w:rsidTr="00B9480D">
              <w:trPr>
                <w:trHeight w:val="145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Подпрограмма "Энергосбережение в муниципальном образовании "Шептуховский сельсовет" Кореневского района Курской области"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05 1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3 000,00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3 000,00</w:t>
                  </w:r>
                </w:p>
              </w:tc>
            </w:tr>
            <w:tr w:rsidR="005465B7" w:rsidRPr="005408AF" w:rsidTr="00B9480D">
              <w:trPr>
                <w:trHeight w:val="100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Основное мероприятие" Создание условий повышения энергетической эффективности в муниципальном образовании"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05101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3 000,00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3 000,00</w:t>
                  </w:r>
                </w:p>
              </w:tc>
            </w:tr>
            <w:tr w:rsidR="005465B7" w:rsidRPr="005408AF" w:rsidTr="00B9480D">
              <w:trPr>
                <w:trHeight w:val="58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Мероприятия в области энергосбережения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05101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С1434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3 000,00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3 000,00</w:t>
                  </w:r>
                </w:p>
              </w:tc>
            </w:tr>
            <w:tr w:rsidR="005465B7" w:rsidRPr="005408AF" w:rsidTr="00B9480D">
              <w:trPr>
                <w:trHeight w:val="854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05101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С1434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3 000,00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3 000,00</w:t>
                  </w:r>
                </w:p>
              </w:tc>
            </w:tr>
            <w:tr w:rsidR="005465B7" w:rsidRPr="005408AF" w:rsidTr="00B9480D">
              <w:trPr>
                <w:trHeight w:val="840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149 892,00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149 892,00</w:t>
                  </w:r>
                </w:p>
              </w:tc>
            </w:tr>
            <w:tr w:rsidR="005465B7" w:rsidRPr="005408AF" w:rsidTr="00B9480D">
              <w:trPr>
                <w:trHeight w:val="329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149 892,00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149 892,00</w:t>
                  </w:r>
                </w:p>
              </w:tc>
            </w:tr>
            <w:tr w:rsidR="005465B7" w:rsidRPr="005408AF" w:rsidTr="00B9480D">
              <w:trPr>
                <w:trHeight w:val="1620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Муниципальная программа "Обеспечение доступным и комфортным жильем и коммунальными услугами граждан в муниципальном образовании "Шептуховский сельсовет" Кореневского района Курской области"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07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149 892,00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149 892,00</w:t>
                  </w:r>
                </w:p>
              </w:tc>
            </w:tr>
            <w:tr w:rsidR="005465B7" w:rsidRPr="005408AF" w:rsidTr="00B9480D">
              <w:trPr>
                <w:trHeight w:val="157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Подпрограмма  «Обеспечение качественными услугами ЖКХ населения муниципального образования  «Шептуховский сельсовет» Кореневского района Курской области»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07 1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149 892,00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149 892,00</w:t>
                  </w:r>
                </w:p>
              </w:tc>
            </w:tr>
            <w:tr w:rsidR="005465B7" w:rsidRPr="005408AF" w:rsidTr="00B9480D">
              <w:trPr>
                <w:trHeight w:val="416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Основное мероприятие «Содействие повышению уровня комплексного благоустройства территорий населенных пунктов»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07101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136 392,00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136 392,00</w:t>
                  </w:r>
                </w:p>
              </w:tc>
            </w:tr>
            <w:tr w:rsidR="005465B7" w:rsidRPr="005408AF" w:rsidTr="00B9480D">
              <w:trPr>
                <w:trHeight w:val="321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Мероприятия по благоустройству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07101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С1433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136 392,00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136 392,00</w:t>
                  </w:r>
                </w:p>
              </w:tc>
            </w:tr>
            <w:tr w:rsidR="005465B7" w:rsidRPr="005408AF" w:rsidTr="00B9480D">
              <w:trPr>
                <w:trHeight w:val="82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07101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С1433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136 392,00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136 392,00</w:t>
                  </w:r>
                </w:p>
              </w:tc>
            </w:tr>
            <w:tr w:rsidR="005465B7" w:rsidRPr="005408AF" w:rsidTr="00B9480D">
              <w:trPr>
                <w:trHeight w:val="82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Основное мероприятие «Организация ритуальных услуг и содержание мест захоронения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07102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9 000,00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9 000,00</w:t>
                  </w:r>
                </w:p>
              </w:tc>
            </w:tr>
            <w:tr w:rsidR="005465B7" w:rsidRPr="005408AF" w:rsidTr="00B9480D">
              <w:trPr>
                <w:trHeight w:val="293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Мероприятия по благоустройству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07102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С1433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9 000,00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9 000,00</w:t>
                  </w:r>
                </w:p>
              </w:tc>
            </w:tr>
            <w:tr w:rsidR="005465B7" w:rsidRPr="005408AF" w:rsidTr="00B9480D">
              <w:trPr>
                <w:trHeight w:val="82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07102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С1433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9 000,00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9 000,00</w:t>
                  </w:r>
                </w:p>
              </w:tc>
            </w:tr>
            <w:tr w:rsidR="005465B7" w:rsidRPr="005408AF" w:rsidTr="00B9480D">
              <w:trPr>
                <w:trHeight w:val="82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 Основное мероприятие «Создание условий для массового отдыха жителей поселений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полосам»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07103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1 500,00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1 500,00</w:t>
                  </w:r>
                </w:p>
              </w:tc>
            </w:tr>
            <w:tr w:rsidR="005465B7" w:rsidRPr="005408AF" w:rsidTr="00B9480D">
              <w:trPr>
                <w:trHeight w:val="359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Мероприятия по благоустройству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07103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С1433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1 500,00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1 500,00</w:t>
                  </w:r>
                </w:p>
              </w:tc>
            </w:tr>
            <w:tr w:rsidR="005465B7" w:rsidRPr="005408AF" w:rsidTr="00B9480D">
              <w:trPr>
                <w:trHeight w:val="82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07103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С1433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1 500,00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1 500,00</w:t>
                  </w:r>
                </w:p>
              </w:tc>
            </w:tr>
            <w:tr w:rsidR="005465B7" w:rsidRPr="005408AF" w:rsidTr="00B9480D">
              <w:trPr>
                <w:trHeight w:val="82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Основное мероприятие «Участие в организации деятельности по сбору (в том числе раздельному сбору) и транспортированию твердых коммунальных отходов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07104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3 000,00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3 000,00</w:t>
                  </w:r>
                </w:p>
              </w:tc>
            </w:tr>
            <w:tr w:rsidR="005465B7" w:rsidRPr="005408AF" w:rsidTr="00B9480D">
              <w:trPr>
                <w:trHeight w:val="82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Иные межбюджетные трансферты на осуществление полномочий по сбору и удалению твердых и жидких бытовых отходов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07104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С1457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3 000,00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3 000,00</w:t>
                  </w:r>
                </w:p>
              </w:tc>
            </w:tr>
            <w:tr w:rsidR="005465B7" w:rsidRPr="005408AF" w:rsidTr="00B9480D">
              <w:trPr>
                <w:trHeight w:val="908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07104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С1457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3 000,00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3 000,00</w:t>
                  </w:r>
                </w:p>
              </w:tc>
            </w:tr>
            <w:tr w:rsidR="005465B7" w:rsidRPr="005408AF" w:rsidTr="00B9480D">
              <w:trPr>
                <w:trHeight w:val="376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4 750,00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4 750,00</w:t>
                  </w:r>
                </w:p>
              </w:tc>
            </w:tr>
            <w:tr w:rsidR="005465B7" w:rsidRPr="005408AF" w:rsidTr="00B9480D">
              <w:trPr>
                <w:trHeight w:val="42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Молодежная политика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4 750,00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4 750,00</w:t>
                  </w:r>
                </w:p>
              </w:tc>
            </w:tr>
            <w:tr w:rsidR="005465B7" w:rsidRPr="005408AF" w:rsidTr="00B9480D">
              <w:trPr>
                <w:trHeight w:val="1408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Муниципальная программа  «Повышение эффективности работы с молодежью, организация отдыха и оздоровления детей, молодежи, развитие физической культуры и спорта" в муниципальном образовании "Шептуховский сельсовет" Кореневского района Курской области"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08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4 750,00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4 750,00</w:t>
                  </w:r>
                </w:p>
              </w:tc>
            </w:tr>
            <w:tr w:rsidR="005465B7" w:rsidRPr="005408AF" w:rsidTr="00B9480D">
              <w:trPr>
                <w:trHeight w:val="760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Подпрограмма «Повышение эффективности реализации молодежной политики»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08 2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4 750,00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4 750,00</w:t>
                  </w:r>
                </w:p>
              </w:tc>
            </w:tr>
            <w:tr w:rsidR="005465B7" w:rsidRPr="005408AF" w:rsidTr="00B9480D">
              <w:trPr>
                <w:trHeight w:val="115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Основное мероприятие" Создание условий для вовлечения молодежи в активную общественную деятельность"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08201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4 750,00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4 750,00</w:t>
                  </w:r>
                </w:p>
              </w:tc>
            </w:tr>
            <w:tr w:rsidR="005465B7" w:rsidRPr="005408AF" w:rsidTr="00B9480D">
              <w:trPr>
                <w:trHeight w:val="462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Реализация мероприятий в сфере молодежной политики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08201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С1414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4 750,00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4 750,00</w:t>
                  </w:r>
                </w:p>
              </w:tc>
            </w:tr>
            <w:tr w:rsidR="005465B7" w:rsidRPr="005408AF" w:rsidTr="00B9480D">
              <w:trPr>
                <w:trHeight w:val="100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08201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С1414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4 750,00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4 750,00</w:t>
                  </w:r>
                </w:p>
              </w:tc>
            </w:tr>
            <w:tr w:rsidR="005465B7" w:rsidRPr="005408AF" w:rsidTr="00B9480D">
              <w:trPr>
                <w:trHeight w:val="380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Культура,  кинематография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485 521,00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694 176,00</w:t>
                  </w:r>
                </w:p>
              </w:tc>
            </w:tr>
            <w:tr w:rsidR="005465B7" w:rsidRPr="005408AF" w:rsidTr="00B9480D">
              <w:trPr>
                <w:trHeight w:val="33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Культура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485 521,00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694 176,00</w:t>
                  </w:r>
                </w:p>
              </w:tc>
            </w:tr>
            <w:tr w:rsidR="005465B7" w:rsidRPr="005408AF" w:rsidTr="00B9480D">
              <w:trPr>
                <w:trHeight w:val="100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Муниципальная программа «Развитие культуры на территории муниципального образования «Шептуховский сельсовет» Кореневского района»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485 521,00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694 176,00</w:t>
                  </w:r>
                </w:p>
              </w:tc>
            </w:tr>
            <w:tr w:rsidR="005465B7" w:rsidRPr="005408AF" w:rsidTr="00B9480D">
              <w:trPr>
                <w:trHeight w:val="320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Подпрограмма «Искусство»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01 1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485 521,00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694 176,00</w:t>
                  </w:r>
                </w:p>
              </w:tc>
            </w:tr>
            <w:tr w:rsidR="005465B7" w:rsidRPr="005408AF" w:rsidTr="00B9480D">
              <w:trPr>
                <w:trHeight w:val="100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Основное мероприятие «Обеспечение деятельности и выполнения функций казенных учреждений культуры муниципального образования»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485 521,00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694 176,00</w:t>
                  </w:r>
                </w:p>
              </w:tc>
            </w:tr>
            <w:tr w:rsidR="005465B7" w:rsidRPr="005408AF" w:rsidTr="00B9480D">
              <w:trPr>
                <w:trHeight w:val="100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Обеспечение оплаты труда работников учреждений культуры муниципальных образований городских и сельских поселений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S3330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485 521,00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694 176,00</w:t>
                  </w:r>
                </w:p>
              </w:tc>
            </w:tr>
            <w:tr w:rsidR="005465B7" w:rsidRPr="005408AF" w:rsidTr="00B9480D">
              <w:trPr>
                <w:trHeight w:val="100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S3330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485 521,00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694 176,00</w:t>
                  </w:r>
                </w:p>
              </w:tc>
            </w:tr>
            <w:tr w:rsidR="005465B7" w:rsidRPr="005408AF" w:rsidTr="00B9480D">
              <w:trPr>
                <w:trHeight w:val="343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СОЦИАЛЬНАЯ ПОЛИТИКА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193 197</w:t>
                  </w: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123 7</w:t>
                  </w: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22,00</w:t>
                  </w:r>
                </w:p>
              </w:tc>
            </w:tr>
            <w:tr w:rsidR="005465B7" w:rsidRPr="005408AF" w:rsidTr="00B9480D">
              <w:trPr>
                <w:trHeight w:val="409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Пенсионное обеспечение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193 1</w:t>
                  </w: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97,00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123 7</w:t>
                  </w: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22,00</w:t>
                  </w:r>
                </w:p>
              </w:tc>
            </w:tr>
            <w:tr w:rsidR="005465B7" w:rsidRPr="005408AF" w:rsidTr="00B9480D">
              <w:trPr>
                <w:trHeight w:val="566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Непрограммная деятельность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193 1</w:t>
                  </w: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97,00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123 7</w:t>
                  </w: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22,00</w:t>
                  </w:r>
                </w:p>
              </w:tc>
            </w:tr>
            <w:tr w:rsidR="005465B7" w:rsidRPr="005408AF" w:rsidTr="00B9480D">
              <w:trPr>
                <w:trHeight w:val="752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выплата пенсий за выслугу лет и доплат к пенсиям служащих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77200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С1445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193 1</w:t>
                  </w: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97,00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123 7</w:t>
                  </w: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22,00</w:t>
                  </w:r>
                </w:p>
              </w:tc>
            </w:tr>
            <w:tr w:rsidR="005465B7" w:rsidRPr="005408AF" w:rsidTr="00B9480D">
              <w:trPr>
                <w:trHeight w:val="657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77200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С1445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193 1</w:t>
                  </w: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97,00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123 7</w:t>
                  </w: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22,00</w:t>
                  </w:r>
                </w:p>
              </w:tc>
            </w:tr>
            <w:tr w:rsidR="005465B7" w:rsidRPr="005408AF" w:rsidTr="00B9480D">
              <w:trPr>
                <w:trHeight w:val="600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ФИЗИЧЕСКАЯ КУЛЬТУРА И СПОРТ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16 764,00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16 764,00</w:t>
                  </w:r>
                </w:p>
              </w:tc>
            </w:tr>
            <w:tr w:rsidR="005465B7" w:rsidRPr="005408AF" w:rsidTr="00B9480D">
              <w:trPr>
                <w:trHeight w:val="378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Физическая культура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16 764,00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16 764,00</w:t>
                  </w:r>
                </w:p>
              </w:tc>
            </w:tr>
            <w:tr w:rsidR="005465B7" w:rsidRPr="005408AF" w:rsidTr="00B9480D">
              <w:trPr>
                <w:trHeight w:val="698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Муниципальная программа  «Повышение эффективности работы с молодежью, организация отдыха и оздоровления детей, молодежи, развитие физической культуры и спорта" в муниципальном образовании " Шептуховский сельсовет" Кореневского района Курской области"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16 764,00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16 764,00</w:t>
                  </w:r>
                </w:p>
              </w:tc>
            </w:tr>
            <w:tr w:rsidR="005465B7" w:rsidRPr="005408AF" w:rsidTr="00B9480D">
              <w:trPr>
                <w:trHeight w:val="880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Подпрограмма «Реализация муниципальной политики в сфере физической культуры и спорта»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08 3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16 764,00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16 764,00</w:t>
                  </w:r>
                </w:p>
              </w:tc>
            </w:tr>
            <w:tr w:rsidR="005465B7" w:rsidRPr="005408AF" w:rsidTr="00B9480D">
              <w:trPr>
                <w:trHeight w:val="1560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Основное  мероприятие «Содействие  физическому воспитанию, вовлечение      населения в занятия физической культурой и массовым спортом»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08301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16 764,00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16 764,00</w:t>
                  </w:r>
                </w:p>
              </w:tc>
            </w:tr>
            <w:tr w:rsidR="005465B7" w:rsidRPr="005408AF" w:rsidTr="00B9480D">
              <w:trPr>
                <w:trHeight w:val="139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Создание условий, обеспечивающих повышение мотивации жителей муниципального образования  к регулярным занятиям физической культурой и спортом и ведению здорового образа жизни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08301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С1406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16 764,00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16 764,00</w:t>
                  </w:r>
                </w:p>
              </w:tc>
            </w:tr>
            <w:tr w:rsidR="005465B7" w:rsidRPr="005408AF" w:rsidTr="00B9480D">
              <w:trPr>
                <w:trHeight w:val="886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08301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С1406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16 764,00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16 764,00</w:t>
                  </w:r>
                </w:p>
              </w:tc>
            </w:tr>
          </w:tbl>
          <w:p w:rsidR="005465B7" w:rsidRDefault="005465B7" w:rsidP="00B9480D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sz w:val="22"/>
                <w:szCs w:val="22"/>
              </w:rPr>
            </w:pPr>
          </w:p>
          <w:p w:rsidR="005465B7" w:rsidRPr="00C6760C" w:rsidRDefault="005465B7" w:rsidP="00BD2A57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  <w:r w:rsidRPr="00C6760C">
              <w:rPr>
                <w:sz w:val="22"/>
                <w:szCs w:val="22"/>
              </w:rPr>
              <w:t xml:space="preserve">Приложение № </w:t>
            </w:r>
            <w:r>
              <w:rPr>
                <w:sz w:val="22"/>
                <w:szCs w:val="22"/>
              </w:rPr>
              <w:t>9</w:t>
            </w:r>
          </w:p>
          <w:p w:rsidR="005465B7" w:rsidRPr="00C6760C" w:rsidRDefault="005465B7" w:rsidP="00BD2A57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C6760C">
              <w:rPr>
                <w:sz w:val="22"/>
                <w:szCs w:val="22"/>
              </w:rPr>
              <w:t xml:space="preserve">  к  решению собрания депутатов Шептуховского сельсовета Кореневского района Курской области </w:t>
            </w:r>
            <w:r>
              <w:rPr>
                <w:sz w:val="22"/>
                <w:szCs w:val="22"/>
              </w:rPr>
              <w:t>от 17.12.2019г № 21</w:t>
            </w:r>
            <w:r w:rsidRPr="00C6760C">
              <w:rPr>
                <w:sz w:val="22"/>
                <w:szCs w:val="22"/>
              </w:rPr>
              <w:t xml:space="preserve"> «О бюджете Шептуховского сельсовета Кореневского района Курской области </w:t>
            </w:r>
            <w:r>
              <w:rPr>
                <w:sz w:val="22"/>
                <w:szCs w:val="22"/>
              </w:rPr>
              <w:t xml:space="preserve">на 2020 </w:t>
            </w:r>
            <w:r w:rsidRPr="00C6760C">
              <w:rPr>
                <w:sz w:val="22"/>
                <w:szCs w:val="22"/>
              </w:rPr>
              <w:t xml:space="preserve">год  и </w:t>
            </w:r>
            <w:r>
              <w:rPr>
                <w:sz w:val="22"/>
                <w:szCs w:val="22"/>
              </w:rPr>
              <w:t>плановый период 2021 и 2022</w:t>
            </w:r>
            <w:r w:rsidRPr="00C6760C">
              <w:rPr>
                <w:sz w:val="22"/>
                <w:szCs w:val="22"/>
              </w:rPr>
              <w:t xml:space="preserve"> годов »</w:t>
            </w:r>
          </w:p>
          <w:p w:rsidR="005465B7" w:rsidRPr="00D109EE" w:rsidRDefault="005465B7" w:rsidP="00BD2A57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  <w:r w:rsidRPr="00D109EE">
              <w:rPr>
                <w:sz w:val="22"/>
                <w:szCs w:val="22"/>
              </w:rPr>
              <w:t xml:space="preserve"> (в редакции от  </w:t>
            </w:r>
            <w:r>
              <w:rPr>
                <w:sz w:val="22"/>
                <w:szCs w:val="22"/>
              </w:rPr>
              <w:t>16.01.2020г № 1</w:t>
            </w:r>
            <w:r w:rsidRPr="00D109EE">
              <w:rPr>
                <w:sz w:val="22"/>
                <w:szCs w:val="22"/>
              </w:rPr>
              <w:t>)</w:t>
            </w:r>
          </w:p>
          <w:p w:rsidR="005465B7" w:rsidRDefault="005465B7" w:rsidP="00E41BA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465B7" w:rsidRDefault="005465B7" w:rsidP="00E41BA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465B7" w:rsidRPr="00E81F44" w:rsidRDefault="005465B7" w:rsidP="00E41BA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465B7" w:rsidRPr="00E81F44" w:rsidRDefault="005465B7" w:rsidP="00E41B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F44">
              <w:rPr>
                <w:rFonts w:ascii="Times New Roman" w:hAnsi="Times New Roman"/>
                <w:b/>
                <w:bCs/>
                <w:sz w:val="28"/>
                <w:szCs w:val="28"/>
              </w:rPr>
              <w:t>Ведомственная структура расходов местного бюджета на 2020 год</w:t>
            </w:r>
          </w:p>
        </w:tc>
      </w:tr>
      <w:tr w:rsidR="005465B7" w:rsidRPr="00E81F44" w:rsidTr="00B9480D">
        <w:trPr>
          <w:trHeight w:val="360"/>
        </w:trPr>
        <w:tc>
          <w:tcPr>
            <w:tcW w:w="4141" w:type="dxa"/>
            <w:tcBorders>
              <w:top w:val="nil"/>
              <w:left w:val="nil"/>
              <w:right w:val="nil"/>
            </w:tcBorders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nil"/>
              <w:right w:val="nil"/>
            </w:tcBorders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right w:val="nil"/>
            </w:tcBorders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right w:val="nil"/>
            </w:tcBorders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right w:val="nil"/>
            </w:tcBorders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right w:val="nil"/>
            </w:tcBorders>
            <w:noWrap/>
          </w:tcPr>
          <w:p w:rsidR="005465B7" w:rsidRPr="005408AF" w:rsidRDefault="005465B7" w:rsidP="00E41B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5465B7" w:rsidRPr="00E81F44" w:rsidTr="00B9480D">
        <w:trPr>
          <w:trHeight w:val="592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ГРБС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5465B7" w:rsidRPr="00E81F44" w:rsidTr="00B9480D">
        <w:trPr>
          <w:trHeight w:val="417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В С Е Г О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4 992 036,02</w:t>
            </w:r>
          </w:p>
        </w:tc>
      </w:tr>
      <w:tr w:rsidR="005465B7" w:rsidRPr="00E81F44" w:rsidTr="00B9480D">
        <w:trPr>
          <w:trHeight w:val="553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2 384 224,22</w:t>
            </w:r>
          </w:p>
        </w:tc>
      </w:tr>
      <w:tr w:rsidR="005465B7" w:rsidRPr="00E81F44" w:rsidTr="00B9480D">
        <w:trPr>
          <w:trHeight w:val="112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571 354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82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71  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571 354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316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71 1 00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571 354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82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71 1 00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С1402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571 354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166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71 1 00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С1402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571 354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156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1 351 739,00</w:t>
            </w:r>
          </w:p>
        </w:tc>
      </w:tr>
      <w:tr w:rsidR="005465B7" w:rsidRPr="00E81F44" w:rsidTr="00B9480D">
        <w:trPr>
          <w:trHeight w:val="612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 функционирования местных администраций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73 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1 351 739,00</w:t>
            </w:r>
          </w:p>
        </w:tc>
      </w:tr>
      <w:tr w:rsidR="005465B7" w:rsidRPr="00E81F44" w:rsidTr="00B9480D">
        <w:trPr>
          <w:trHeight w:val="75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73 1 00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1 351 739,00</w:t>
            </w:r>
          </w:p>
        </w:tc>
      </w:tr>
      <w:tr w:rsidR="005465B7" w:rsidRPr="00E81F44" w:rsidTr="00B9480D">
        <w:trPr>
          <w:trHeight w:val="63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73 1 00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С1402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1 351 739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154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73 1 00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С1402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00" w:type="dxa"/>
          </w:tcPr>
          <w:p w:rsidR="005465B7" w:rsidRPr="005408AF" w:rsidRDefault="005465B7" w:rsidP="00774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200 683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359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73 1 00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С1402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109 865,00</w:t>
            </w:r>
          </w:p>
        </w:tc>
      </w:tr>
      <w:tr w:rsidR="005465B7" w:rsidRPr="00E81F44" w:rsidTr="00B9480D">
        <w:trPr>
          <w:trHeight w:val="359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73 1 00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С1402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41 191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118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29 400,00</w:t>
            </w:r>
          </w:p>
        </w:tc>
      </w:tr>
      <w:tr w:rsidR="005465B7" w:rsidRPr="00E81F44" w:rsidTr="00B9480D">
        <w:trPr>
          <w:trHeight w:val="96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 деятельности контрольно-счетных органов муниципального образования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74 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26 400,00</w:t>
            </w:r>
          </w:p>
        </w:tc>
      </w:tr>
      <w:tr w:rsidR="005465B7" w:rsidRPr="00E81F44" w:rsidTr="00B9480D">
        <w:trPr>
          <w:trHeight w:val="584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Аппарат контрольно-счетного органа муниципального образования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74 3 00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26 400,00</w:t>
            </w:r>
          </w:p>
        </w:tc>
      </w:tr>
      <w:tr w:rsidR="005465B7" w:rsidRPr="00E81F44" w:rsidTr="00B9480D">
        <w:trPr>
          <w:trHeight w:val="274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74 3 00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П1484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26 400,00</w:t>
            </w:r>
          </w:p>
        </w:tc>
      </w:tr>
      <w:tr w:rsidR="005465B7" w:rsidRPr="00E81F44" w:rsidTr="00B9480D">
        <w:trPr>
          <w:trHeight w:val="274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74 3 00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П1484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26 400,00</w:t>
            </w:r>
          </w:p>
        </w:tc>
      </w:tr>
      <w:tr w:rsidR="005465B7" w:rsidRPr="00E81F44" w:rsidTr="00B9480D">
        <w:trPr>
          <w:trHeight w:val="584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3 000,00</w:t>
            </w:r>
          </w:p>
        </w:tc>
      </w:tr>
      <w:tr w:rsidR="005465B7" w:rsidRPr="00E81F44" w:rsidTr="00B9480D">
        <w:trPr>
          <w:trHeight w:val="93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77 1 00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</w:tr>
      <w:tr w:rsidR="005465B7" w:rsidRPr="00E81F44" w:rsidTr="00B9480D">
        <w:trPr>
          <w:trHeight w:val="93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Иные межбюджетные трансферты на передачу  полномочий по осуществлению внутреннего муниципального финансового контроля и контроля в сфере закупок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77 1 00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П1485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</w:tr>
      <w:tr w:rsidR="005465B7" w:rsidRPr="00E81F44" w:rsidTr="00B9480D">
        <w:trPr>
          <w:trHeight w:val="451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77 1 00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П1485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</w:tr>
      <w:tr w:rsidR="005465B7" w:rsidRPr="00E81F44" w:rsidTr="00B9480D">
        <w:trPr>
          <w:trHeight w:val="356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10 000,00</w:t>
            </w:r>
          </w:p>
        </w:tc>
      </w:tr>
      <w:tr w:rsidR="005465B7" w:rsidRPr="00E81F44" w:rsidTr="00B9480D">
        <w:trPr>
          <w:trHeight w:val="628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Резервные фонды органов местного самоуправления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10 000,00</w:t>
            </w:r>
          </w:p>
        </w:tc>
      </w:tr>
      <w:tr w:rsidR="005465B7" w:rsidRPr="00E81F44" w:rsidTr="00B9480D">
        <w:trPr>
          <w:trHeight w:val="37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Резервные фонды 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78 1 00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10 000,00</w:t>
            </w:r>
          </w:p>
        </w:tc>
      </w:tr>
      <w:tr w:rsidR="005465B7" w:rsidRPr="00E81F44" w:rsidTr="00B9480D">
        <w:trPr>
          <w:trHeight w:val="63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Резервный фонд местной администрации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78 1 00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С1403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10 000,00</w:t>
            </w:r>
          </w:p>
        </w:tc>
      </w:tr>
      <w:tr w:rsidR="005465B7" w:rsidRPr="00E81F44" w:rsidTr="00B9480D">
        <w:trPr>
          <w:trHeight w:val="472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78 1 00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С1403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10 000,00</w:t>
            </w:r>
          </w:p>
        </w:tc>
      </w:tr>
      <w:tr w:rsidR="005465B7" w:rsidRPr="00E81F44" w:rsidTr="00B9480D">
        <w:trPr>
          <w:trHeight w:val="75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421 731,22</w:t>
            </w:r>
          </w:p>
        </w:tc>
      </w:tr>
      <w:tr w:rsidR="005465B7" w:rsidRPr="00E81F44" w:rsidTr="00B9480D">
        <w:trPr>
          <w:trHeight w:val="75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Муниципальная программа «Развитие муниципальной службы в Шептуховском сельсовете Кореневского района Курской области»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421 731,22</w:t>
            </w:r>
          </w:p>
        </w:tc>
      </w:tr>
      <w:tr w:rsidR="005465B7" w:rsidRPr="00E81F44" w:rsidTr="00B9480D">
        <w:trPr>
          <w:trHeight w:val="75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Подпрограмма «Реализация мероприятий, направленных на развитие муниципальной службы» 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09 1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356 790</w:t>
            </w:r>
            <w:r w:rsidRPr="005408AF">
              <w:rPr>
                <w:rFonts w:ascii="Times New Roman" w:hAnsi="Times New Roman"/>
                <w:bCs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75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Основное мероприятие «Обеспечение материально-техническими ресурсами и информационно-коммуникационное сопровождение   рабочих мест муниципальных служащих Шептуховского сельсовета Кореневского района »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09 1 02 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356 790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75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муниципальной службы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09 1 02 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С1437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356 790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75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09 1 02 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С1437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356 790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108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1 000,00</w:t>
            </w:r>
          </w:p>
        </w:tc>
      </w:tr>
      <w:tr w:rsidR="005465B7" w:rsidRPr="00E81F44" w:rsidTr="00B9480D">
        <w:trPr>
          <w:trHeight w:val="63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76 1 00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1 000,00</w:t>
            </w:r>
          </w:p>
        </w:tc>
      </w:tr>
      <w:tr w:rsidR="005465B7" w:rsidRPr="00E81F44" w:rsidTr="00B9480D">
        <w:trPr>
          <w:trHeight w:val="63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76 1 00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С1404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1 000,00</w:t>
            </w:r>
          </w:p>
        </w:tc>
      </w:tr>
      <w:tr w:rsidR="005465B7" w:rsidRPr="00E81F44" w:rsidTr="00B9480D">
        <w:trPr>
          <w:trHeight w:val="93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76 1 00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С1404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1 000,00</w:t>
            </w:r>
          </w:p>
        </w:tc>
      </w:tr>
      <w:tr w:rsidR="005465B7" w:rsidRPr="00E81F44" w:rsidTr="00B9480D">
        <w:trPr>
          <w:trHeight w:val="612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77 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63 941,22</w:t>
            </w:r>
          </w:p>
        </w:tc>
      </w:tr>
      <w:tr w:rsidR="005465B7" w:rsidRPr="00E81F44" w:rsidTr="00B9480D">
        <w:trPr>
          <w:trHeight w:val="75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77 2 00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63 941,22</w:t>
            </w:r>
          </w:p>
        </w:tc>
      </w:tr>
      <w:tr w:rsidR="005465B7" w:rsidRPr="00E81F44" w:rsidTr="00B9480D">
        <w:trPr>
          <w:trHeight w:val="66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77 2 00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С1439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63 941,22</w:t>
            </w:r>
          </w:p>
        </w:tc>
      </w:tr>
      <w:tr w:rsidR="005465B7" w:rsidRPr="00E81F44" w:rsidTr="00B9480D">
        <w:trPr>
          <w:trHeight w:val="814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77 2 00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С1439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63 941,22</w:t>
            </w:r>
          </w:p>
        </w:tc>
      </w:tr>
      <w:tr w:rsidR="005465B7" w:rsidRPr="00E81F44" w:rsidTr="00B9480D">
        <w:trPr>
          <w:trHeight w:val="411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80 754,00</w:t>
            </w:r>
          </w:p>
        </w:tc>
      </w:tr>
      <w:tr w:rsidR="005465B7" w:rsidRPr="00E81F44" w:rsidTr="00B9480D">
        <w:trPr>
          <w:trHeight w:val="534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80 754,00</w:t>
            </w:r>
          </w:p>
        </w:tc>
      </w:tr>
      <w:tr w:rsidR="005465B7" w:rsidRPr="00E81F44" w:rsidTr="00B9480D">
        <w:trPr>
          <w:trHeight w:val="542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Непрограммная деятельность органа местного самоуправления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80 754,00</w:t>
            </w:r>
          </w:p>
        </w:tc>
      </w:tr>
      <w:tr w:rsidR="005465B7" w:rsidRPr="00E81F44" w:rsidTr="00B9480D">
        <w:trPr>
          <w:trHeight w:val="55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Непрограммные расходы органа местного самоуправления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77 2 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80 754,00</w:t>
            </w:r>
          </w:p>
        </w:tc>
      </w:tr>
      <w:tr w:rsidR="005465B7" w:rsidRPr="00E81F44" w:rsidTr="00B9480D">
        <w:trPr>
          <w:trHeight w:val="841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77 2 00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51180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80 754,00</w:t>
            </w:r>
          </w:p>
        </w:tc>
      </w:tr>
      <w:tr w:rsidR="005465B7" w:rsidRPr="00E81F44" w:rsidTr="00B9480D">
        <w:trPr>
          <w:trHeight w:val="991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77 2 00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51180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80 464,00</w:t>
            </w:r>
          </w:p>
        </w:tc>
      </w:tr>
      <w:tr w:rsidR="005465B7" w:rsidRPr="00E81F44" w:rsidTr="00B9480D">
        <w:trPr>
          <w:trHeight w:val="874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77 2 00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51180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290,00</w:t>
            </w:r>
          </w:p>
        </w:tc>
      </w:tr>
      <w:tr w:rsidR="005465B7" w:rsidRPr="00E81F44" w:rsidTr="00B9480D">
        <w:trPr>
          <w:trHeight w:val="99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15 242,00</w:t>
            </w:r>
          </w:p>
        </w:tc>
      </w:tr>
      <w:tr w:rsidR="005465B7" w:rsidRPr="00E81F44" w:rsidTr="00B9480D">
        <w:trPr>
          <w:trHeight w:val="102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7 000,00</w:t>
            </w:r>
          </w:p>
        </w:tc>
      </w:tr>
      <w:tr w:rsidR="005465B7" w:rsidRPr="00E81F44" w:rsidTr="00B9480D">
        <w:trPr>
          <w:trHeight w:val="207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«Защита населения и территории  от чрезвычайных ситуаций, обеспечение пожарной безопасности и безопасности людей на водных объектах на территории муниципального образования "Шептухоский сельсовет" Кореневского района Курской области"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13 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7 000,00</w:t>
            </w:r>
          </w:p>
        </w:tc>
      </w:tr>
      <w:tr w:rsidR="005465B7" w:rsidRPr="00E81F44" w:rsidTr="00B9480D">
        <w:trPr>
          <w:trHeight w:val="556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sz w:val="24"/>
                <w:szCs w:val="24"/>
              </w:rPr>
              <w:t>Подпрограмма «Снижение рисков и смягчение последствий чрезвычайных ситуаций природного и техногенного характера в муниципальном образовании "Шептуховский сельсовет" Кореневского района Курской области"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sz w:val="24"/>
                <w:szCs w:val="24"/>
              </w:rPr>
              <w:t>09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sz w:val="24"/>
                <w:szCs w:val="24"/>
              </w:rPr>
              <w:t xml:space="preserve">13 2 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7 000,00</w:t>
            </w:r>
          </w:p>
        </w:tc>
      </w:tr>
      <w:tr w:rsidR="005465B7" w:rsidRPr="00E81F44" w:rsidTr="00B9480D">
        <w:trPr>
          <w:trHeight w:val="114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sz w:val="24"/>
                <w:szCs w:val="24"/>
              </w:rPr>
              <w:t xml:space="preserve">Основное мероприятие  «Участие в предупреждении и ликвидации последствий чрезвычайных ситуаций в границах поселения» 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sz w:val="24"/>
                <w:szCs w:val="24"/>
              </w:rPr>
              <w:t>09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sz w:val="24"/>
                <w:szCs w:val="24"/>
              </w:rPr>
              <w:t>13 2 01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3 500,00</w:t>
            </w:r>
          </w:p>
        </w:tc>
      </w:tr>
      <w:tr w:rsidR="005465B7" w:rsidRPr="00E81F44" w:rsidTr="00B9480D">
        <w:trPr>
          <w:trHeight w:val="112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Отдельные мероприятия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13 2 01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С1460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3 500,00</w:t>
            </w:r>
          </w:p>
        </w:tc>
      </w:tr>
      <w:tr w:rsidR="005465B7" w:rsidRPr="00E81F44" w:rsidTr="00B9480D">
        <w:trPr>
          <w:trHeight w:val="424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13 2 01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С1460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3 500,00</w:t>
            </w:r>
          </w:p>
        </w:tc>
      </w:tr>
      <w:tr w:rsidR="005465B7" w:rsidRPr="00E81F44" w:rsidTr="00B9480D">
        <w:trPr>
          <w:trHeight w:val="96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Основное мероприятие «Осуществление мероприятий  по обеспечению безопасности людей на водных объектах, охране их жизни и здоровья»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13 2 02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3 500,00</w:t>
            </w:r>
          </w:p>
        </w:tc>
      </w:tr>
      <w:tr w:rsidR="005465B7" w:rsidRPr="00E81F44" w:rsidTr="00B9480D">
        <w:trPr>
          <w:trHeight w:val="96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Отдельные мероприятия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13 2 02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С1460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3 500,00</w:t>
            </w:r>
          </w:p>
        </w:tc>
      </w:tr>
      <w:tr w:rsidR="005465B7" w:rsidRPr="00E81F44" w:rsidTr="00B9480D">
        <w:trPr>
          <w:trHeight w:val="96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13 2 02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С1460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3 500,00</w:t>
            </w:r>
          </w:p>
        </w:tc>
      </w:tr>
      <w:tr w:rsidR="005465B7" w:rsidRPr="00E81F44" w:rsidTr="00B9480D">
        <w:trPr>
          <w:trHeight w:val="64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8 242,00</w:t>
            </w:r>
          </w:p>
        </w:tc>
      </w:tr>
      <w:tr w:rsidR="005465B7" w:rsidRPr="00E81F44" w:rsidTr="00B9480D">
        <w:trPr>
          <w:trHeight w:val="41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«Защита населения и территории  от чрезвычайных ситуаций, обеспечение пожарной безопасности и безопасности людей на водных объектах на территории муниципального образования «Шептуховский сельсовет" Кореневского района Курской области"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8 242,00</w:t>
            </w:r>
          </w:p>
        </w:tc>
      </w:tr>
      <w:tr w:rsidR="005465B7" w:rsidRPr="00E81F44" w:rsidTr="00B9480D">
        <w:trPr>
          <w:trHeight w:val="707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в муниципальном образовании "Шептуховский сельсовет" Кореневского района Курской области"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13 1 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8 242,00</w:t>
            </w:r>
          </w:p>
        </w:tc>
      </w:tr>
      <w:tr w:rsidR="005465B7" w:rsidRPr="00E81F44" w:rsidTr="00B9480D">
        <w:trPr>
          <w:trHeight w:val="424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Основное мероприятие «Содействие развитию системы пожарной безопасности на территории муниципального образования «Шептуховский сельсовет» Кореневского района»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13 1 01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8 242,00</w:t>
            </w:r>
          </w:p>
        </w:tc>
      </w:tr>
      <w:tr w:rsidR="005465B7" w:rsidRPr="00E81F44" w:rsidTr="00B9480D">
        <w:trPr>
          <w:trHeight w:val="109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 в границах  населенных пунктов сельских поселений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13 1 01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С1415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8 242,00</w:t>
            </w:r>
          </w:p>
        </w:tc>
      </w:tr>
      <w:tr w:rsidR="005465B7" w:rsidRPr="00E81F44" w:rsidTr="00B9480D">
        <w:trPr>
          <w:trHeight w:val="94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13 1 01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С1415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8 242,00</w:t>
            </w:r>
          </w:p>
        </w:tc>
      </w:tr>
      <w:tr w:rsidR="005465B7" w:rsidRPr="00E81F44" w:rsidTr="00B9480D">
        <w:trPr>
          <w:trHeight w:val="366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64 438,80</w:t>
            </w:r>
          </w:p>
        </w:tc>
      </w:tr>
      <w:tr w:rsidR="005465B7" w:rsidRPr="00E81F44" w:rsidTr="00B9480D">
        <w:trPr>
          <w:trHeight w:val="366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</w:tcPr>
          <w:p w:rsidR="005465B7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61 438,80</w:t>
            </w:r>
          </w:p>
        </w:tc>
      </w:tr>
      <w:tr w:rsidR="005465B7" w:rsidRPr="00E81F44" w:rsidTr="00B9480D">
        <w:trPr>
          <w:trHeight w:val="366"/>
        </w:trPr>
        <w:tc>
          <w:tcPr>
            <w:tcW w:w="4141" w:type="dxa"/>
          </w:tcPr>
          <w:p w:rsidR="005465B7" w:rsidRPr="00774CF5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4C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Муниципальная  программа «Развитие транспортной системы, обеспечение перевозки  пассажиров в Шептуховском сельсовете Кореневского района Курской области  и безопасности дорожного движения»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</w:tcPr>
          <w:p w:rsidR="005465B7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61 438,80</w:t>
            </w:r>
          </w:p>
        </w:tc>
      </w:tr>
      <w:tr w:rsidR="005465B7" w:rsidRPr="00E81F44" w:rsidTr="00B9480D">
        <w:trPr>
          <w:trHeight w:val="366"/>
        </w:trPr>
        <w:tc>
          <w:tcPr>
            <w:tcW w:w="4141" w:type="dxa"/>
          </w:tcPr>
          <w:p w:rsidR="005465B7" w:rsidRPr="00774CF5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4CF5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 «Развитие сети автомобильных дорог в Шептуховском сельсовете  Кореневского района  Курской области»</w:t>
            </w:r>
          </w:p>
        </w:tc>
        <w:tc>
          <w:tcPr>
            <w:tcW w:w="679" w:type="dxa"/>
          </w:tcPr>
          <w:p w:rsidR="005465B7" w:rsidRPr="00774CF5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CF5">
              <w:rPr>
                <w:rFonts w:ascii="Times New Roman" w:hAnsi="Times New Roman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774CF5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CF5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465B7" w:rsidRPr="00774CF5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CF5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256" w:type="dxa"/>
          </w:tcPr>
          <w:p w:rsidR="005465B7" w:rsidRPr="00774CF5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CF5">
              <w:rPr>
                <w:rFonts w:ascii="Times New Roman" w:hAnsi="Times New Roman"/>
                <w:bCs/>
                <w:sz w:val="24"/>
                <w:szCs w:val="24"/>
              </w:rPr>
              <w:t>11 1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</w:tcPr>
          <w:p w:rsidR="005465B7" w:rsidRPr="00774CF5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CF5">
              <w:rPr>
                <w:rFonts w:ascii="Times New Roman" w:hAnsi="Times New Roman"/>
                <w:bCs/>
                <w:sz w:val="24"/>
                <w:szCs w:val="24"/>
              </w:rPr>
              <w:t>61 438,80</w:t>
            </w:r>
          </w:p>
        </w:tc>
      </w:tr>
      <w:tr w:rsidR="005465B7" w:rsidRPr="00E81F44" w:rsidTr="00B9480D">
        <w:trPr>
          <w:trHeight w:val="366"/>
        </w:trPr>
        <w:tc>
          <w:tcPr>
            <w:tcW w:w="4141" w:type="dxa"/>
          </w:tcPr>
          <w:p w:rsidR="005465B7" w:rsidRPr="00B07990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7990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«Дорожная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           »</w:t>
            </w:r>
          </w:p>
        </w:tc>
        <w:tc>
          <w:tcPr>
            <w:tcW w:w="679" w:type="dxa"/>
          </w:tcPr>
          <w:p w:rsidR="005465B7" w:rsidRPr="00774CF5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CF5">
              <w:rPr>
                <w:rFonts w:ascii="Times New Roman" w:hAnsi="Times New Roman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774CF5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CF5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465B7" w:rsidRPr="00774CF5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CF5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256" w:type="dxa"/>
          </w:tcPr>
          <w:p w:rsidR="005465B7" w:rsidRPr="00774CF5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CF5">
              <w:rPr>
                <w:rFonts w:ascii="Times New Roman" w:hAnsi="Times New Roman"/>
                <w:bCs/>
                <w:sz w:val="24"/>
                <w:szCs w:val="24"/>
              </w:rPr>
              <w:t>11 1 01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</w:tcPr>
          <w:p w:rsidR="005465B7" w:rsidRPr="00774CF5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CF5">
              <w:rPr>
                <w:rFonts w:ascii="Times New Roman" w:hAnsi="Times New Roman"/>
                <w:bCs/>
                <w:sz w:val="24"/>
                <w:szCs w:val="24"/>
              </w:rPr>
              <w:t>61 438,80</w:t>
            </w:r>
          </w:p>
        </w:tc>
      </w:tr>
      <w:tr w:rsidR="005465B7" w:rsidRPr="00E81F44" w:rsidTr="00B9480D">
        <w:trPr>
          <w:trHeight w:val="366"/>
        </w:trPr>
        <w:tc>
          <w:tcPr>
            <w:tcW w:w="4141" w:type="dxa"/>
          </w:tcPr>
          <w:p w:rsidR="005465B7" w:rsidRPr="00B07990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79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Капитальный ремонт , ремонт и содержание автомобильных   дорог общего пользования местного значения  </w:t>
            </w:r>
          </w:p>
        </w:tc>
        <w:tc>
          <w:tcPr>
            <w:tcW w:w="679" w:type="dxa"/>
          </w:tcPr>
          <w:p w:rsidR="005465B7" w:rsidRPr="00B07990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990">
              <w:rPr>
                <w:rFonts w:ascii="Times New Roman" w:hAnsi="Times New Roman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B07990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990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465B7" w:rsidRPr="00B07990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990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256" w:type="dxa"/>
          </w:tcPr>
          <w:p w:rsidR="005465B7" w:rsidRPr="005408AF" w:rsidRDefault="005465B7" w:rsidP="00774C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t>11 1 01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t>С1424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</w:tcPr>
          <w:p w:rsidR="005465B7" w:rsidRPr="00B07990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990">
              <w:rPr>
                <w:rFonts w:ascii="Times New Roman" w:hAnsi="Times New Roman"/>
                <w:bCs/>
                <w:sz w:val="24"/>
                <w:szCs w:val="24"/>
              </w:rPr>
              <w:t>61 438,80</w:t>
            </w:r>
          </w:p>
        </w:tc>
      </w:tr>
      <w:tr w:rsidR="005465B7" w:rsidRPr="00E81F44" w:rsidTr="00B9480D">
        <w:trPr>
          <w:trHeight w:val="366"/>
        </w:trPr>
        <w:tc>
          <w:tcPr>
            <w:tcW w:w="4141" w:type="dxa"/>
          </w:tcPr>
          <w:p w:rsidR="005465B7" w:rsidRPr="00B07990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990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</w:tcPr>
          <w:p w:rsidR="005465B7" w:rsidRPr="00B07990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990">
              <w:rPr>
                <w:rFonts w:ascii="Times New Roman" w:hAnsi="Times New Roman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B07990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990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465B7" w:rsidRPr="00B07990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990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256" w:type="dxa"/>
          </w:tcPr>
          <w:p w:rsidR="005465B7" w:rsidRPr="00B07990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990">
              <w:rPr>
                <w:rFonts w:ascii="Times New Roman" w:hAnsi="Times New Roman"/>
                <w:bCs/>
                <w:sz w:val="24"/>
                <w:szCs w:val="24"/>
              </w:rPr>
              <w:t xml:space="preserve">11 1 01 </w:t>
            </w:r>
          </w:p>
        </w:tc>
        <w:tc>
          <w:tcPr>
            <w:tcW w:w="1012" w:type="dxa"/>
          </w:tcPr>
          <w:p w:rsidR="005465B7" w:rsidRPr="00B07990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990">
              <w:rPr>
                <w:rFonts w:ascii="Times New Roman" w:hAnsi="Times New Roman"/>
                <w:bCs/>
                <w:sz w:val="24"/>
                <w:szCs w:val="24"/>
              </w:rPr>
              <w:t>С1424</w:t>
            </w:r>
          </w:p>
        </w:tc>
        <w:tc>
          <w:tcPr>
            <w:tcW w:w="877" w:type="dxa"/>
          </w:tcPr>
          <w:p w:rsidR="005465B7" w:rsidRPr="00B07990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990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2100" w:type="dxa"/>
          </w:tcPr>
          <w:p w:rsidR="005465B7" w:rsidRPr="00B07990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990">
              <w:rPr>
                <w:rFonts w:ascii="Times New Roman" w:hAnsi="Times New Roman"/>
                <w:bCs/>
                <w:sz w:val="24"/>
                <w:szCs w:val="24"/>
              </w:rPr>
              <w:t>61 438,80</w:t>
            </w:r>
          </w:p>
        </w:tc>
      </w:tr>
      <w:tr w:rsidR="005465B7" w:rsidRPr="00E81F44" w:rsidTr="00B9480D">
        <w:trPr>
          <w:trHeight w:val="55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3 000,00</w:t>
            </w:r>
          </w:p>
        </w:tc>
      </w:tr>
      <w:tr w:rsidR="005465B7" w:rsidRPr="00E81F44" w:rsidTr="00B9480D">
        <w:trPr>
          <w:trHeight w:val="141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 «Энергосбережение и повышение энергетической эффективности в муниципальном образовании "Шептуховский сельсовет" Кореневского района Курской области"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3 000,00</w:t>
            </w:r>
          </w:p>
        </w:tc>
      </w:tr>
      <w:tr w:rsidR="005465B7" w:rsidRPr="00E81F44" w:rsidTr="00B9480D">
        <w:trPr>
          <w:trHeight w:val="145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Подпрограмма "Энергосбережение в муниципальном образовании "Шептуховский сельсовет" Кореневского района Курской области" 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05 1 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</w:tr>
      <w:tr w:rsidR="005465B7" w:rsidRPr="00E81F44" w:rsidTr="00B9480D">
        <w:trPr>
          <w:trHeight w:val="707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Основное мероприятие" Создание условий повышения энергетической эффективности в муниципальном образовании"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05 1 01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</w:tr>
      <w:tr w:rsidR="005465B7" w:rsidRPr="00E81F44" w:rsidTr="00B9480D">
        <w:trPr>
          <w:trHeight w:val="58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Мероприятия в области энергосбережения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05 1 01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С1434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</w:tr>
      <w:tr w:rsidR="005465B7" w:rsidRPr="00E81F44" w:rsidTr="00B9480D">
        <w:trPr>
          <w:trHeight w:val="103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05 1 01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С1434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</w:tr>
      <w:tr w:rsidR="005465B7" w:rsidRPr="00E81F44" w:rsidTr="00B9480D">
        <w:trPr>
          <w:trHeight w:val="497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309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500,00</w:t>
            </w:r>
          </w:p>
        </w:tc>
      </w:tr>
      <w:tr w:rsidR="005465B7" w:rsidRPr="00E81F44" w:rsidTr="00B9480D">
        <w:trPr>
          <w:trHeight w:val="352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310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500,00</w:t>
            </w:r>
          </w:p>
        </w:tc>
      </w:tr>
      <w:tr w:rsidR="005465B7" w:rsidRPr="00E81F44" w:rsidTr="00B9480D">
        <w:trPr>
          <w:trHeight w:val="162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Муниципальная программа "Обеспечение доступным и комфортным жильем и коммунальными услугами граждан в муниципальном образовании "Шептуховский сельсовет" Кореневского района Курской области"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07 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310 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500,00</w:t>
            </w:r>
          </w:p>
        </w:tc>
      </w:tr>
      <w:tr w:rsidR="005465B7" w:rsidRPr="00E81F44" w:rsidTr="00B9480D">
        <w:trPr>
          <w:trHeight w:val="157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sz w:val="24"/>
                <w:szCs w:val="24"/>
              </w:rPr>
              <w:t>Подпрограмма  «Обеспечение качественными услугами ЖКХ населения муниципального образования  «Шептуховский сельсовет» Кореневского района Курской области»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sz w:val="24"/>
                <w:szCs w:val="24"/>
              </w:rPr>
              <w:t xml:space="preserve">07 1 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310</w:t>
            </w:r>
            <w:r w:rsidRPr="005408AF">
              <w:rPr>
                <w:rFonts w:ascii="Times New Roman" w:hAnsi="Times New Roman"/>
                <w:b/>
                <w:sz w:val="24"/>
                <w:szCs w:val="24"/>
              </w:rPr>
              <w:t xml:space="preserve"> 500,00</w:t>
            </w:r>
          </w:p>
        </w:tc>
      </w:tr>
      <w:tr w:rsidR="005465B7" w:rsidRPr="00E81F44" w:rsidTr="00B9480D">
        <w:trPr>
          <w:trHeight w:val="1061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Основное мероприятие «Содействие повышению уровня комплексного благоустройства территорий населенных пунктов»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07 1 01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 xml:space="preserve"> 000,00</w:t>
            </w:r>
          </w:p>
        </w:tc>
      </w:tr>
      <w:tr w:rsidR="005465B7" w:rsidRPr="00E81F44" w:rsidTr="00B9480D">
        <w:trPr>
          <w:trHeight w:val="383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07 1 01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С1433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 xml:space="preserve"> 000,00</w:t>
            </w:r>
          </w:p>
        </w:tc>
      </w:tr>
      <w:tr w:rsidR="005465B7" w:rsidRPr="00E81F44" w:rsidTr="00B9480D">
        <w:trPr>
          <w:trHeight w:val="82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07 1 01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С1433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 xml:space="preserve"> 000,00</w:t>
            </w:r>
          </w:p>
        </w:tc>
      </w:tr>
      <w:tr w:rsidR="005465B7" w:rsidRPr="00E81F44" w:rsidTr="00B9480D">
        <w:trPr>
          <w:trHeight w:val="82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Основное мероприятие «Организация ритуальных услуг и содержание мест захоронения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07 1 02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1 000,00</w:t>
            </w:r>
          </w:p>
        </w:tc>
      </w:tr>
      <w:tr w:rsidR="005465B7" w:rsidRPr="00E81F44" w:rsidTr="00B9480D">
        <w:trPr>
          <w:trHeight w:val="82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Осуществление полномочий сельскими поселениями в сфере организации и осуществления в области благоустройства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07 1 02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П1433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1 000,00</w:t>
            </w:r>
          </w:p>
        </w:tc>
      </w:tr>
      <w:tr w:rsidR="005465B7" w:rsidRPr="00E81F44" w:rsidTr="00B9480D">
        <w:trPr>
          <w:trHeight w:val="274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07 1 02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П1433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1 000,00</w:t>
            </w:r>
          </w:p>
        </w:tc>
      </w:tr>
      <w:tr w:rsidR="005465B7" w:rsidRPr="00E81F44" w:rsidTr="00B9480D">
        <w:trPr>
          <w:trHeight w:val="82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 Основное мероприятие «Создание условий для массового отдыха жителей поселений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полосам»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07 1 03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</w:tr>
      <w:tr w:rsidR="005465B7" w:rsidRPr="00E81F44" w:rsidTr="00B9480D">
        <w:trPr>
          <w:trHeight w:val="321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07 1 03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С1433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</w:tr>
      <w:tr w:rsidR="005465B7" w:rsidRPr="00E81F44" w:rsidTr="00B9480D">
        <w:trPr>
          <w:trHeight w:val="82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07 1 03 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С1433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</w:tr>
      <w:tr w:rsidR="005465B7" w:rsidRPr="00E81F44" w:rsidTr="00B9480D">
        <w:trPr>
          <w:trHeight w:val="416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«Участие в организации деятельности по сбору (в том числе раздельному сбору) и транспортированию твердых коммунальных отходов 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07 1 04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7 000,00</w:t>
            </w:r>
          </w:p>
        </w:tc>
      </w:tr>
      <w:tr w:rsidR="005465B7" w:rsidRPr="00E81F44" w:rsidTr="00B9480D">
        <w:trPr>
          <w:trHeight w:val="82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Иные межбюджетные трансферты на осуществление полномочий по сбору и удалению твердых и жидких отходов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07 1 04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С1457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7 000,00</w:t>
            </w:r>
          </w:p>
        </w:tc>
      </w:tr>
      <w:tr w:rsidR="005465B7" w:rsidRPr="00E81F44" w:rsidTr="00B9480D">
        <w:trPr>
          <w:trHeight w:val="756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07 1 04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С1457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7 000,00</w:t>
            </w:r>
          </w:p>
        </w:tc>
      </w:tr>
      <w:tr w:rsidR="005465B7" w:rsidRPr="00E81F44" w:rsidTr="00B9480D">
        <w:trPr>
          <w:trHeight w:val="334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4 750,00</w:t>
            </w:r>
          </w:p>
        </w:tc>
      </w:tr>
      <w:tr w:rsidR="005465B7" w:rsidRPr="00E81F44" w:rsidTr="00B9480D">
        <w:trPr>
          <w:trHeight w:val="423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4 750,00</w:t>
            </w:r>
          </w:p>
        </w:tc>
      </w:tr>
      <w:tr w:rsidR="005465B7" w:rsidRPr="00E81F44" w:rsidTr="00B9480D">
        <w:trPr>
          <w:trHeight w:val="222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 «Повышение эффективности работы с молодежью, организация отдыха и оздоровления детей, молодежи, развитие физической культуры и спорта" в муниципальном образовании "Шептуховский сельсовет" Кореневского района Курской области"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08 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4 750,00</w:t>
            </w:r>
          </w:p>
        </w:tc>
      </w:tr>
      <w:tr w:rsidR="005465B7" w:rsidRPr="00E81F44" w:rsidTr="00B9480D">
        <w:trPr>
          <w:trHeight w:val="84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Подпрограмма «Повышение эффективности реализации молодежной политики» 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08 2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4 750,00</w:t>
            </w:r>
          </w:p>
        </w:tc>
      </w:tr>
      <w:tr w:rsidR="005465B7" w:rsidRPr="00E81F44" w:rsidTr="00B9480D">
        <w:trPr>
          <w:trHeight w:val="707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Основное мероприятие" Создание условий для вовлечения молодежи в активную общественную деятельность"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08 2 01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4 750,00</w:t>
            </w:r>
          </w:p>
        </w:tc>
      </w:tr>
      <w:tr w:rsidR="005465B7" w:rsidRPr="00E81F44" w:rsidTr="00B9480D">
        <w:trPr>
          <w:trHeight w:val="652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Реализация мероприятий в сфере молодежной политики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08 2 01 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С1414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4 750,00</w:t>
            </w:r>
          </w:p>
        </w:tc>
      </w:tr>
      <w:tr w:rsidR="005465B7" w:rsidRPr="00E81F44" w:rsidTr="00B9480D">
        <w:trPr>
          <w:trHeight w:val="841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08 2 01 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С1414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4 750,00</w:t>
            </w:r>
          </w:p>
        </w:tc>
      </w:tr>
      <w:tr w:rsidR="005465B7" w:rsidRPr="00E81F44" w:rsidTr="00B9480D">
        <w:trPr>
          <w:trHeight w:val="391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Культура,  кинематография 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B0799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888 815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269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B0799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888 815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100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Муниципальная программа «Развитие культуры на территории муниципального образования «Шептуховский сельсовет» Кореневского района» 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B0799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888 815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339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Подпрограмма «Искусство» 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01 1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B07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888 815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100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Основное мероприятие «Обеспечение деятельности и выполнения функций казенных учреждений культуры муниципального образования»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01 1 01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B07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</w:rPr>
              <w:t>888 815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100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Оплата труда работников учреждений культуры муниципальных образований городских и сельских поселений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01 1 01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13330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643 297,00</w:t>
            </w:r>
          </w:p>
        </w:tc>
      </w:tr>
      <w:tr w:rsidR="005465B7" w:rsidRPr="00E81F44" w:rsidTr="00B9480D">
        <w:trPr>
          <w:trHeight w:val="100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01 1 01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13330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643 297,00</w:t>
            </w:r>
          </w:p>
        </w:tc>
      </w:tr>
      <w:tr w:rsidR="005465B7" w:rsidRPr="00E81F44" w:rsidTr="00B9480D">
        <w:trPr>
          <w:trHeight w:val="100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Выплата заработной платы и начислений на выплаты по плате труда работников учреждений культуры муниципальных образований городских и сельских поселений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01 1 01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S3330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765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074 622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416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01 1 01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S3330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</w:rPr>
              <w:t>074 622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100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01 1 01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С1401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170 896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100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01 1 01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С1401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 xml:space="preserve"> 896,00</w:t>
            </w:r>
          </w:p>
        </w:tc>
      </w:tr>
      <w:tr w:rsidR="005465B7" w:rsidRPr="00E81F44" w:rsidTr="00B9480D">
        <w:trPr>
          <w:trHeight w:val="346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2A57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01 1 01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С1401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2100" w:type="dxa"/>
          </w:tcPr>
          <w:p w:rsidR="005465B7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10 000,00</w:t>
            </w:r>
          </w:p>
        </w:tc>
      </w:tr>
      <w:tr w:rsidR="005465B7" w:rsidRPr="00E81F44" w:rsidTr="00B9480D">
        <w:trPr>
          <w:trHeight w:val="431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226 548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423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226 548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61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765D97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226 548</w:t>
            </w:r>
            <w:r w:rsidRPr="00765D9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552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77 2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765D97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226 548</w:t>
            </w:r>
            <w:r w:rsidRPr="00765D9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574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выплата пенсий за выслугу лет и доплат к пенсиям служащих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77 2 00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С1445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765D97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226 548</w:t>
            </w:r>
            <w:r w:rsidRPr="00765D9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65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77 2 00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С1445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100" w:type="dxa"/>
          </w:tcPr>
          <w:p w:rsidR="005465B7" w:rsidRPr="00765D97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226 548</w:t>
            </w:r>
            <w:r w:rsidRPr="00765D9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60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16 764,00</w:t>
            </w:r>
          </w:p>
        </w:tc>
      </w:tr>
      <w:tr w:rsidR="005465B7" w:rsidRPr="00E81F44" w:rsidTr="00B9480D">
        <w:trPr>
          <w:trHeight w:val="38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16 764,00</w:t>
            </w:r>
          </w:p>
        </w:tc>
      </w:tr>
      <w:tr w:rsidR="005465B7" w:rsidRPr="00E81F44" w:rsidTr="00B9480D">
        <w:trPr>
          <w:trHeight w:val="1132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 «Повышение эффективности работы с молодежью, организация отдыха и оздоровления детей, молодежи, развитие физической культуры и спорта" в муниципальном образовании "Шептуховский сельсовет" Кореневского района Курской области"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16 764,00</w:t>
            </w:r>
          </w:p>
        </w:tc>
      </w:tr>
      <w:tr w:rsidR="005465B7" w:rsidRPr="00E81F44" w:rsidTr="00B9480D">
        <w:trPr>
          <w:trHeight w:val="1012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Подпрограмма «Реализация муниципальной политики в сфере физической культуры и спорта» 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08 3 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16 764,00</w:t>
            </w:r>
          </w:p>
        </w:tc>
      </w:tr>
      <w:tr w:rsidR="005465B7" w:rsidRPr="00E81F44" w:rsidTr="00B9480D">
        <w:trPr>
          <w:trHeight w:val="1427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Основное  мероприятие «Содействие  физическому воспитанию, вовлечение      населения в занятия физической культурой и массовым спортом»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08 3 01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16 764,00</w:t>
            </w:r>
          </w:p>
        </w:tc>
      </w:tr>
      <w:tr w:rsidR="005465B7" w:rsidRPr="00E81F44" w:rsidTr="00B9480D">
        <w:trPr>
          <w:trHeight w:val="139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Создание условий, обеспечивающих повышение мотивации жителей муниципального образования  к регулярным занятиям физической культурой и спортом и ведению здорового образа жизни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08 3 01 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С1406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16 764,00</w:t>
            </w:r>
          </w:p>
        </w:tc>
      </w:tr>
      <w:tr w:rsidR="005465B7" w:rsidRPr="00E81F44" w:rsidTr="00B9480D">
        <w:trPr>
          <w:trHeight w:val="876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08 3 01 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С1406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16 764,00</w:t>
            </w:r>
          </w:p>
        </w:tc>
      </w:tr>
    </w:tbl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Pr="00336D04" w:rsidRDefault="005465B7" w:rsidP="00E41BAB">
      <w:pPr>
        <w:rPr>
          <w:rFonts w:ascii="Times New Roman" w:hAnsi="Times New Roman"/>
          <w:sz w:val="28"/>
          <w:szCs w:val="28"/>
        </w:rPr>
      </w:pPr>
      <w:bookmarkStart w:id="5" w:name="RANGE!A1:I125"/>
      <w:bookmarkEnd w:id="5"/>
    </w:p>
    <w:p w:rsidR="005465B7" w:rsidRPr="00336D04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Pr="00336D04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Pr="00336D04" w:rsidRDefault="005465B7" w:rsidP="00E41BA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1"/>
        <w:gridCol w:w="1984"/>
        <w:gridCol w:w="851"/>
        <w:gridCol w:w="1808"/>
      </w:tblGrid>
      <w:tr w:rsidR="005465B7" w:rsidRPr="00E81F44" w:rsidTr="00800DA8">
        <w:trPr>
          <w:trHeight w:val="4710"/>
        </w:trPr>
        <w:tc>
          <w:tcPr>
            <w:tcW w:w="10314" w:type="dxa"/>
            <w:gridSpan w:val="4"/>
            <w:tcBorders>
              <w:top w:val="nil"/>
              <w:left w:val="nil"/>
              <w:right w:val="nil"/>
            </w:tcBorders>
          </w:tcPr>
          <w:p w:rsidR="005465B7" w:rsidRPr="00C6760C" w:rsidRDefault="005465B7" w:rsidP="00B07990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  <w:bookmarkStart w:id="6" w:name="RANGE!A1:F103"/>
            <w:bookmarkEnd w:id="6"/>
            <w:r w:rsidRPr="00C6760C">
              <w:rPr>
                <w:sz w:val="22"/>
                <w:szCs w:val="22"/>
              </w:rPr>
              <w:t xml:space="preserve">Приложение № </w:t>
            </w:r>
            <w:r>
              <w:rPr>
                <w:sz w:val="22"/>
                <w:szCs w:val="22"/>
              </w:rPr>
              <w:t>11</w:t>
            </w:r>
          </w:p>
          <w:p w:rsidR="005465B7" w:rsidRPr="00C6760C" w:rsidRDefault="005465B7" w:rsidP="00B07990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C6760C">
              <w:rPr>
                <w:sz w:val="22"/>
                <w:szCs w:val="22"/>
              </w:rPr>
              <w:t xml:space="preserve">  к  решению собрания депутатов Шептуховского сельсовета Кореневского района Курской области </w:t>
            </w:r>
            <w:r>
              <w:rPr>
                <w:sz w:val="22"/>
                <w:szCs w:val="22"/>
              </w:rPr>
              <w:t>от 17.12.2019г № 21</w:t>
            </w:r>
            <w:r w:rsidRPr="00C6760C">
              <w:rPr>
                <w:sz w:val="22"/>
                <w:szCs w:val="22"/>
              </w:rPr>
              <w:t xml:space="preserve"> «О бюджете Шептуховского сельсовета Кореневского района Курской области </w:t>
            </w:r>
            <w:r>
              <w:rPr>
                <w:sz w:val="22"/>
                <w:szCs w:val="22"/>
              </w:rPr>
              <w:t xml:space="preserve">на 2020 </w:t>
            </w:r>
            <w:r w:rsidRPr="00C6760C">
              <w:rPr>
                <w:sz w:val="22"/>
                <w:szCs w:val="22"/>
              </w:rPr>
              <w:t xml:space="preserve">год  и </w:t>
            </w:r>
            <w:r>
              <w:rPr>
                <w:sz w:val="22"/>
                <w:szCs w:val="22"/>
              </w:rPr>
              <w:t>плановый период 2021 и 2022</w:t>
            </w:r>
            <w:r w:rsidRPr="00C6760C">
              <w:rPr>
                <w:sz w:val="22"/>
                <w:szCs w:val="22"/>
              </w:rPr>
              <w:t xml:space="preserve"> годов »</w:t>
            </w:r>
          </w:p>
          <w:p w:rsidR="005465B7" w:rsidRPr="008D6B9D" w:rsidRDefault="005465B7" w:rsidP="00B0799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109EE">
              <w:t xml:space="preserve"> </w:t>
            </w:r>
            <w:r w:rsidRPr="008D6B9D">
              <w:rPr>
                <w:rFonts w:ascii="Times New Roman" w:hAnsi="Times New Roman"/>
              </w:rPr>
              <w:t>(в редакции от  16.01.2020г № 1)</w:t>
            </w:r>
          </w:p>
          <w:p w:rsidR="005465B7" w:rsidRDefault="005465B7" w:rsidP="00E41BA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465B7" w:rsidRPr="00E81F44" w:rsidRDefault="005465B7" w:rsidP="00E41BA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465B7" w:rsidRPr="00E81F44" w:rsidRDefault="005465B7" w:rsidP="00E41B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F44">
              <w:rPr>
                <w:rFonts w:ascii="Times New Roman" w:hAnsi="Times New Roman"/>
                <w:b/>
                <w:bCs/>
                <w:sz w:val="28"/>
                <w:szCs w:val="28"/>
              </w:rPr>
              <w:t>Распределение бюджетных ассигнований по целевым статьям (муниципальным программам Шептуховского сельсовета Кореневского района Курской области и непрограммным направлениям деятельности), группам видов расходов классификации расходов бюджета  поселка Коренево Кореневского района Курской области на 2020 год</w:t>
            </w:r>
          </w:p>
        </w:tc>
      </w:tr>
      <w:tr w:rsidR="005465B7" w:rsidRPr="00800DA8" w:rsidTr="005A0A82">
        <w:trPr>
          <w:trHeight w:val="375"/>
        </w:trPr>
        <w:tc>
          <w:tcPr>
            <w:tcW w:w="5671" w:type="dxa"/>
            <w:tcBorders>
              <w:top w:val="nil"/>
              <w:left w:val="nil"/>
              <w:right w:val="nil"/>
            </w:tcBorders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noWrap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noWrap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right w:val="nil"/>
            </w:tcBorders>
            <w:noWrap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5465B7" w:rsidRPr="00800DA8" w:rsidTr="007F21AF">
        <w:trPr>
          <w:trHeight w:val="411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Сумма на 2020 год</w:t>
            </w:r>
          </w:p>
        </w:tc>
      </w:tr>
      <w:tr w:rsidR="005465B7" w:rsidRPr="00800DA8" w:rsidTr="007F21AF">
        <w:trPr>
          <w:trHeight w:val="321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5465B7" w:rsidRPr="00800DA8" w:rsidTr="005A0A82">
        <w:trPr>
          <w:trHeight w:val="933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Муниципальная программа «Развитие культуры на территории муниципального образования «Шептуховский сельсовет» Кореневского района» 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B0799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888 815</w:t>
            </w: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800DA8" w:rsidTr="005A0A82">
        <w:trPr>
          <w:trHeight w:val="375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 xml:space="preserve">Подпрограмма «Искусство» 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01 1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B07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888 815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800DA8" w:rsidTr="005A0A82">
        <w:trPr>
          <w:trHeight w:val="975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Основное мероприятие «Обеспечение деятельности и выполнения функций казенных учреждений культуры муниципального образования»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01 1 01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B07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888 815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800DA8" w:rsidTr="005A0A82">
        <w:trPr>
          <w:trHeight w:val="832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Оплата труда работников учреждений культуры муниципальных образований городских и сельских поселений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01 1 01 13330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643 297,00</w:t>
            </w:r>
          </w:p>
        </w:tc>
      </w:tr>
      <w:tr w:rsidR="005465B7" w:rsidRPr="00800DA8" w:rsidTr="005A0A82">
        <w:trPr>
          <w:trHeight w:val="1500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01 1 01 13330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643 297,00</w:t>
            </w:r>
          </w:p>
        </w:tc>
      </w:tr>
      <w:tr w:rsidR="005465B7" w:rsidRPr="00800DA8" w:rsidTr="005A0A82">
        <w:trPr>
          <w:trHeight w:val="750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Выплата заработной платы и начислений на выплаты по оплате труда работников учреждений культуры муниципальных образований городских и сельских поселений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01 1 01 S3330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765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074 622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800DA8" w:rsidTr="009B45CC">
        <w:trPr>
          <w:trHeight w:val="416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01 1 01 S3330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08" w:type="dxa"/>
          </w:tcPr>
          <w:p w:rsidR="005465B7" w:rsidRPr="00800DA8" w:rsidRDefault="005465B7" w:rsidP="00765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074 622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800DA8" w:rsidTr="005A0A82">
        <w:trPr>
          <w:trHeight w:val="750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01 1 01 С1401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 xml:space="preserve"> 896,00</w:t>
            </w:r>
          </w:p>
        </w:tc>
      </w:tr>
      <w:tr w:rsidR="005465B7" w:rsidRPr="00800DA8" w:rsidTr="005A0A82">
        <w:trPr>
          <w:trHeight w:val="750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01 1 01 С1401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 xml:space="preserve"> 896,00</w:t>
            </w:r>
          </w:p>
        </w:tc>
      </w:tr>
      <w:tr w:rsidR="005465B7" w:rsidRPr="00800DA8" w:rsidTr="00B07990">
        <w:trPr>
          <w:trHeight w:val="274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2A57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1 01 С1401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808" w:type="dxa"/>
          </w:tcPr>
          <w:p w:rsidR="005465B7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10 000,00</w:t>
            </w:r>
          </w:p>
        </w:tc>
      </w:tr>
      <w:tr w:rsidR="005465B7" w:rsidRPr="00800DA8" w:rsidTr="00B07990">
        <w:trPr>
          <w:trHeight w:val="274"/>
        </w:trPr>
        <w:tc>
          <w:tcPr>
            <w:tcW w:w="5671" w:type="dxa"/>
          </w:tcPr>
          <w:p w:rsidR="005465B7" w:rsidRPr="00885B70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5B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Муниципальная  программа «Развитие транспортной системы, обеспечение перевозки  пассажиров в Шептуховском сельсовете Кореневского района Курской области  и безопасности дорожного движения»</w:t>
            </w:r>
          </w:p>
        </w:tc>
        <w:tc>
          <w:tcPr>
            <w:tcW w:w="1984" w:type="dxa"/>
          </w:tcPr>
          <w:p w:rsidR="005465B7" w:rsidRPr="00885B70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5B70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5465B7" w:rsidRPr="00885B70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5465B7" w:rsidRPr="00885B70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5B70">
              <w:rPr>
                <w:rFonts w:ascii="Times New Roman" w:hAnsi="Times New Roman"/>
                <w:b/>
                <w:sz w:val="24"/>
                <w:szCs w:val="24"/>
              </w:rPr>
              <w:t>61 438,80</w:t>
            </w:r>
          </w:p>
        </w:tc>
      </w:tr>
      <w:tr w:rsidR="005465B7" w:rsidRPr="00800DA8" w:rsidTr="00B07990">
        <w:trPr>
          <w:trHeight w:val="274"/>
        </w:trPr>
        <w:tc>
          <w:tcPr>
            <w:tcW w:w="5671" w:type="dxa"/>
          </w:tcPr>
          <w:p w:rsidR="005465B7" w:rsidRPr="008D6B9D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9D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 «Развитие сети автомобильных дорог в Шептуховском сельсовете  Кореневского района  Курской области»</w:t>
            </w:r>
          </w:p>
        </w:tc>
        <w:tc>
          <w:tcPr>
            <w:tcW w:w="1984" w:type="dxa"/>
          </w:tcPr>
          <w:p w:rsidR="005465B7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11 1</w:t>
            </w:r>
          </w:p>
        </w:tc>
        <w:tc>
          <w:tcPr>
            <w:tcW w:w="851" w:type="dxa"/>
          </w:tcPr>
          <w:p w:rsidR="005465B7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5465B7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61 438,80</w:t>
            </w:r>
          </w:p>
        </w:tc>
      </w:tr>
      <w:tr w:rsidR="005465B7" w:rsidRPr="00800DA8" w:rsidTr="00B07990">
        <w:trPr>
          <w:trHeight w:val="274"/>
        </w:trPr>
        <w:tc>
          <w:tcPr>
            <w:tcW w:w="5671" w:type="dxa"/>
          </w:tcPr>
          <w:p w:rsidR="005465B7" w:rsidRPr="008D6B9D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9D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«Дорожная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»</w:t>
            </w:r>
          </w:p>
        </w:tc>
        <w:tc>
          <w:tcPr>
            <w:tcW w:w="1984" w:type="dxa"/>
          </w:tcPr>
          <w:p w:rsidR="005465B7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11 1 01</w:t>
            </w:r>
          </w:p>
        </w:tc>
        <w:tc>
          <w:tcPr>
            <w:tcW w:w="851" w:type="dxa"/>
          </w:tcPr>
          <w:p w:rsidR="005465B7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5465B7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61 438,80</w:t>
            </w:r>
          </w:p>
        </w:tc>
      </w:tr>
      <w:tr w:rsidR="005465B7" w:rsidRPr="00800DA8" w:rsidTr="00B07990">
        <w:trPr>
          <w:trHeight w:val="274"/>
        </w:trPr>
        <w:tc>
          <w:tcPr>
            <w:tcW w:w="5671" w:type="dxa"/>
          </w:tcPr>
          <w:p w:rsidR="005465B7" w:rsidRPr="008D6B9D" w:rsidRDefault="005465B7" w:rsidP="00E41B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Капитальный ремонт , ремонт и содержание автомобильных   дорог общего пользования местного значения  </w:t>
            </w:r>
          </w:p>
        </w:tc>
        <w:tc>
          <w:tcPr>
            <w:tcW w:w="1984" w:type="dxa"/>
          </w:tcPr>
          <w:p w:rsidR="005465B7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1 01 С1424</w:t>
            </w:r>
          </w:p>
        </w:tc>
        <w:tc>
          <w:tcPr>
            <w:tcW w:w="851" w:type="dxa"/>
          </w:tcPr>
          <w:p w:rsidR="005465B7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5465B7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61 438,80</w:t>
            </w:r>
          </w:p>
        </w:tc>
      </w:tr>
      <w:tr w:rsidR="005465B7" w:rsidRPr="00800DA8" w:rsidTr="00B07990">
        <w:trPr>
          <w:trHeight w:val="274"/>
        </w:trPr>
        <w:tc>
          <w:tcPr>
            <w:tcW w:w="5671" w:type="dxa"/>
          </w:tcPr>
          <w:p w:rsidR="005465B7" w:rsidRPr="008D6B9D" w:rsidRDefault="005465B7" w:rsidP="00E41B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9D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</w:tcPr>
          <w:p w:rsidR="005465B7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1 01 С1424</w:t>
            </w:r>
          </w:p>
        </w:tc>
        <w:tc>
          <w:tcPr>
            <w:tcW w:w="851" w:type="dxa"/>
          </w:tcPr>
          <w:p w:rsidR="005465B7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08" w:type="dxa"/>
          </w:tcPr>
          <w:p w:rsidR="005465B7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61 438,80</w:t>
            </w:r>
          </w:p>
        </w:tc>
      </w:tr>
      <w:tr w:rsidR="005465B7" w:rsidRPr="00800DA8" w:rsidTr="005A0A82">
        <w:trPr>
          <w:trHeight w:val="1300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 «Энергосбережение и повышение энергетической эффективности в муниципальном образовании "Шептуховский сельсовет" Кореневского района Курской области"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3 000,00</w:t>
            </w:r>
          </w:p>
        </w:tc>
      </w:tr>
      <w:tr w:rsidR="005465B7" w:rsidRPr="00800DA8" w:rsidTr="005A0A82">
        <w:trPr>
          <w:trHeight w:val="992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 xml:space="preserve">Подпрограмма "Энергосбережение в муниципальном образовании "Шептуховский сельсовет" Кореневского района Курской области" 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05 1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</w:tr>
      <w:tr w:rsidR="005465B7" w:rsidRPr="00800DA8" w:rsidTr="005A0A82">
        <w:trPr>
          <w:trHeight w:val="750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Основное мероприятие" Создание условий повышения энергетической эффективности в муниципальном образовании"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05 1 01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</w:tr>
      <w:tr w:rsidR="005465B7" w:rsidRPr="00800DA8" w:rsidTr="005A0A82">
        <w:trPr>
          <w:trHeight w:val="310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Мероприятия в области энергосбережения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05 1 01 С1434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</w:tr>
      <w:tr w:rsidR="005465B7" w:rsidRPr="00800DA8" w:rsidTr="005A0A82">
        <w:trPr>
          <w:trHeight w:val="601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05 1 01 С1434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</w:tr>
      <w:tr w:rsidR="005465B7" w:rsidRPr="00800DA8" w:rsidTr="005A0A82">
        <w:trPr>
          <w:trHeight w:val="1120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Муниципальная программа "Обеспечение доступным и комфортным жильем и коммунальными услугами граждан в муниципальном образовании "Шептуховский сельсовет" Кореневского района Курской области"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310 </w:t>
            </w: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500,00</w:t>
            </w:r>
          </w:p>
        </w:tc>
      </w:tr>
      <w:tr w:rsidR="005465B7" w:rsidRPr="00800DA8" w:rsidTr="005A0A82">
        <w:trPr>
          <w:trHeight w:val="995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Подпрограмма  «Обеспечение качественными услугами ЖКХ населения муниципального образования  «Шептуховский сельсовет» Кореневского района Курской области»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07 1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 xml:space="preserve"> 500,00</w:t>
            </w:r>
          </w:p>
        </w:tc>
      </w:tr>
      <w:tr w:rsidR="005465B7" w:rsidRPr="00800DA8" w:rsidTr="005A0A82">
        <w:trPr>
          <w:trHeight w:val="839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Основное мероприятие «Содействие повышению уровня комплексного благоустройства территорий населенных пунктов»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07 1 01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 xml:space="preserve"> 000,00</w:t>
            </w:r>
          </w:p>
        </w:tc>
      </w:tr>
      <w:tr w:rsidR="005465B7" w:rsidRPr="00800DA8" w:rsidTr="005A0A82">
        <w:trPr>
          <w:trHeight w:val="469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07 1 01 С1433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 xml:space="preserve"> 000,00</w:t>
            </w:r>
          </w:p>
        </w:tc>
      </w:tr>
      <w:tr w:rsidR="005465B7" w:rsidRPr="00800DA8" w:rsidTr="005A0A82">
        <w:trPr>
          <w:trHeight w:val="647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07 1 01 С1433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 xml:space="preserve"> 000,00</w:t>
            </w:r>
          </w:p>
        </w:tc>
      </w:tr>
      <w:tr w:rsidR="005465B7" w:rsidRPr="00800DA8" w:rsidTr="005A0A82">
        <w:trPr>
          <w:trHeight w:val="699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Основное мероприятие «Организация ритуальных услуг и содержание мест захоронения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07 1 02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1 000,00</w:t>
            </w:r>
          </w:p>
        </w:tc>
      </w:tr>
      <w:tr w:rsidR="005465B7" w:rsidRPr="00800DA8" w:rsidTr="005A0A82">
        <w:trPr>
          <w:trHeight w:val="412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Осуществление полномочий сельскими поселениями в сфере организации и осуществления в области благоустройства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07 1 02 П1433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1 000,00</w:t>
            </w:r>
          </w:p>
        </w:tc>
      </w:tr>
      <w:tr w:rsidR="005465B7" w:rsidRPr="00800DA8" w:rsidTr="005A0A82">
        <w:trPr>
          <w:trHeight w:val="412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07 1 02 П1433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1 000,00</w:t>
            </w:r>
          </w:p>
        </w:tc>
      </w:tr>
      <w:tr w:rsidR="005465B7" w:rsidRPr="00800DA8" w:rsidTr="005A0A82">
        <w:trPr>
          <w:trHeight w:val="1403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 xml:space="preserve"> Основное мероприятие «Создание условий для массового отдыха жителей поселений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полосам»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07 1 03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</w:tr>
      <w:tr w:rsidR="005465B7" w:rsidRPr="00800DA8" w:rsidTr="005A0A82">
        <w:trPr>
          <w:trHeight w:val="297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07 1 03 С1433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</w:tr>
      <w:tr w:rsidR="005465B7" w:rsidRPr="00800DA8" w:rsidTr="005A0A82">
        <w:trPr>
          <w:trHeight w:val="671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07 1 03 С1433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</w:tr>
      <w:tr w:rsidR="005465B7" w:rsidRPr="00800DA8" w:rsidTr="00C41B48">
        <w:trPr>
          <w:trHeight w:val="416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«Участие в организации деятельности по сбору (в том числе раздельному сбору) и транспортированию твердых коммунальных отходов 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 xml:space="preserve">07 1 04 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7 000,00</w:t>
            </w:r>
          </w:p>
        </w:tc>
      </w:tr>
      <w:tr w:rsidR="005465B7" w:rsidRPr="00800DA8" w:rsidTr="005A0A82">
        <w:trPr>
          <w:trHeight w:val="840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Иные межбюджетные трансферты на осуществление полномочий  по сбору и удалению твердых и жидких бытовых отходов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07 1 04 С1457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7 000,00</w:t>
            </w:r>
          </w:p>
        </w:tc>
      </w:tr>
      <w:tr w:rsidR="005465B7" w:rsidRPr="00800DA8" w:rsidTr="005A0A82">
        <w:trPr>
          <w:trHeight w:val="668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07 1 04 С1457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7 000,00</w:t>
            </w:r>
          </w:p>
        </w:tc>
      </w:tr>
      <w:tr w:rsidR="005465B7" w:rsidRPr="00800DA8" w:rsidTr="005A0A82">
        <w:trPr>
          <w:trHeight w:val="1694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 «Повышение эффективности работы с молодежью, организация отдыха и оздоровления детей, молодежи, развитие физической культуры и спорта" в муниципальном образовании "Шептуховский  сельсовет" Кореневского района Курской области"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21 514,00</w:t>
            </w:r>
          </w:p>
        </w:tc>
      </w:tr>
      <w:tr w:rsidR="005465B7" w:rsidRPr="00800DA8" w:rsidTr="005A0A82">
        <w:trPr>
          <w:trHeight w:val="699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 xml:space="preserve">Подпрограмма «Повышение эффективности реализации молодежной политики» 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08 2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4 750,00</w:t>
            </w:r>
          </w:p>
        </w:tc>
      </w:tr>
      <w:tr w:rsidR="005465B7" w:rsidRPr="00800DA8" w:rsidTr="005A0A82">
        <w:trPr>
          <w:trHeight w:val="695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Основное мероприятие" Создание условий для вовлечения молодежи в активную общественную деятельность"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08 2 01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4 750,00</w:t>
            </w:r>
          </w:p>
        </w:tc>
      </w:tr>
      <w:tr w:rsidR="005465B7" w:rsidRPr="00800DA8" w:rsidTr="005A0A82">
        <w:trPr>
          <w:trHeight w:val="421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Реализация мероприятий в сфере молодежной политики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08 2 01 С1414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4 750,00</w:t>
            </w:r>
          </w:p>
        </w:tc>
      </w:tr>
      <w:tr w:rsidR="005465B7" w:rsidRPr="00800DA8" w:rsidTr="005A0A82">
        <w:trPr>
          <w:trHeight w:val="697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08 2 01 С1414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4 750,00</w:t>
            </w:r>
          </w:p>
        </w:tc>
      </w:tr>
      <w:tr w:rsidR="005465B7" w:rsidRPr="00800DA8" w:rsidTr="005A0A82">
        <w:trPr>
          <w:trHeight w:val="551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 xml:space="preserve">Подпрограмма «Реализация муниципальной политики в сфере физической культуры и спорта» 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08 3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16 764,00</w:t>
            </w:r>
          </w:p>
        </w:tc>
      </w:tr>
      <w:tr w:rsidR="005465B7" w:rsidRPr="00800DA8" w:rsidTr="005A0A82">
        <w:trPr>
          <w:trHeight w:val="856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Основное  мероприятие «Содействие  физическому воспитанию, вовлечение      населения в занятия физической культурой и массовым спортом»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08 3 01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16 764,00</w:t>
            </w:r>
          </w:p>
        </w:tc>
      </w:tr>
      <w:tr w:rsidR="005465B7" w:rsidRPr="00800DA8" w:rsidTr="005A0A82">
        <w:trPr>
          <w:trHeight w:val="1252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Создание условий, обеспечивающих повышение мотивации жителей муниципального образования  к регулярным занятиям физической культурой и спортом и ведению здорового образа жизни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08 3 01 С1406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16 764,00</w:t>
            </w:r>
          </w:p>
        </w:tc>
      </w:tr>
      <w:tr w:rsidR="005465B7" w:rsidRPr="00800DA8" w:rsidTr="005A0A82">
        <w:trPr>
          <w:trHeight w:val="561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08 3 01 С1406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16 764,00</w:t>
            </w:r>
          </w:p>
        </w:tc>
      </w:tr>
      <w:tr w:rsidR="005465B7" w:rsidRPr="00800DA8" w:rsidTr="005A0A82">
        <w:trPr>
          <w:trHeight w:val="981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Муниципальная программа «Развитие муниципальной службы в Шептуховском сельсовете Кореневского района Курской области»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356</w:t>
            </w: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790,00</w:t>
            </w:r>
          </w:p>
        </w:tc>
      </w:tr>
      <w:tr w:rsidR="005465B7" w:rsidRPr="00800DA8" w:rsidTr="005A0A82">
        <w:trPr>
          <w:trHeight w:val="710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 xml:space="preserve">Подпрограмма «Реализация мероприятий, направленных на развитие муниципальной службы» 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09 1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356 790,00</w:t>
            </w:r>
          </w:p>
        </w:tc>
      </w:tr>
      <w:tr w:rsidR="005465B7" w:rsidRPr="00800DA8" w:rsidTr="005A0A82">
        <w:trPr>
          <w:trHeight w:val="930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Основное мероприятие «Обеспечение материально-техническими ресурсами и информационно-коммуникационное сопровождение   рабочих мест муниципальных служащих Шептуховского сельсовета Кореневского района »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09 1 02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356 790,00</w:t>
            </w:r>
          </w:p>
        </w:tc>
      </w:tr>
      <w:tr w:rsidR="005465B7" w:rsidRPr="00800DA8" w:rsidTr="005A0A82">
        <w:trPr>
          <w:trHeight w:val="698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муниципальной службы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09 1 02 С1437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356 790,00</w:t>
            </w:r>
          </w:p>
        </w:tc>
      </w:tr>
      <w:tr w:rsidR="005465B7" w:rsidRPr="00800DA8" w:rsidTr="005A0A82">
        <w:trPr>
          <w:trHeight w:val="694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09 1 02 С1437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356 790,00</w:t>
            </w:r>
          </w:p>
        </w:tc>
      </w:tr>
      <w:tr w:rsidR="005465B7" w:rsidRPr="00800DA8" w:rsidTr="005A0A82">
        <w:trPr>
          <w:trHeight w:val="983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«Защита населения и территории  от чрезвычайных ситуаций, обеспечение пожарной безопасности и безопасности людей на водных объектах на территории муниципального образования "Шептуховский  сельсовет" Кореневского района Курской области"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15 242,00</w:t>
            </w:r>
          </w:p>
        </w:tc>
      </w:tr>
      <w:tr w:rsidR="005465B7" w:rsidRPr="00800DA8" w:rsidTr="005A0A82">
        <w:trPr>
          <w:trHeight w:val="1695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в муниципальном образовании "Шептуховский сельсовет" Кореневского района Курской области"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13 1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8 242,00</w:t>
            </w:r>
          </w:p>
        </w:tc>
      </w:tr>
      <w:tr w:rsidR="005465B7" w:rsidRPr="00800DA8" w:rsidTr="005A0A82">
        <w:trPr>
          <w:trHeight w:val="1095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Основное мероприятие «Содействие развитию системы пожарной безопасности на территории муниципального образования «Шептуховский сельсовет» Кореневского района»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13 1 01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8 242,00</w:t>
            </w:r>
          </w:p>
        </w:tc>
      </w:tr>
      <w:tr w:rsidR="005465B7" w:rsidRPr="00800DA8" w:rsidTr="005A0A82">
        <w:trPr>
          <w:trHeight w:val="571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 в границах  населенных пунктов сельских поселений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13 1 01 С1415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8 242,00</w:t>
            </w:r>
          </w:p>
        </w:tc>
      </w:tr>
      <w:tr w:rsidR="005465B7" w:rsidRPr="00800DA8" w:rsidTr="005A0A82">
        <w:trPr>
          <w:trHeight w:val="692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13 1 01 С1415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8 242,00</w:t>
            </w:r>
          </w:p>
        </w:tc>
      </w:tr>
      <w:tr w:rsidR="005465B7" w:rsidRPr="00800DA8" w:rsidTr="005A0A82">
        <w:trPr>
          <w:trHeight w:val="565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Подпрограмма «Снижение рисков и смягчение последствий чрезвычайных ситуаций природного и техногенного характера в муниципальном образовании "Шептуховский сельсовет" Кореневского района Курской области"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13 2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7 000,00</w:t>
            </w:r>
          </w:p>
        </w:tc>
      </w:tr>
      <w:tr w:rsidR="005465B7" w:rsidRPr="00800DA8" w:rsidTr="005A0A82">
        <w:trPr>
          <w:trHeight w:val="978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 «Участие в предупреждении и ликвидации последствий чрезвычайных ситуаций в границах поселения» 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13 2 01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3 500,00</w:t>
            </w:r>
          </w:p>
        </w:tc>
      </w:tr>
      <w:tr w:rsidR="005465B7" w:rsidRPr="00800DA8" w:rsidTr="005A0A82">
        <w:trPr>
          <w:trHeight w:val="837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Отдельные мероприятия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13 2 01 С1460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3 500,00</w:t>
            </w:r>
          </w:p>
        </w:tc>
      </w:tr>
      <w:tr w:rsidR="005465B7" w:rsidRPr="00800DA8" w:rsidTr="005A0A82">
        <w:trPr>
          <w:trHeight w:val="565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13 2 01 С1460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3 500,00</w:t>
            </w:r>
          </w:p>
        </w:tc>
      </w:tr>
      <w:tr w:rsidR="005465B7" w:rsidRPr="00800DA8" w:rsidTr="005A0A82">
        <w:trPr>
          <w:trHeight w:val="970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Основное мероприятие «Осуществление мероприятий  по обеспечению безопасности людей на водных объектах, охране их жизни и здоровья»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13 2 02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3 500,00</w:t>
            </w:r>
          </w:p>
        </w:tc>
      </w:tr>
      <w:tr w:rsidR="005465B7" w:rsidRPr="00800DA8" w:rsidTr="005A0A82">
        <w:trPr>
          <w:trHeight w:val="984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Отдельные мероприятия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13 2 02 С1460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3 500,00</w:t>
            </w:r>
          </w:p>
        </w:tc>
      </w:tr>
      <w:tr w:rsidR="005465B7" w:rsidRPr="00800DA8" w:rsidTr="005A0A82">
        <w:trPr>
          <w:trHeight w:val="698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13 2 02 С1460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3 500,00</w:t>
            </w:r>
          </w:p>
        </w:tc>
      </w:tr>
      <w:tr w:rsidR="005465B7" w:rsidRPr="00800DA8" w:rsidTr="005A0A82">
        <w:trPr>
          <w:trHeight w:val="698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571 354</w:t>
            </w: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800DA8" w:rsidTr="005A0A82">
        <w:trPr>
          <w:trHeight w:val="411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 xml:space="preserve">71 1 00 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571 354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800DA8" w:rsidTr="005A0A82">
        <w:trPr>
          <w:trHeight w:val="636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71 1 00 С1402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571 354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800DA8" w:rsidTr="005A0A82">
        <w:trPr>
          <w:trHeight w:val="1405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71 1 00 С1402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571 354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800DA8" w:rsidTr="005A0A82">
        <w:trPr>
          <w:trHeight w:val="702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 функционирования местных администраций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73 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1 351</w:t>
            </w: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739,00</w:t>
            </w:r>
          </w:p>
        </w:tc>
      </w:tr>
      <w:tr w:rsidR="005465B7" w:rsidRPr="00800DA8" w:rsidTr="005A0A82">
        <w:trPr>
          <w:trHeight w:val="701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73 1 00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8D6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</w:rPr>
              <w:t>351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 xml:space="preserve"> 739,00</w:t>
            </w:r>
          </w:p>
        </w:tc>
      </w:tr>
      <w:tr w:rsidR="005465B7" w:rsidRPr="00800DA8" w:rsidTr="005A0A82">
        <w:trPr>
          <w:trHeight w:val="711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73 1 00 С1402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8D6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351 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>739,00</w:t>
            </w:r>
          </w:p>
        </w:tc>
      </w:tr>
      <w:tr w:rsidR="005465B7" w:rsidRPr="00800DA8" w:rsidTr="005A0A82">
        <w:trPr>
          <w:trHeight w:val="1544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73 1 00 С1402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 xml:space="preserve"> 683,00</w:t>
            </w:r>
          </w:p>
        </w:tc>
      </w:tr>
      <w:tr w:rsidR="005465B7" w:rsidRPr="00800DA8" w:rsidTr="005A0A82">
        <w:trPr>
          <w:trHeight w:val="282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73 1 00С1402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109 865,00</w:t>
            </w:r>
          </w:p>
        </w:tc>
      </w:tr>
      <w:tr w:rsidR="005465B7" w:rsidRPr="00800DA8" w:rsidTr="005A0A82">
        <w:trPr>
          <w:trHeight w:val="282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73 1 00 С1402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41 1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>91,00</w:t>
            </w:r>
          </w:p>
        </w:tc>
      </w:tr>
      <w:tr w:rsidR="005465B7" w:rsidRPr="00800DA8" w:rsidTr="00C41B48">
        <w:trPr>
          <w:trHeight w:val="550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 деятельности контрольно-счетных органов муниципального образования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74 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26 400,00</w:t>
            </w:r>
          </w:p>
        </w:tc>
      </w:tr>
      <w:tr w:rsidR="005465B7" w:rsidRPr="00800DA8" w:rsidTr="005A0A82">
        <w:trPr>
          <w:trHeight w:val="637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Аппарат контрольно-счетного органа муниципального образования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74 3 00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26 400,00</w:t>
            </w:r>
          </w:p>
        </w:tc>
      </w:tr>
      <w:tr w:rsidR="005465B7" w:rsidRPr="00800DA8" w:rsidTr="00C41B48">
        <w:trPr>
          <w:trHeight w:val="600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74 3 00 П1484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26 400,00</w:t>
            </w:r>
          </w:p>
        </w:tc>
      </w:tr>
      <w:tr w:rsidR="005465B7" w:rsidRPr="00800DA8" w:rsidTr="005A0A82">
        <w:trPr>
          <w:trHeight w:val="419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74 3 00 П1484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26 400,00</w:t>
            </w:r>
          </w:p>
        </w:tc>
      </w:tr>
      <w:tr w:rsidR="005465B7" w:rsidRPr="00800DA8" w:rsidTr="005A0A82">
        <w:trPr>
          <w:trHeight w:val="840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1 000,00</w:t>
            </w:r>
          </w:p>
        </w:tc>
      </w:tr>
      <w:tr w:rsidR="005465B7" w:rsidRPr="00800DA8" w:rsidTr="005A0A82">
        <w:trPr>
          <w:trHeight w:val="545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76 1 00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1 000,00</w:t>
            </w:r>
          </w:p>
        </w:tc>
      </w:tr>
      <w:tr w:rsidR="005465B7" w:rsidRPr="00800DA8" w:rsidTr="005A0A82">
        <w:trPr>
          <w:trHeight w:val="566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76 1 00 С1404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1 000,00</w:t>
            </w:r>
          </w:p>
        </w:tc>
      </w:tr>
      <w:tr w:rsidR="005465B7" w:rsidRPr="00800DA8" w:rsidTr="005A0A82">
        <w:trPr>
          <w:trHeight w:val="689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76 1 00 С1404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1 000,00</w:t>
            </w:r>
          </w:p>
        </w:tc>
      </w:tr>
      <w:tr w:rsidR="005465B7" w:rsidRPr="00800DA8" w:rsidTr="005A0A82">
        <w:trPr>
          <w:trHeight w:val="558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147 695,22</w:t>
            </w:r>
          </w:p>
        </w:tc>
      </w:tr>
      <w:tr w:rsidR="005465B7" w:rsidRPr="00800DA8" w:rsidTr="005A0A82">
        <w:trPr>
          <w:trHeight w:val="564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Аппарат контрольно-счетного органа муниципального образования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77 1 00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</w:tr>
      <w:tr w:rsidR="005465B7" w:rsidRPr="00800DA8" w:rsidTr="005A0A82">
        <w:trPr>
          <w:trHeight w:val="691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Иные межбюджетные трансферты на передачу полномочий по осуществлению внутреннего муниципального финансового контроля и контроля в сфере закупок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77 1 00 П1485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</w:tr>
      <w:tr w:rsidR="005465B7" w:rsidRPr="00800DA8" w:rsidTr="005A0A82">
        <w:trPr>
          <w:trHeight w:val="419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77 1 00 П1485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</w:tr>
      <w:tr w:rsidR="005465B7" w:rsidRPr="00800DA8" w:rsidTr="005A0A82">
        <w:trPr>
          <w:trHeight w:val="688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77 2 00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63 941,22</w:t>
            </w:r>
          </w:p>
        </w:tc>
      </w:tr>
      <w:tr w:rsidR="005465B7" w:rsidRPr="00800DA8" w:rsidTr="005A0A82">
        <w:trPr>
          <w:trHeight w:val="707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77 2 00 С1439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63 941,22</w:t>
            </w:r>
          </w:p>
        </w:tc>
      </w:tr>
      <w:tr w:rsidR="005465B7" w:rsidRPr="00800DA8" w:rsidTr="005A0A82">
        <w:trPr>
          <w:trHeight w:val="707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77 2 00 С1439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63 941,22</w:t>
            </w:r>
          </w:p>
        </w:tc>
      </w:tr>
      <w:tr w:rsidR="005465B7" w:rsidRPr="00800DA8" w:rsidTr="005A0A82">
        <w:trPr>
          <w:trHeight w:val="688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77 2 00 51180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80 754,00</w:t>
            </w:r>
          </w:p>
        </w:tc>
      </w:tr>
      <w:tr w:rsidR="005465B7" w:rsidRPr="00800DA8" w:rsidTr="005A0A82">
        <w:trPr>
          <w:trHeight w:val="1521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77 2 00 51180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80 464,00</w:t>
            </w:r>
          </w:p>
        </w:tc>
      </w:tr>
      <w:tr w:rsidR="005465B7" w:rsidRPr="00800DA8" w:rsidTr="005A0A82">
        <w:trPr>
          <w:trHeight w:val="634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77 2 00 51180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290,00</w:t>
            </w:r>
          </w:p>
        </w:tc>
      </w:tr>
      <w:tr w:rsidR="005465B7" w:rsidRPr="00800DA8" w:rsidTr="005A0A82">
        <w:trPr>
          <w:trHeight w:val="292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226 548</w:t>
            </w: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800DA8" w:rsidTr="005A0A82">
        <w:trPr>
          <w:trHeight w:val="283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226 548</w:t>
            </w: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800DA8" w:rsidTr="005A0A82">
        <w:trPr>
          <w:trHeight w:val="698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226 548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800DA8" w:rsidTr="005A0A82">
        <w:trPr>
          <w:trHeight w:val="695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77 2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226 548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800DA8" w:rsidTr="00C41B48">
        <w:trPr>
          <w:trHeight w:val="632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Выплата пенсий за выслугу лет и доплат к пенсиям служащих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77 2 00 С1445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226 548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800DA8" w:rsidTr="005A0A82">
        <w:trPr>
          <w:trHeight w:val="403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77 2 00 С1445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226 548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800DA8" w:rsidTr="005A0A82">
        <w:trPr>
          <w:trHeight w:val="423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Резервные фонды органов местного самоуправления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10 000,00</w:t>
            </w:r>
          </w:p>
        </w:tc>
      </w:tr>
      <w:tr w:rsidR="005465B7" w:rsidRPr="00800DA8" w:rsidTr="005A0A82">
        <w:trPr>
          <w:trHeight w:val="421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 xml:space="preserve">Резервные фонды 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78 1 00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10 000,00</w:t>
            </w:r>
          </w:p>
        </w:tc>
      </w:tr>
      <w:tr w:rsidR="005465B7" w:rsidRPr="00800DA8" w:rsidTr="005A0A82">
        <w:trPr>
          <w:trHeight w:val="407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Резервный фонд местной администрации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78 1 00 С1403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10 000,00</w:t>
            </w:r>
          </w:p>
        </w:tc>
      </w:tr>
      <w:tr w:rsidR="005465B7" w:rsidRPr="00800DA8" w:rsidTr="005A0A82">
        <w:trPr>
          <w:trHeight w:val="415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78 1 00 С1403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10 000,00</w:t>
            </w:r>
          </w:p>
        </w:tc>
      </w:tr>
      <w:tr w:rsidR="005465B7" w:rsidRPr="00800DA8" w:rsidTr="005A0A82">
        <w:trPr>
          <w:trHeight w:val="415"/>
        </w:trPr>
        <w:tc>
          <w:tcPr>
            <w:tcW w:w="7655" w:type="dxa"/>
            <w:gridSpan w:val="2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8D6B9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992 036,02</w:t>
            </w:r>
          </w:p>
        </w:tc>
      </w:tr>
    </w:tbl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Pr="00336D04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Pr="00336D04" w:rsidRDefault="005465B7" w:rsidP="00E41BAB">
      <w:pPr>
        <w:rPr>
          <w:rFonts w:ascii="Times New Roman" w:hAnsi="Times New Roman"/>
          <w:sz w:val="28"/>
          <w:szCs w:val="28"/>
        </w:rPr>
      </w:pPr>
      <w:bookmarkStart w:id="7" w:name="RANGE!A1:G100"/>
      <w:bookmarkEnd w:id="7"/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Pr="00336D04" w:rsidRDefault="005465B7" w:rsidP="00E41BA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3"/>
        <w:gridCol w:w="4426"/>
        <w:gridCol w:w="2933"/>
        <w:gridCol w:w="1920"/>
      </w:tblGrid>
      <w:tr w:rsidR="005465B7" w:rsidRPr="00E81F44" w:rsidTr="0077209F">
        <w:trPr>
          <w:trHeight w:val="4235"/>
        </w:trPr>
        <w:tc>
          <w:tcPr>
            <w:tcW w:w="9832" w:type="dxa"/>
            <w:gridSpan w:val="4"/>
            <w:tcBorders>
              <w:top w:val="nil"/>
              <w:left w:val="nil"/>
              <w:right w:val="nil"/>
            </w:tcBorders>
          </w:tcPr>
          <w:p w:rsidR="005465B7" w:rsidRPr="00C6760C" w:rsidRDefault="005465B7" w:rsidP="00885B70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  <w:r w:rsidRPr="00C6760C">
              <w:rPr>
                <w:sz w:val="22"/>
                <w:szCs w:val="22"/>
              </w:rPr>
              <w:t xml:space="preserve">Приложение № </w:t>
            </w:r>
            <w:r>
              <w:rPr>
                <w:sz w:val="22"/>
                <w:szCs w:val="22"/>
              </w:rPr>
              <w:t>13</w:t>
            </w:r>
          </w:p>
          <w:p w:rsidR="005465B7" w:rsidRPr="00C6760C" w:rsidRDefault="005465B7" w:rsidP="00885B70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C6760C">
              <w:rPr>
                <w:sz w:val="22"/>
                <w:szCs w:val="22"/>
              </w:rPr>
              <w:t xml:space="preserve">  к  решению собрания депутатов Шептуховского сельсовета Кореневского района Курской области </w:t>
            </w:r>
            <w:r>
              <w:rPr>
                <w:sz w:val="22"/>
                <w:szCs w:val="22"/>
              </w:rPr>
              <w:t>от 17.12.2019г № 21</w:t>
            </w:r>
            <w:r w:rsidRPr="00C6760C">
              <w:rPr>
                <w:sz w:val="22"/>
                <w:szCs w:val="22"/>
              </w:rPr>
              <w:t xml:space="preserve"> «О бюджете Шептуховского сельсовета Кореневского района Курской области </w:t>
            </w:r>
            <w:r>
              <w:rPr>
                <w:sz w:val="22"/>
                <w:szCs w:val="22"/>
              </w:rPr>
              <w:t xml:space="preserve">на 2020 </w:t>
            </w:r>
            <w:r w:rsidRPr="00C6760C">
              <w:rPr>
                <w:sz w:val="22"/>
                <w:szCs w:val="22"/>
              </w:rPr>
              <w:t xml:space="preserve">год  и </w:t>
            </w:r>
            <w:r>
              <w:rPr>
                <w:sz w:val="22"/>
                <w:szCs w:val="22"/>
              </w:rPr>
              <w:t>плановый период 2021 и 2022</w:t>
            </w:r>
            <w:r w:rsidRPr="00C6760C">
              <w:rPr>
                <w:sz w:val="22"/>
                <w:szCs w:val="22"/>
              </w:rPr>
              <w:t xml:space="preserve"> годов »</w:t>
            </w:r>
          </w:p>
          <w:p w:rsidR="005465B7" w:rsidRDefault="005465B7" w:rsidP="00885B70">
            <w:pPr>
              <w:spacing w:after="0" w:line="240" w:lineRule="auto"/>
              <w:ind w:right="-1357"/>
              <w:jc w:val="center"/>
              <w:rPr>
                <w:rFonts w:ascii="Times New Roman" w:hAnsi="Times New Roman"/>
              </w:rPr>
            </w:pPr>
            <w:r>
              <w:t xml:space="preserve">                                                                                                   </w:t>
            </w:r>
            <w:r w:rsidRPr="00D109EE">
              <w:t xml:space="preserve"> </w:t>
            </w:r>
            <w:r w:rsidRPr="008D6B9D">
              <w:rPr>
                <w:rFonts w:ascii="Times New Roman" w:hAnsi="Times New Roman"/>
              </w:rPr>
              <w:t>(в редакции от  16.01.2020г № 1)</w:t>
            </w:r>
          </w:p>
          <w:p w:rsidR="005465B7" w:rsidRPr="00E81F44" w:rsidRDefault="005465B7" w:rsidP="00885B70">
            <w:pPr>
              <w:spacing w:after="0" w:line="240" w:lineRule="auto"/>
              <w:ind w:right="-1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465B7" w:rsidRPr="00E81F44" w:rsidRDefault="005465B7" w:rsidP="0077209F">
            <w:pPr>
              <w:spacing w:after="0" w:line="240" w:lineRule="auto"/>
              <w:ind w:right="-135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81F44">
              <w:rPr>
                <w:rFonts w:ascii="Times New Roman" w:hAnsi="Times New Roman"/>
                <w:b/>
                <w:bCs/>
                <w:sz w:val="28"/>
                <w:szCs w:val="28"/>
              </w:rPr>
              <w:t>Программа муниципальных внутренних заимствований</w:t>
            </w:r>
          </w:p>
          <w:p w:rsidR="005465B7" w:rsidRPr="00E81F44" w:rsidRDefault="005465B7" w:rsidP="0077209F">
            <w:pPr>
              <w:spacing w:after="0" w:line="240" w:lineRule="auto"/>
              <w:ind w:right="-135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81F44">
              <w:rPr>
                <w:rFonts w:ascii="Times New Roman" w:hAnsi="Times New Roman"/>
                <w:b/>
                <w:bCs/>
                <w:sz w:val="28"/>
                <w:szCs w:val="28"/>
              </w:rPr>
              <w:t>Шептуховского сельсовета на 2020 год</w:t>
            </w:r>
          </w:p>
          <w:p w:rsidR="005465B7" w:rsidRDefault="005465B7" w:rsidP="0077209F">
            <w:pPr>
              <w:ind w:right="-1357"/>
              <w:rPr>
                <w:rFonts w:ascii="Times New Roman" w:hAnsi="Times New Roman"/>
                <w:sz w:val="28"/>
                <w:szCs w:val="28"/>
              </w:rPr>
            </w:pPr>
          </w:p>
          <w:p w:rsidR="005465B7" w:rsidRPr="00E81F44" w:rsidRDefault="005465B7" w:rsidP="0077209F">
            <w:pPr>
              <w:numPr>
                <w:ilvl w:val="0"/>
                <w:numId w:val="1"/>
              </w:numPr>
              <w:ind w:right="-13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внутренних заимствований</w:t>
            </w:r>
          </w:p>
        </w:tc>
      </w:tr>
      <w:tr w:rsidR="005465B7" w:rsidRPr="00C5754E" w:rsidTr="0077209F">
        <w:trPr>
          <w:trHeight w:val="1223"/>
        </w:trPr>
        <w:tc>
          <w:tcPr>
            <w:tcW w:w="553" w:type="dxa"/>
          </w:tcPr>
          <w:p w:rsidR="005465B7" w:rsidRPr="00440750" w:rsidRDefault="005465B7">
            <w:pPr>
              <w:rPr>
                <w:rFonts w:ascii="Times New Roman" w:hAnsi="Times New Roman"/>
                <w:sz w:val="24"/>
                <w:szCs w:val="24"/>
              </w:rPr>
            </w:pPr>
            <w:r w:rsidRPr="0044075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26" w:type="dxa"/>
            <w:noWrap/>
          </w:tcPr>
          <w:p w:rsidR="005465B7" w:rsidRPr="00440750" w:rsidRDefault="005465B7" w:rsidP="00440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50">
              <w:rPr>
                <w:rFonts w:ascii="Times New Roman" w:hAnsi="Times New Roman"/>
                <w:sz w:val="24"/>
                <w:szCs w:val="24"/>
              </w:rPr>
              <w:t>Виды долговых обязательств</w:t>
            </w:r>
          </w:p>
        </w:tc>
        <w:tc>
          <w:tcPr>
            <w:tcW w:w="2933" w:type="dxa"/>
          </w:tcPr>
          <w:p w:rsidR="005465B7" w:rsidRPr="00440750" w:rsidRDefault="005465B7" w:rsidP="00440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50">
              <w:rPr>
                <w:rFonts w:ascii="Times New Roman" w:hAnsi="Times New Roman"/>
                <w:sz w:val="24"/>
                <w:szCs w:val="24"/>
              </w:rPr>
              <w:t>Объем привлечения средств в 2020 году (рублей)</w:t>
            </w:r>
          </w:p>
        </w:tc>
        <w:tc>
          <w:tcPr>
            <w:tcW w:w="1920" w:type="dxa"/>
          </w:tcPr>
          <w:p w:rsidR="005465B7" w:rsidRPr="00440750" w:rsidRDefault="005465B7" w:rsidP="00440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50">
              <w:rPr>
                <w:rFonts w:ascii="Times New Roman" w:hAnsi="Times New Roman"/>
                <w:sz w:val="24"/>
                <w:szCs w:val="24"/>
              </w:rPr>
              <w:t>Предельный срок погашения  долговых обязательств</w:t>
            </w:r>
          </w:p>
        </w:tc>
      </w:tr>
      <w:tr w:rsidR="005465B7" w:rsidRPr="00C5754E" w:rsidTr="0077209F">
        <w:trPr>
          <w:trHeight w:val="375"/>
        </w:trPr>
        <w:tc>
          <w:tcPr>
            <w:tcW w:w="553" w:type="dxa"/>
            <w:noWrap/>
          </w:tcPr>
          <w:p w:rsidR="005465B7" w:rsidRPr="00440750" w:rsidRDefault="005465B7" w:rsidP="00C5754E">
            <w:pPr>
              <w:rPr>
                <w:rFonts w:ascii="Times New Roman" w:hAnsi="Times New Roman"/>
                <w:sz w:val="24"/>
                <w:szCs w:val="24"/>
              </w:rPr>
            </w:pPr>
            <w:r w:rsidRPr="00440750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4426" w:type="dxa"/>
            <w:noWrap/>
          </w:tcPr>
          <w:p w:rsidR="005465B7" w:rsidRPr="00440750" w:rsidRDefault="005465B7">
            <w:pPr>
              <w:rPr>
                <w:rFonts w:ascii="Times New Roman" w:hAnsi="Times New Roman"/>
                <w:sz w:val="24"/>
                <w:szCs w:val="24"/>
              </w:rPr>
            </w:pPr>
            <w:r w:rsidRPr="00440750">
              <w:rPr>
                <w:rFonts w:ascii="Times New Roman" w:hAnsi="Times New Roman"/>
                <w:sz w:val="24"/>
                <w:szCs w:val="24"/>
              </w:rPr>
              <w:t>Муниципальные ценные бумаги</w:t>
            </w:r>
          </w:p>
        </w:tc>
        <w:tc>
          <w:tcPr>
            <w:tcW w:w="2933" w:type="dxa"/>
            <w:noWrap/>
          </w:tcPr>
          <w:p w:rsidR="005465B7" w:rsidRPr="00440750" w:rsidRDefault="005465B7" w:rsidP="00C5754E">
            <w:pPr>
              <w:rPr>
                <w:rFonts w:ascii="Times New Roman" w:hAnsi="Times New Roman"/>
                <w:sz w:val="28"/>
                <w:szCs w:val="28"/>
              </w:rPr>
            </w:pPr>
            <w:r w:rsidRPr="004407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920" w:type="dxa"/>
            <w:noWrap/>
          </w:tcPr>
          <w:p w:rsidR="005465B7" w:rsidRPr="00440750" w:rsidRDefault="005465B7">
            <w:pPr>
              <w:rPr>
                <w:rFonts w:ascii="Times New Roman" w:hAnsi="Times New Roman"/>
                <w:sz w:val="28"/>
                <w:szCs w:val="28"/>
              </w:rPr>
            </w:pPr>
            <w:r w:rsidRPr="004407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5465B7" w:rsidRPr="00C5754E" w:rsidTr="0077209F">
        <w:trPr>
          <w:trHeight w:val="1373"/>
        </w:trPr>
        <w:tc>
          <w:tcPr>
            <w:tcW w:w="553" w:type="dxa"/>
            <w:noWrap/>
          </w:tcPr>
          <w:p w:rsidR="005465B7" w:rsidRPr="00440750" w:rsidRDefault="005465B7" w:rsidP="00C5754E">
            <w:pPr>
              <w:rPr>
                <w:rFonts w:ascii="Times New Roman" w:hAnsi="Times New Roman"/>
                <w:sz w:val="24"/>
                <w:szCs w:val="24"/>
              </w:rPr>
            </w:pPr>
            <w:r w:rsidRPr="0044075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26" w:type="dxa"/>
          </w:tcPr>
          <w:p w:rsidR="005465B7" w:rsidRPr="00440750" w:rsidRDefault="005465B7">
            <w:pPr>
              <w:rPr>
                <w:rFonts w:ascii="Times New Roman" w:hAnsi="Times New Roman"/>
                <w:sz w:val="24"/>
                <w:szCs w:val="24"/>
              </w:rPr>
            </w:pPr>
            <w:r w:rsidRPr="00440750">
              <w:rPr>
                <w:rFonts w:ascii="Times New Roman" w:hAnsi="Times New Roman"/>
                <w:sz w:val="24"/>
                <w:szCs w:val="24"/>
              </w:rPr>
              <w:t>Бюджетные кредиты из других бюджетов бюджетной системы Российской Федерации всего, в том числе:</w:t>
            </w:r>
          </w:p>
        </w:tc>
        <w:tc>
          <w:tcPr>
            <w:tcW w:w="2933" w:type="dxa"/>
            <w:noWrap/>
          </w:tcPr>
          <w:p w:rsidR="005465B7" w:rsidRPr="00440750" w:rsidRDefault="005465B7" w:rsidP="00C5754E">
            <w:pPr>
              <w:rPr>
                <w:rFonts w:ascii="Times New Roman" w:hAnsi="Times New Roman"/>
                <w:sz w:val="28"/>
                <w:szCs w:val="28"/>
              </w:rPr>
            </w:pPr>
            <w:r w:rsidRPr="00440750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176 893,00</w:t>
            </w:r>
          </w:p>
        </w:tc>
        <w:tc>
          <w:tcPr>
            <w:tcW w:w="1920" w:type="dxa"/>
            <w:noWrap/>
          </w:tcPr>
          <w:p w:rsidR="005465B7" w:rsidRPr="00440750" w:rsidRDefault="005465B7">
            <w:pPr>
              <w:rPr>
                <w:rFonts w:ascii="Times New Roman" w:hAnsi="Times New Roman"/>
                <w:sz w:val="28"/>
                <w:szCs w:val="28"/>
              </w:rPr>
            </w:pPr>
            <w:r w:rsidRPr="004407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5465B7" w:rsidRPr="00C5754E" w:rsidTr="0077209F">
        <w:trPr>
          <w:trHeight w:val="272"/>
        </w:trPr>
        <w:tc>
          <w:tcPr>
            <w:tcW w:w="553" w:type="dxa"/>
            <w:noWrap/>
          </w:tcPr>
          <w:p w:rsidR="005465B7" w:rsidRPr="00440750" w:rsidRDefault="005465B7" w:rsidP="00C5754E">
            <w:pPr>
              <w:rPr>
                <w:rFonts w:ascii="Times New Roman" w:hAnsi="Times New Roman"/>
                <w:sz w:val="24"/>
                <w:szCs w:val="24"/>
              </w:rPr>
            </w:pPr>
            <w:r w:rsidRPr="0044075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26" w:type="dxa"/>
          </w:tcPr>
          <w:p w:rsidR="005465B7" w:rsidRPr="00440750" w:rsidRDefault="005465B7">
            <w:pPr>
              <w:rPr>
                <w:rFonts w:ascii="Times New Roman" w:hAnsi="Times New Roman"/>
                <w:sz w:val="24"/>
                <w:szCs w:val="24"/>
              </w:rPr>
            </w:pPr>
            <w:r w:rsidRPr="00440750">
              <w:rPr>
                <w:rFonts w:ascii="Times New Roman" w:hAnsi="Times New Roman"/>
                <w:sz w:val="24"/>
                <w:szCs w:val="24"/>
              </w:rPr>
              <w:t xml:space="preserve">Кредиты кредитных организаций </w:t>
            </w:r>
          </w:p>
        </w:tc>
        <w:tc>
          <w:tcPr>
            <w:tcW w:w="2933" w:type="dxa"/>
            <w:noWrap/>
          </w:tcPr>
          <w:p w:rsidR="005465B7" w:rsidRPr="00440750" w:rsidRDefault="005465B7" w:rsidP="00C5754E">
            <w:pPr>
              <w:rPr>
                <w:rFonts w:ascii="Times New Roman" w:hAnsi="Times New Roman"/>
                <w:sz w:val="28"/>
                <w:szCs w:val="28"/>
              </w:rPr>
            </w:pPr>
            <w:r w:rsidRPr="004407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920" w:type="dxa"/>
          </w:tcPr>
          <w:p w:rsidR="005465B7" w:rsidRPr="00440750" w:rsidRDefault="005465B7" w:rsidP="00C5754E">
            <w:pPr>
              <w:rPr>
                <w:rFonts w:ascii="Times New Roman" w:hAnsi="Times New Roman"/>
                <w:sz w:val="28"/>
                <w:szCs w:val="28"/>
              </w:rPr>
            </w:pPr>
            <w:r w:rsidRPr="004407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5465B7" w:rsidRPr="00C5754E" w:rsidTr="0077209F">
        <w:trPr>
          <w:trHeight w:val="394"/>
        </w:trPr>
        <w:tc>
          <w:tcPr>
            <w:tcW w:w="553" w:type="dxa"/>
            <w:noWrap/>
          </w:tcPr>
          <w:p w:rsidR="005465B7" w:rsidRPr="00440750" w:rsidRDefault="005465B7">
            <w:pPr>
              <w:rPr>
                <w:rFonts w:ascii="Times New Roman" w:hAnsi="Times New Roman"/>
                <w:sz w:val="24"/>
                <w:szCs w:val="24"/>
              </w:rPr>
            </w:pPr>
            <w:r w:rsidRPr="004407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426" w:type="dxa"/>
          </w:tcPr>
          <w:p w:rsidR="005465B7" w:rsidRPr="00440750" w:rsidRDefault="005465B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0750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933" w:type="dxa"/>
            <w:noWrap/>
          </w:tcPr>
          <w:p w:rsidR="005465B7" w:rsidRPr="00440750" w:rsidRDefault="005465B7" w:rsidP="00C5754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0750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20" w:type="dxa"/>
            <w:noWrap/>
          </w:tcPr>
          <w:p w:rsidR="005465B7" w:rsidRPr="00440750" w:rsidRDefault="005465B7">
            <w:pPr>
              <w:rPr>
                <w:rFonts w:ascii="Times New Roman" w:hAnsi="Times New Roman"/>
                <w:sz w:val="28"/>
                <w:szCs w:val="28"/>
              </w:rPr>
            </w:pPr>
            <w:r w:rsidRPr="004407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5465B7" w:rsidRPr="00C5754E" w:rsidTr="0077209F">
        <w:trPr>
          <w:trHeight w:val="375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465B7" w:rsidRPr="00440750" w:rsidRDefault="005465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465B7" w:rsidRPr="00440750" w:rsidRDefault="005465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465B7" w:rsidRPr="00440750" w:rsidRDefault="005465B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465B7" w:rsidRPr="00440750" w:rsidRDefault="005465B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65B7" w:rsidRPr="00C5754E" w:rsidTr="0077209F">
        <w:trPr>
          <w:trHeight w:val="375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465B7" w:rsidRPr="00440750" w:rsidRDefault="005465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465B7" w:rsidRPr="00440750" w:rsidRDefault="005465B7">
            <w:pPr>
              <w:rPr>
                <w:rFonts w:ascii="Times New Roman" w:hAnsi="Times New Roman"/>
                <w:sz w:val="24"/>
                <w:szCs w:val="24"/>
              </w:rPr>
            </w:pPr>
            <w:r w:rsidRPr="00440750">
              <w:rPr>
                <w:rFonts w:ascii="Times New Roman" w:hAnsi="Times New Roman"/>
                <w:sz w:val="24"/>
                <w:szCs w:val="24"/>
              </w:rPr>
              <w:t>2. Погашение внутренних заимствований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465B7" w:rsidRPr="00440750" w:rsidRDefault="005465B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465B7" w:rsidRPr="00440750" w:rsidRDefault="005465B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65B7" w:rsidRPr="00C5754E" w:rsidTr="0077209F">
        <w:trPr>
          <w:trHeight w:val="612"/>
        </w:trPr>
        <w:tc>
          <w:tcPr>
            <w:tcW w:w="553" w:type="dxa"/>
          </w:tcPr>
          <w:p w:rsidR="005465B7" w:rsidRPr="00440750" w:rsidRDefault="005465B7">
            <w:pPr>
              <w:rPr>
                <w:rFonts w:ascii="Times New Roman" w:hAnsi="Times New Roman"/>
                <w:sz w:val="24"/>
                <w:szCs w:val="24"/>
              </w:rPr>
            </w:pPr>
            <w:r w:rsidRPr="0044075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26" w:type="dxa"/>
            <w:noWrap/>
          </w:tcPr>
          <w:p w:rsidR="005465B7" w:rsidRPr="00440750" w:rsidRDefault="005465B7" w:rsidP="00440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50">
              <w:rPr>
                <w:rFonts w:ascii="Times New Roman" w:hAnsi="Times New Roman"/>
                <w:sz w:val="24"/>
                <w:szCs w:val="24"/>
              </w:rPr>
              <w:t>Виды долговых обязательств</w:t>
            </w:r>
          </w:p>
        </w:tc>
        <w:tc>
          <w:tcPr>
            <w:tcW w:w="4853" w:type="dxa"/>
            <w:gridSpan w:val="2"/>
          </w:tcPr>
          <w:p w:rsidR="005465B7" w:rsidRPr="00440750" w:rsidRDefault="005465B7" w:rsidP="00440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50">
              <w:rPr>
                <w:rFonts w:ascii="Times New Roman" w:hAnsi="Times New Roman"/>
                <w:sz w:val="24"/>
                <w:szCs w:val="24"/>
              </w:rPr>
              <w:t>Объем погашения средств  в 2020 году (рублей)</w:t>
            </w:r>
          </w:p>
        </w:tc>
      </w:tr>
      <w:tr w:rsidR="005465B7" w:rsidRPr="00C5754E" w:rsidTr="0077209F">
        <w:trPr>
          <w:trHeight w:val="340"/>
        </w:trPr>
        <w:tc>
          <w:tcPr>
            <w:tcW w:w="553" w:type="dxa"/>
            <w:noWrap/>
          </w:tcPr>
          <w:p w:rsidR="005465B7" w:rsidRPr="00440750" w:rsidRDefault="005465B7" w:rsidP="00C5754E">
            <w:pPr>
              <w:rPr>
                <w:rFonts w:ascii="Times New Roman" w:hAnsi="Times New Roman"/>
                <w:sz w:val="24"/>
                <w:szCs w:val="24"/>
              </w:rPr>
            </w:pPr>
            <w:r w:rsidRPr="00440750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4426" w:type="dxa"/>
            <w:noWrap/>
          </w:tcPr>
          <w:p w:rsidR="005465B7" w:rsidRPr="00440750" w:rsidRDefault="005465B7">
            <w:pPr>
              <w:rPr>
                <w:rFonts w:ascii="Times New Roman" w:hAnsi="Times New Roman"/>
                <w:sz w:val="24"/>
                <w:szCs w:val="24"/>
              </w:rPr>
            </w:pPr>
            <w:r w:rsidRPr="00440750">
              <w:rPr>
                <w:rFonts w:ascii="Times New Roman" w:hAnsi="Times New Roman"/>
                <w:sz w:val="24"/>
                <w:szCs w:val="24"/>
              </w:rPr>
              <w:t>Муниципальные ценные бумаги</w:t>
            </w:r>
          </w:p>
        </w:tc>
        <w:tc>
          <w:tcPr>
            <w:tcW w:w="4853" w:type="dxa"/>
            <w:gridSpan w:val="2"/>
            <w:noWrap/>
          </w:tcPr>
          <w:p w:rsidR="005465B7" w:rsidRPr="00440750" w:rsidRDefault="005465B7" w:rsidP="00C5754E">
            <w:pPr>
              <w:rPr>
                <w:rFonts w:ascii="Times New Roman" w:hAnsi="Times New Roman"/>
                <w:sz w:val="28"/>
                <w:szCs w:val="28"/>
              </w:rPr>
            </w:pPr>
            <w:r w:rsidRPr="004407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5465B7" w:rsidRPr="00C5754E" w:rsidTr="0077209F">
        <w:trPr>
          <w:trHeight w:val="915"/>
        </w:trPr>
        <w:tc>
          <w:tcPr>
            <w:tcW w:w="553" w:type="dxa"/>
            <w:noWrap/>
          </w:tcPr>
          <w:p w:rsidR="005465B7" w:rsidRPr="00440750" w:rsidRDefault="005465B7" w:rsidP="00C5754E">
            <w:pPr>
              <w:rPr>
                <w:rFonts w:ascii="Times New Roman" w:hAnsi="Times New Roman"/>
                <w:sz w:val="24"/>
                <w:szCs w:val="24"/>
              </w:rPr>
            </w:pPr>
            <w:r w:rsidRPr="0044075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26" w:type="dxa"/>
          </w:tcPr>
          <w:p w:rsidR="005465B7" w:rsidRPr="00440750" w:rsidRDefault="005465B7">
            <w:pPr>
              <w:rPr>
                <w:rFonts w:ascii="Times New Roman" w:hAnsi="Times New Roman"/>
                <w:sz w:val="24"/>
                <w:szCs w:val="24"/>
              </w:rPr>
            </w:pPr>
            <w:r w:rsidRPr="00440750">
              <w:rPr>
                <w:rFonts w:ascii="Times New Roman" w:hAnsi="Times New Roman"/>
                <w:sz w:val="24"/>
                <w:szCs w:val="24"/>
              </w:rPr>
              <w:t>Бюджетные кредиты из других бюджетов бюджетной системы Российской Федерации всего, в том числе:</w:t>
            </w:r>
          </w:p>
        </w:tc>
        <w:tc>
          <w:tcPr>
            <w:tcW w:w="4853" w:type="dxa"/>
            <w:gridSpan w:val="2"/>
            <w:noWrap/>
          </w:tcPr>
          <w:p w:rsidR="005465B7" w:rsidRPr="00440750" w:rsidRDefault="005465B7" w:rsidP="00C5754E">
            <w:pPr>
              <w:rPr>
                <w:rFonts w:ascii="Times New Roman" w:hAnsi="Times New Roman"/>
                <w:sz w:val="28"/>
                <w:szCs w:val="28"/>
              </w:rPr>
            </w:pPr>
            <w:r w:rsidRPr="00440750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176 893,00</w:t>
            </w:r>
          </w:p>
        </w:tc>
      </w:tr>
      <w:tr w:rsidR="005465B7" w:rsidRPr="00C5754E" w:rsidTr="0077209F">
        <w:trPr>
          <w:trHeight w:val="375"/>
        </w:trPr>
        <w:tc>
          <w:tcPr>
            <w:tcW w:w="553" w:type="dxa"/>
            <w:noWrap/>
          </w:tcPr>
          <w:p w:rsidR="005465B7" w:rsidRPr="00440750" w:rsidRDefault="005465B7" w:rsidP="00C5754E">
            <w:pPr>
              <w:rPr>
                <w:rFonts w:ascii="Times New Roman" w:hAnsi="Times New Roman"/>
                <w:sz w:val="24"/>
                <w:szCs w:val="24"/>
              </w:rPr>
            </w:pPr>
            <w:r w:rsidRPr="0044075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26" w:type="dxa"/>
          </w:tcPr>
          <w:p w:rsidR="005465B7" w:rsidRPr="00440750" w:rsidRDefault="005465B7">
            <w:pPr>
              <w:rPr>
                <w:rFonts w:ascii="Times New Roman" w:hAnsi="Times New Roman"/>
                <w:sz w:val="24"/>
                <w:szCs w:val="24"/>
              </w:rPr>
            </w:pPr>
            <w:r w:rsidRPr="00440750">
              <w:rPr>
                <w:rFonts w:ascii="Times New Roman" w:hAnsi="Times New Roman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4853" w:type="dxa"/>
            <w:gridSpan w:val="2"/>
            <w:noWrap/>
          </w:tcPr>
          <w:p w:rsidR="005465B7" w:rsidRPr="00440750" w:rsidRDefault="005465B7" w:rsidP="00C5754E">
            <w:pPr>
              <w:rPr>
                <w:rFonts w:ascii="Times New Roman" w:hAnsi="Times New Roman"/>
                <w:sz w:val="28"/>
                <w:szCs w:val="28"/>
              </w:rPr>
            </w:pPr>
            <w:r w:rsidRPr="004407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5465B7" w:rsidRPr="00C5754E" w:rsidTr="0077209F">
        <w:trPr>
          <w:trHeight w:val="375"/>
        </w:trPr>
        <w:tc>
          <w:tcPr>
            <w:tcW w:w="553" w:type="dxa"/>
            <w:noWrap/>
          </w:tcPr>
          <w:p w:rsidR="005465B7" w:rsidRPr="00440750" w:rsidRDefault="005465B7">
            <w:pPr>
              <w:rPr>
                <w:rFonts w:ascii="Times New Roman" w:hAnsi="Times New Roman"/>
                <w:sz w:val="24"/>
                <w:szCs w:val="24"/>
              </w:rPr>
            </w:pPr>
            <w:r w:rsidRPr="004407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426" w:type="dxa"/>
          </w:tcPr>
          <w:p w:rsidR="005465B7" w:rsidRPr="00440750" w:rsidRDefault="005465B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0750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4853" w:type="dxa"/>
            <w:gridSpan w:val="2"/>
            <w:noWrap/>
          </w:tcPr>
          <w:p w:rsidR="005465B7" w:rsidRPr="00440750" w:rsidRDefault="005465B7" w:rsidP="00C5754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0750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</w:tr>
    </w:tbl>
    <w:p w:rsidR="005465B7" w:rsidRDefault="005465B7">
      <w:pPr>
        <w:rPr>
          <w:rFonts w:ascii="Times New Roman" w:hAnsi="Times New Roman"/>
          <w:sz w:val="28"/>
          <w:szCs w:val="28"/>
        </w:rPr>
      </w:pPr>
      <w:bookmarkStart w:id="8" w:name="RANGE!A1:G21"/>
      <w:bookmarkEnd w:id="8"/>
    </w:p>
    <w:tbl>
      <w:tblPr>
        <w:tblW w:w="13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424"/>
      </w:tblGrid>
      <w:tr w:rsidR="005465B7" w:rsidRPr="00E81F44" w:rsidTr="004259EC">
        <w:trPr>
          <w:trHeight w:val="4005"/>
        </w:trPr>
        <w:tc>
          <w:tcPr>
            <w:tcW w:w="9921" w:type="dxa"/>
            <w:tcBorders>
              <w:top w:val="nil"/>
              <w:left w:val="nil"/>
              <w:right w:val="nil"/>
            </w:tcBorders>
          </w:tcPr>
          <w:p w:rsidR="005465B7" w:rsidRPr="00E41BAB" w:rsidRDefault="005465B7" w:rsidP="004259EC">
            <w:pPr>
              <w:spacing w:after="0" w:line="240" w:lineRule="auto"/>
              <w:ind w:left="59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>Приложение №14</w:t>
            </w:r>
          </w:p>
          <w:p w:rsidR="005465B7" w:rsidRDefault="005465B7" w:rsidP="004259EC">
            <w:pPr>
              <w:spacing w:after="0" w:line="240" w:lineRule="auto"/>
              <w:ind w:left="59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решению</w:t>
            </w:r>
            <w:r w:rsidRPr="00E41BAB">
              <w:rPr>
                <w:rFonts w:ascii="Times New Roman" w:hAnsi="Times New Roman"/>
                <w:sz w:val="24"/>
                <w:szCs w:val="24"/>
              </w:rPr>
              <w:t xml:space="preserve"> Собрания депутатов</w:t>
            </w:r>
          </w:p>
          <w:p w:rsidR="005465B7" w:rsidRPr="00E41BAB" w:rsidRDefault="005465B7" w:rsidP="004259EC">
            <w:pPr>
              <w:spacing w:after="0" w:line="240" w:lineRule="auto"/>
              <w:ind w:left="59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>Шептуховского сельсовета</w:t>
            </w:r>
          </w:p>
          <w:p w:rsidR="005465B7" w:rsidRPr="00E41BAB" w:rsidRDefault="005465B7" w:rsidP="004259EC">
            <w:pPr>
              <w:spacing w:after="0" w:line="240" w:lineRule="auto"/>
              <w:ind w:left="59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>Кореневского района Курской области</w:t>
            </w:r>
          </w:p>
          <w:p w:rsidR="005465B7" w:rsidRDefault="005465B7" w:rsidP="004259EC">
            <w:pPr>
              <w:spacing w:after="0" w:line="240" w:lineRule="auto"/>
              <w:ind w:left="59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17.12.2019г. №21 </w:t>
            </w:r>
            <w:r w:rsidRPr="00E41BAB">
              <w:rPr>
                <w:rFonts w:ascii="Times New Roman" w:hAnsi="Times New Roman"/>
                <w:sz w:val="24"/>
                <w:szCs w:val="24"/>
              </w:rPr>
              <w:t xml:space="preserve">"О бюджете Шептуховского сельсовета </w:t>
            </w:r>
          </w:p>
          <w:p w:rsidR="005465B7" w:rsidRPr="00E41BAB" w:rsidRDefault="005465B7" w:rsidP="004259EC">
            <w:pPr>
              <w:spacing w:after="0" w:line="240" w:lineRule="auto"/>
              <w:ind w:left="59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>Кореневского района</w:t>
            </w:r>
          </w:p>
          <w:p w:rsidR="005465B7" w:rsidRDefault="005465B7" w:rsidP="004259EC">
            <w:pPr>
              <w:spacing w:after="0" w:line="240" w:lineRule="auto"/>
              <w:ind w:left="59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 xml:space="preserve">Курской области на 2020 год и  </w:t>
            </w:r>
          </w:p>
          <w:p w:rsidR="005465B7" w:rsidRDefault="005465B7" w:rsidP="004259EC">
            <w:pPr>
              <w:spacing w:after="0" w:line="240" w:lineRule="auto"/>
              <w:ind w:left="59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>плановый период 2021 и 2022 годов"</w:t>
            </w:r>
          </w:p>
          <w:p w:rsidR="005465B7" w:rsidRPr="00E41BAB" w:rsidRDefault="005465B7" w:rsidP="004259EC">
            <w:pPr>
              <w:spacing w:after="0" w:line="240" w:lineRule="auto"/>
              <w:ind w:left="59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редакции от 16.01.2020 г №1)</w:t>
            </w:r>
          </w:p>
          <w:p w:rsidR="005465B7" w:rsidRPr="00E81F44" w:rsidRDefault="005465B7" w:rsidP="004259E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465B7" w:rsidRDefault="005465B7" w:rsidP="004259E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81F4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Программа </w:t>
            </w:r>
          </w:p>
          <w:p w:rsidR="005465B7" w:rsidRPr="00E81F44" w:rsidRDefault="005465B7" w:rsidP="004259E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81F44">
              <w:rPr>
                <w:rFonts w:ascii="Times New Roman" w:hAnsi="Times New Roman"/>
                <w:b/>
                <w:bCs/>
                <w:sz w:val="28"/>
                <w:szCs w:val="28"/>
              </w:rPr>
              <w:t>муниципальных внутренних заимствований</w:t>
            </w:r>
          </w:p>
          <w:p w:rsidR="005465B7" w:rsidRDefault="005465B7" w:rsidP="004259E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81F44">
              <w:rPr>
                <w:rFonts w:ascii="Times New Roman" w:hAnsi="Times New Roman"/>
                <w:b/>
                <w:bCs/>
                <w:sz w:val="28"/>
                <w:szCs w:val="28"/>
              </w:rPr>
              <w:t>Шептуховского сельсовета на 2021-2022 годы</w:t>
            </w:r>
          </w:p>
          <w:p w:rsidR="005465B7" w:rsidRPr="00E81F44" w:rsidRDefault="005465B7" w:rsidP="004259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5465B7" w:rsidRPr="00E81F44" w:rsidRDefault="005465B7" w:rsidP="004259EC">
            <w:pPr>
              <w:rPr>
                <w:rFonts w:ascii="Times New Roman" w:hAnsi="Times New Roman"/>
                <w:sz w:val="28"/>
                <w:szCs w:val="28"/>
              </w:rPr>
            </w:pPr>
            <w:r w:rsidRPr="00E81F44">
              <w:rPr>
                <w:rFonts w:ascii="Times New Roman" w:hAnsi="Times New Roman"/>
                <w:sz w:val="28"/>
                <w:szCs w:val="28"/>
              </w:rPr>
              <w:t>1. Привлечение внутренних заимствований</w:t>
            </w:r>
          </w:p>
        </w:tc>
      </w:tr>
    </w:tbl>
    <w:p w:rsidR="005465B7" w:rsidRPr="00B9480D" w:rsidRDefault="005465B7" w:rsidP="00B9480D">
      <w:pPr>
        <w:spacing w:after="0"/>
        <w:rPr>
          <w:vanish/>
        </w:rPr>
      </w:pPr>
    </w:p>
    <w:tbl>
      <w:tblPr>
        <w:tblpPr w:leftFromText="180" w:rightFromText="180" w:vertAnchor="text" w:horzAnchor="page" w:tblpX="289" w:tblpY="162"/>
        <w:tblW w:w="11412" w:type="dxa"/>
        <w:tblLayout w:type="fixed"/>
        <w:tblLook w:val="00A0"/>
      </w:tblPr>
      <w:tblGrid>
        <w:gridCol w:w="828"/>
        <w:gridCol w:w="2968"/>
        <w:gridCol w:w="1980"/>
        <w:gridCol w:w="1497"/>
        <w:gridCol w:w="1563"/>
        <w:gridCol w:w="2576"/>
      </w:tblGrid>
      <w:tr w:rsidR="005465B7" w:rsidRPr="00A97038" w:rsidTr="004259EC">
        <w:trPr>
          <w:trHeight w:val="190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5B7" w:rsidRPr="00A97038" w:rsidRDefault="005465B7" w:rsidP="004259EC">
            <w:pPr>
              <w:spacing w:after="0" w:line="240" w:lineRule="auto"/>
              <w:ind w:left="-45" w:firstLine="4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70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5B7" w:rsidRPr="00A97038" w:rsidRDefault="005465B7" w:rsidP="00425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70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Виды долговых обязательств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B7" w:rsidRPr="00A97038" w:rsidRDefault="005465B7" w:rsidP="00425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Объем </w:t>
            </w:r>
            <w:r w:rsidRPr="00A970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привлечения средств в 2021 году (рублей)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B7" w:rsidRPr="00A97038" w:rsidRDefault="005465B7" w:rsidP="00425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70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Предельный сроки погашения  долговых обязательств               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B7" w:rsidRPr="00A97038" w:rsidRDefault="005465B7" w:rsidP="00425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70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привлечения средств в 2022 году (рублей)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B7" w:rsidRPr="00A97038" w:rsidRDefault="005465B7" w:rsidP="00425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70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Предельный срок погашения  долговых обязательств                </w:t>
            </w:r>
          </w:p>
        </w:tc>
      </w:tr>
      <w:tr w:rsidR="005465B7" w:rsidRPr="00A97038" w:rsidTr="004259EC">
        <w:trPr>
          <w:trHeight w:val="375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65B7" w:rsidRPr="00A97038" w:rsidRDefault="005465B7" w:rsidP="00425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70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65B7" w:rsidRPr="00A97038" w:rsidRDefault="005465B7" w:rsidP="004259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70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ценные бумаги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65B7" w:rsidRPr="00A97038" w:rsidRDefault="005465B7" w:rsidP="00425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70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65B7" w:rsidRPr="00A97038" w:rsidRDefault="005465B7" w:rsidP="00425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70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65B7" w:rsidRPr="00A97038" w:rsidRDefault="005465B7" w:rsidP="00425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70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65B7" w:rsidRPr="00A97038" w:rsidRDefault="005465B7" w:rsidP="00425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70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65B7" w:rsidRPr="00A97038" w:rsidTr="004259EC">
        <w:trPr>
          <w:trHeight w:val="705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65B7" w:rsidRPr="00A97038" w:rsidRDefault="005465B7" w:rsidP="00425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70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:rsidR="005465B7" w:rsidRPr="00A97038" w:rsidRDefault="005465B7" w:rsidP="004259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70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65B7" w:rsidRPr="00A97038" w:rsidRDefault="005465B7" w:rsidP="00425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70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65B7" w:rsidRPr="00A97038" w:rsidRDefault="005465B7" w:rsidP="00425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70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65B7" w:rsidRPr="00A97038" w:rsidRDefault="005465B7" w:rsidP="00425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70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65B7" w:rsidRPr="00A97038" w:rsidRDefault="005465B7" w:rsidP="00425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70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65B7" w:rsidRPr="00A97038" w:rsidTr="004259EC">
        <w:trPr>
          <w:trHeight w:val="375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5465B7" w:rsidRPr="00A97038" w:rsidRDefault="005465B7" w:rsidP="00425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70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B7" w:rsidRPr="00A97038" w:rsidRDefault="005465B7" w:rsidP="004259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70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Кредиты кредитных организаций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65B7" w:rsidRPr="00A97038" w:rsidRDefault="005465B7" w:rsidP="00425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70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65B7" w:rsidRPr="00A97038" w:rsidRDefault="005465B7" w:rsidP="00425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70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65B7" w:rsidRPr="00A97038" w:rsidRDefault="005465B7" w:rsidP="00425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70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65B7" w:rsidRPr="00A97038" w:rsidRDefault="005465B7" w:rsidP="00425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70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65B7" w:rsidRPr="00A97038" w:rsidTr="004259EC">
        <w:trPr>
          <w:trHeight w:val="375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465B7" w:rsidRPr="00A97038" w:rsidRDefault="005465B7" w:rsidP="004259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70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B7" w:rsidRPr="00A97038" w:rsidRDefault="005465B7" w:rsidP="004259E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0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65B7" w:rsidRPr="00A97038" w:rsidRDefault="005465B7" w:rsidP="004259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0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65B7" w:rsidRPr="00A97038" w:rsidRDefault="005465B7" w:rsidP="004259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0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65B7" w:rsidRPr="00A97038" w:rsidRDefault="005465B7" w:rsidP="004259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0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65B7" w:rsidRPr="00A97038" w:rsidRDefault="005465B7" w:rsidP="004259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0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65B7" w:rsidRPr="00A97038" w:rsidTr="004259EC">
        <w:trPr>
          <w:trHeight w:val="375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465B7" w:rsidRPr="00A97038" w:rsidRDefault="005465B7" w:rsidP="004259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465B7" w:rsidRPr="00A97038" w:rsidRDefault="005465B7" w:rsidP="004259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465B7" w:rsidRPr="00A97038" w:rsidRDefault="005465B7" w:rsidP="004259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465B7" w:rsidRPr="00A97038" w:rsidRDefault="005465B7" w:rsidP="004259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465B7" w:rsidRPr="00A97038" w:rsidRDefault="005465B7" w:rsidP="004259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465B7" w:rsidRPr="00A97038" w:rsidRDefault="005465B7" w:rsidP="004259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65B7" w:rsidRPr="00A97038" w:rsidTr="004259EC">
        <w:trPr>
          <w:trHeight w:val="375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465B7" w:rsidRPr="00A97038" w:rsidRDefault="005465B7" w:rsidP="004259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465B7" w:rsidRPr="00A97038" w:rsidRDefault="005465B7" w:rsidP="004259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70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 Погашение внутренних заимствований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465B7" w:rsidRPr="00A97038" w:rsidRDefault="005465B7" w:rsidP="004259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465B7" w:rsidRPr="00A97038" w:rsidRDefault="005465B7" w:rsidP="004259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465B7" w:rsidRPr="00A97038" w:rsidRDefault="005465B7" w:rsidP="004259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65B7" w:rsidRPr="00A97038" w:rsidTr="004259EC">
        <w:trPr>
          <w:trHeight w:val="375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465B7" w:rsidRPr="00A97038" w:rsidRDefault="005465B7" w:rsidP="004259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465B7" w:rsidRPr="00A97038" w:rsidRDefault="005465B7" w:rsidP="004259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465B7" w:rsidRPr="00A97038" w:rsidRDefault="005465B7" w:rsidP="004259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465B7" w:rsidRPr="00A97038" w:rsidRDefault="005465B7" w:rsidP="004259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465B7" w:rsidRPr="00A97038" w:rsidRDefault="005465B7" w:rsidP="004259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465B7" w:rsidRPr="00A97038" w:rsidRDefault="005465B7" w:rsidP="004259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65B7" w:rsidRPr="00A97038" w:rsidTr="004259EC">
        <w:trPr>
          <w:trHeight w:val="100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5B7" w:rsidRPr="00A97038" w:rsidRDefault="005465B7" w:rsidP="004259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70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5B7" w:rsidRPr="00A97038" w:rsidRDefault="005465B7" w:rsidP="00425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70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Виды долговых обязательств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65B7" w:rsidRPr="00A97038" w:rsidRDefault="005465B7" w:rsidP="00425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70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погашения средств в 2021 году (рублей)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B7" w:rsidRPr="00A97038" w:rsidRDefault="005465B7" w:rsidP="00425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70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погашения средств в 2022 году (рублей)</w:t>
            </w:r>
          </w:p>
        </w:tc>
      </w:tr>
      <w:tr w:rsidR="005465B7" w:rsidRPr="00A97038" w:rsidTr="004259EC">
        <w:trPr>
          <w:trHeight w:val="375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65B7" w:rsidRPr="00A97038" w:rsidRDefault="005465B7" w:rsidP="00425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70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65B7" w:rsidRPr="00A97038" w:rsidRDefault="005465B7" w:rsidP="004259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70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ценные бумаги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5465B7" w:rsidRPr="00A97038" w:rsidRDefault="005465B7" w:rsidP="00425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70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5465B7" w:rsidRPr="00A97038" w:rsidRDefault="005465B7" w:rsidP="00425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70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65B7" w:rsidRPr="00A97038" w:rsidTr="004259EC">
        <w:trPr>
          <w:trHeight w:val="705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65B7" w:rsidRPr="00A97038" w:rsidRDefault="005465B7" w:rsidP="00425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70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:rsidR="005465B7" w:rsidRPr="00A97038" w:rsidRDefault="005465B7" w:rsidP="004259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70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5465B7" w:rsidRPr="00A97038" w:rsidRDefault="005465B7" w:rsidP="00425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70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5465B7" w:rsidRPr="00A97038" w:rsidRDefault="005465B7" w:rsidP="00425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70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65B7" w:rsidRPr="00A97038" w:rsidTr="004259EC">
        <w:trPr>
          <w:trHeight w:val="375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5465B7" w:rsidRPr="00A97038" w:rsidRDefault="005465B7" w:rsidP="00425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70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B7" w:rsidRPr="00A97038" w:rsidRDefault="005465B7" w:rsidP="004259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70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Кредиты кредитных организаций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5465B7" w:rsidRPr="00A97038" w:rsidRDefault="005465B7" w:rsidP="00425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70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5465B7" w:rsidRPr="00A97038" w:rsidRDefault="005465B7" w:rsidP="00425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70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65B7" w:rsidRPr="00A97038" w:rsidTr="004259EC">
        <w:trPr>
          <w:trHeight w:val="375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465B7" w:rsidRPr="00A97038" w:rsidRDefault="005465B7" w:rsidP="004259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70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5B7" w:rsidRPr="00A97038" w:rsidRDefault="005465B7" w:rsidP="004259E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0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5465B7" w:rsidRPr="00A97038" w:rsidRDefault="005465B7" w:rsidP="004259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0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5465B7" w:rsidRPr="00A97038" w:rsidRDefault="005465B7" w:rsidP="004259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0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5465B7" w:rsidRDefault="005465B7" w:rsidP="00B9480D">
      <w:pPr>
        <w:tabs>
          <w:tab w:val="left" w:pos="7080"/>
        </w:tabs>
        <w:rPr>
          <w:rFonts w:ascii="Times New Roman" w:hAnsi="Times New Roman"/>
          <w:sz w:val="28"/>
          <w:szCs w:val="28"/>
        </w:rPr>
      </w:pPr>
    </w:p>
    <w:p w:rsidR="005465B7" w:rsidRPr="00336D04" w:rsidRDefault="005465B7" w:rsidP="00B9480D">
      <w:pPr>
        <w:tabs>
          <w:tab w:val="left" w:pos="7080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9"/>
        <w:gridCol w:w="484"/>
        <w:gridCol w:w="1342"/>
        <w:gridCol w:w="234"/>
        <w:gridCol w:w="1230"/>
        <w:gridCol w:w="1703"/>
        <w:gridCol w:w="1482"/>
        <w:gridCol w:w="1703"/>
        <w:gridCol w:w="1155"/>
      </w:tblGrid>
      <w:tr w:rsidR="005465B7" w:rsidRPr="00E81F44" w:rsidTr="004259EC">
        <w:trPr>
          <w:trHeight w:val="3855"/>
        </w:trPr>
        <w:tc>
          <w:tcPr>
            <w:tcW w:w="98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465B7" w:rsidRPr="00E41BAB" w:rsidRDefault="005465B7" w:rsidP="00C71F1C">
            <w:pPr>
              <w:spacing w:after="0" w:line="240" w:lineRule="auto"/>
              <w:ind w:left="59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№15</w:t>
            </w:r>
          </w:p>
          <w:p w:rsidR="005465B7" w:rsidRDefault="005465B7" w:rsidP="00C71F1C">
            <w:pPr>
              <w:spacing w:after="0" w:line="240" w:lineRule="auto"/>
              <w:ind w:left="59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решению</w:t>
            </w:r>
            <w:r w:rsidRPr="00E41BAB">
              <w:rPr>
                <w:rFonts w:ascii="Times New Roman" w:hAnsi="Times New Roman"/>
                <w:sz w:val="24"/>
                <w:szCs w:val="24"/>
              </w:rPr>
              <w:t xml:space="preserve"> Собрания депутатов</w:t>
            </w:r>
          </w:p>
          <w:p w:rsidR="005465B7" w:rsidRPr="00E41BAB" w:rsidRDefault="005465B7" w:rsidP="00C71F1C">
            <w:pPr>
              <w:spacing w:after="0" w:line="240" w:lineRule="auto"/>
              <w:ind w:left="59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>Шептуховского сельсовета</w:t>
            </w:r>
          </w:p>
          <w:p w:rsidR="005465B7" w:rsidRPr="00E41BAB" w:rsidRDefault="005465B7" w:rsidP="00C71F1C">
            <w:pPr>
              <w:spacing w:after="0" w:line="240" w:lineRule="auto"/>
              <w:ind w:left="59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>Кореневского района Курской области</w:t>
            </w:r>
          </w:p>
          <w:p w:rsidR="005465B7" w:rsidRDefault="005465B7" w:rsidP="00C71F1C">
            <w:pPr>
              <w:spacing w:after="0" w:line="240" w:lineRule="auto"/>
              <w:ind w:left="59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17.12.2019г. №21 </w:t>
            </w:r>
            <w:r w:rsidRPr="00E41BAB">
              <w:rPr>
                <w:rFonts w:ascii="Times New Roman" w:hAnsi="Times New Roman"/>
                <w:sz w:val="24"/>
                <w:szCs w:val="24"/>
              </w:rPr>
              <w:t xml:space="preserve">"О бюджете Шептуховского сельсовета </w:t>
            </w:r>
          </w:p>
          <w:p w:rsidR="005465B7" w:rsidRPr="00E41BAB" w:rsidRDefault="005465B7" w:rsidP="00C71F1C">
            <w:pPr>
              <w:spacing w:after="0" w:line="240" w:lineRule="auto"/>
              <w:ind w:left="59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>Кореневского района</w:t>
            </w:r>
          </w:p>
          <w:p w:rsidR="005465B7" w:rsidRDefault="005465B7" w:rsidP="00C71F1C">
            <w:pPr>
              <w:spacing w:after="0" w:line="240" w:lineRule="auto"/>
              <w:ind w:left="59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 xml:space="preserve">Курской области на 2020 год и  </w:t>
            </w:r>
          </w:p>
          <w:p w:rsidR="005465B7" w:rsidRDefault="005465B7" w:rsidP="00C71F1C">
            <w:pPr>
              <w:spacing w:after="0" w:line="240" w:lineRule="auto"/>
              <w:ind w:left="59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>плановый период 2021 и 2022 годов"</w:t>
            </w:r>
          </w:p>
          <w:p w:rsidR="005465B7" w:rsidRPr="00E41BAB" w:rsidRDefault="005465B7" w:rsidP="00C71F1C">
            <w:pPr>
              <w:spacing w:after="0" w:line="240" w:lineRule="auto"/>
              <w:ind w:left="59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редакции от 16.01.2020 г №1)</w:t>
            </w:r>
          </w:p>
          <w:p w:rsidR="005465B7" w:rsidRDefault="005465B7" w:rsidP="004259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5465B7" w:rsidRPr="00E81F44" w:rsidRDefault="005465B7" w:rsidP="004259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81F44">
              <w:rPr>
                <w:rFonts w:ascii="Times New Roman" w:hAnsi="Times New Roman"/>
                <w:b/>
                <w:bCs/>
                <w:sz w:val="28"/>
                <w:szCs w:val="28"/>
              </w:rPr>
              <w:t>Программа муниципальных гарантий</w:t>
            </w:r>
          </w:p>
          <w:p w:rsidR="005465B7" w:rsidRPr="00E81F44" w:rsidRDefault="005465B7" w:rsidP="004259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81F44">
              <w:rPr>
                <w:rFonts w:ascii="Times New Roman" w:hAnsi="Times New Roman"/>
                <w:b/>
                <w:bCs/>
                <w:sz w:val="28"/>
                <w:szCs w:val="28"/>
              </w:rPr>
              <w:t>Шептуховского сельсовета на 2020 год</w:t>
            </w:r>
          </w:p>
          <w:p w:rsidR="005465B7" w:rsidRPr="00E81F44" w:rsidRDefault="005465B7" w:rsidP="004259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5465B7" w:rsidRPr="00E81F44" w:rsidRDefault="005465B7" w:rsidP="004259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65B7" w:rsidRPr="00E81F44" w:rsidTr="004259EC">
        <w:trPr>
          <w:trHeight w:val="315"/>
        </w:trPr>
        <w:tc>
          <w:tcPr>
            <w:tcW w:w="98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 xml:space="preserve">1.1. Перечень подлежащих предоставлению муниципальных гарантий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Шептуховского сельсовета Кореневского района </w:t>
            </w:r>
            <w:r w:rsidRPr="00E41BAB">
              <w:rPr>
                <w:rFonts w:ascii="Times New Roman" w:hAnsi="Times New Roman"/>
                <w:sz w:val="24"/>
                <w:szCs w:val="24"/>
              </w:rPr>
              <w:t>Курской области в 2020 году</w:t>
            </w:r>
          </w:p>
        </w:tc>
      </w:tr>
      <w:tr w:rsidR="005465B7" w:rsidRPr="00E81F44" w:rsidTr="004259EC">
        <w:trPr>
          <w:trHeight w:val="315"/>
        </w:trPr>
        <w:tc>
          <w:tcPr>
            <w:tcW w:w="502" w:type="dxa"/>
            <w:tcBorders>
              <w:top w:val="nil"/>
              <w:left w:val="nil"/>
              <w:right w:val="nil"/>
            </w:tcBorders>
            <w:noWrap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right w:val="nil"/>
            </w:tcBorders>
            <w:noWrap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right w:val="nil"/>
            </w:tcBorders>
            <w:noWrap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right w:val="nil"/>
            </w:tcBorders>
            <w:noWrap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right w:val="nil"/>
            </w:tcBorders>
            <w:noWrap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right w:val="nil"/>
            </w:tcBorders>
            <w:noWrap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right w:val="nil"/>
            </w:tcBorders>
            <w:noWrap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5B7" w:rsidRPr="00E81F44" w:rsidTr="004259EC">
        <w:trPr>
          <w:trHeight w:val="900"/>
        </w:trPr>
        <w:tc>
          <w:tcPr>
            <w:tcW w:w="502" w:type="dxa"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1" w:type="dxa"/>
            <w:gridSpan w:val="2"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(ц</w:t>
            </w:r>
            <w:r w:rsidRPr="00E41BAB">
              <w:rPr>
                <w:rFonts w:ascii="Times New Roman" w:hAnsi="Times New Roman"/>
                <w:sz w:val="24"/>
                <w:szCs w:val="24"/>
              </w:rPr>
              <w:t>ель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E41BAB">
              <w:rPr>
                <w:rFonts w:ascii="Times New Roman" w:hAnsi="Times New Roman"/>
                <w:sz w:val="24"/>
                <w:szCs w:val="24"/>
              </w:rPr>
              <w:t xml:space="preserve"> гарантирования</w:t>
            </w:r>
          </w:p>
        </w:tc>
        <w:tc>
          <w:tcPr>
            <w:tcW w:w="1472" w:type="dxa"/>
            <w:gridSpan w:val="2"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Объем, гарантий, рублей</w:t>
            </w:r>
          </w:p>
        </w:tc>
        <w:tc>
          <w:tcPr>
            <w:tcW w:w="1698" w:type="dxa"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>Наименование принципала</w:t>
            </w:r>
          </w:p>
        </w:tc>
        <w:tc>
          <w:tcPr>
            <w:tcW w:w="1478" w:type="dxa"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(отсутствие) </w:t>
            </w:r>
            <w:r w:rsidRPr="00E41BAB">
              <w:rPr>
                <w:rFonts w:ascii="Times New Roman" w:hAnsi="Times New Roman"/>
                <w:sz w:val="24"/>
                <w:szCs w:val="24"/>
              </w:rPr>
              <w:t>права регрессного требования</w:t>
            </w:r>
          </w:p>
        </w:tc>
        <w:tc>
          <w:tcPr>
            <w:tcW w:w="1698" w:type="dxa"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>Наименование кредитора</w:t>
            </w:r>
          </w:p>
        </w:tc>
        <w:tc>
          <w:tcPr>
            <w:tcW w:w="1163" w:type="dxa"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действия </w:t>
            </w:r>
            <w:r w:rsidRPr="00E41BAB">
              <w:rPr>
                <w:rFonts w:ascii="Times New Roman" w:hAnsi="Times New Roman"/>
                <w:sz w:val="24"/>
                <w:szCs w:val="24"/>
              </w:rPr>
              <w:t>гарантии</w:t>
            </w:r>
          </w:p>
        </w:tc>
      </w:tr>
      <w:tr w:rsidR="005465B7" w:rsidRPr="00E81F44" w:rsidTr="004259EC">
        <w:trPr>
          <w:trHeight w:val="300"/>
        </w:trPr>
        <w:tc>
          <w:tcPr>
            <w:tcW w:w="502" w:type="dxa"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1" w:type="dxa"/>
            <w:gridSpan w:val="2"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2" w:type="dxa"/>
            <w:gridSpan w:val="2"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8" w:type="dxa"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8" w:type="dxa"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98" w:type="dxa"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3" w:type="dxa"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465B7" w:rsidRPr="00E81F44" w:rsidTr="004259EC">
        <w:trPr>
          <w:trHeight w:val="300"/>
        </w:trPr>
        <w:tc>
          <w:tcPr>
            <w:tcW w:w="502" w:type="dxa"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21" w:type="dxa"/>
            <w:gridSpan w:val="2"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2"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78" w:type="dxa"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65B7" w:rsidRPr="00E81F44" w:rsidTr="004259EC">
        <w:trPr>
          <w:trHeight w:val="315"/>
        </w:trPr>
        <w:tc>
          <w:tcPr>
            <w:tcW w:w="502" w:type="dxa"/>
            <w:tcBorders>
              <w:left w:val="nil"/>
              <w:bottom w:val="nil"/>
              <w:right w:val="nil"/>
            </w:tcBorders>
            <w:noWrap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left w:val="nil"/>
              <w:bottom w:val="nil"/>
              <w:right w:val="nil"/>
            </w:tcBorders>
            <w:noWrap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left w:val="nil"/>
              <w:bottom w:val="nil"/>
              <w:right w:val="nil"/>
            </w:tcBorders>
            <w:noWrap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  <w:noWrap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left w:val="nil"/>
              <w:bottom w:val="nil"/>
              <w:right w:val="nil"/>
            </w:tcBorders>
            <w:noWrap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  <w:noWrap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left w:val="nil"/>
              <w:bottom w:val="nil"/>
              <w:right w:val="nil"/>
            </w:tcBorders>
            <w:noWrap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5B7" w:rsidRPr="00E81F44" w:rsidTr="004259EC">
        <w:trPr>
          <w:trHeight w:val="315"/>
        </w:trPr>
        <w:tc>
          <w:tcPr>
            <w:tcW w:w="983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>1.2. Общий объем бюджетных ассигнований, предусмотренных на исполнение муниципальных гарантий</w:t>
            </w:r>
          </w:p>
        </w:tc>
      </w:tr>
      <w:tr w:rsidR="005465B7" w:rsidRPr="00E81F44" w:rsidTr="004259EC">
        <w:trPr>
          <w:trHeight w:val="315"/>
        </w:trPr>
        <w:tc>
          <w:tcPr>
            <w:tcW w:w="983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>Шептуховского сельсовета по возможным гарантийным случаям в 2020 году</w:t>
            </w:r>
          </w:p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5B7" w:rsidRPr="00E81F44" w:rsidTr="004259EC">
        <w:trPr>
          <w:trHeight w:val="315"/>
        </w:trPr>
        <w:tc>
          <w:tcPr>
            <w:tcW w:w="984" w:type="dxa"/>
            <w:gridSpan w:val="2"/>
            <w:tcBorders>
              <w:top w:val="nil"/>
              <w:left w:val="nil"/>
              <w:right w:val="nil"/>
            </w:tcBorders>
            <w:noWrap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right w:val="nil"/>
            </w:tcBorders>
            <w:noWrap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  <w:noWrap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right w:val="nil"/>
            </w:tcBorders>
            <w:noWrap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right w:val="nil"/>
            </w:tcBorders>
            <w:noWrap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right w:val="nil"/>
            </w:tcBorders>
            <w:noWrap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right w:val="nil"/>
            </w:tcBorders>
            <w:noWrap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5B7" w:rsidRPr="00E81F44" w:rsidTr="004259EC">
        <w:trPr>
          <w:trHeight w:val="300"/>
        </w:trPr>
        <w:tc>
          <w:tcPr>
            <w:tcW w:w="3795" w:type="dxa"/>
            <w:gridSpan w:val="5"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>Исполнение муницип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альных гарантий Шептуховского сельсовета </w:t>
            </w:r>
          </w:p>
        </w:tc>
        <w:tc>
          <w:tcPr>
            <w:tcW w:w="6037" w:type="dxa"/>
            <w:gridSpan w:val="4"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>Объем бюджетных ассигнований на исполнение гарантий по возможным гарантийным случаям в 2020 году, рублей</w:t>
            </w:r>
          </w:p>
        </w:tc>
      </w:tr>
      <w:tr w:rsidR="005465B7" w:rsidRPr="00E81F44" w:rsidTr="004259EC">
        <w:trPr>
          <w:trHeight w:val="765"/>
        </w:trPr>
        <w:tc>
          <w:tcPr>
            <w:tcW w:w="3795" w:type="dxa"/>
            <w:gridSpan w:val="5"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>За счет источников финансирования дефицита местного бюджета</w:t>
            </w:r>
          </w:p>
        </w:tc>
        <w:tc>
          <w:tcPr>
            <w:tcW w:w="6037" w:type="dxa"/>
            <w:gridSpan w:val="4"/>
            <w:noWrap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465B7" w:rsidRPr="00E81F44" w:rsidTr="004259EC">
        <w:trPr>
          <w:trHeight w:val="765"/>
        </w:trPr>
        <w:tc>
          <w:tcPr>
            <w:tcW w:w="3795" w:type="dxa"/>
            <w:gridSpan w:val="5"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счет расходов местного бюджета</w:t>
            </w:r>
          </w:p>
        </w:tc>
        <w:tc>
          <w:tcPr>
            <w:tcW w:w="6037" w:type="dxa"/>
            <w:gridSpan w:val="4"/>
            <w:noWrap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465B7" w:rsidRPr="00336D04" w:rsidRDefault="005465B7" w:rsidP="00B9480D">
      <w:pPr>
        <w:rPr>
          <w:rFonts w:ascii="Times New Roman" w:hAnsi="Times New Roman"/>
          <w:sz w:val="28"/>
          <w:szCs w:val="28"/>
        </w:rPr>
      </w:pPr>
    </w:p>
    <w:p w:rsidR="005465B7" w:rsidRPr="00336D04" w:rsidRDefault="005465B7" w:rsidP="00B9480D">
      <w:pPr>
        <w:rPr>
          <w:rFonts w:ascii="Times New Roman" w:hAnsi="Times New Roman"/>
          <w:sz w:val="28"/>
          <w:szCs w:val="28"/>
        </w:rPr>
      </w:pPr>
    </w:p>
    <w:p w:rsidR="005465B7" w:rsidRPr="00336D04" w:rsidRDefault="005465B7" w:rsidP="00B9480D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0"/>
        <w:gridCol w:w="1458"/>
        <w:gridCol w:w="129"/>
        <w:gridCol w:w="1484"/>
        <w:gridCol w:w="187"/>
        <w:gridCol w:w="1451"/>
        <w:gridCol w:w="1420"/>
        <w:gridCol w:w="189"/>
        <w:gridCol w:w="1122"/>
        <w:gridCol w:w="498"/>
        <w:gridCol w:w="1084"/>
      </w:tblGrid>
      <w:tr w:rsidR="005465B7" w:rsidRPr="00E81F44" w:rsidTr="004259EC">
        <w:trPr>
          <w:trHeight w:val="3300"/>
        </w:trPr>
        <w:tc>
          <w:tcPr>
            <w:tcW w:w="9832" w:type="dxa"/>
            <w:gridSpan w:val="11"/>
            <w:tcBorders>
              <w:top w:val="nil"/>
              <w:left w:val="nil"/>
              <w:right w:val="nil"/>
            </w:tcBorders>
          </w:tcPr>
          <w:p w:rsidR="005465B7" w:rsidRPr="00E41BAB" w:rsidRDefault="005465B7" w:rsidP="00C71F1C">
            <w:pPr>
              <w:spacing w:after="0" w:line="240" w:lineRule="auto"/>
              <w:ind w:left="59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№16</w:t>
            </w:r>
          </w:p>
          <w:p w:rsidR="005465B7" w:rsidRDefault="005465B7" w:rsidP="00C71F1C">
            <w:pPr>
              <w:spacing w:after="0" w:line="240" w:lineRule="auto"/>
              <w:ind w:left="59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решению</w:t>
            </w:r>
            <w:r w:rsidRPr="00E41BAB">
              <w:rPr>
                <w:rFonts w:ascii="Times New Roman" w:hAnsi="Times New Roman"/>
                <w:sz w:val="24"/>
                <w:szCs w:val="24"/>
              </w:rPr>
              <w:t xml:space="preserve"> Собрания депутатов</w:t>
            </w:r>
          </w:p>
          <w:p w:rsidR="005465B7" w:rsidRPr="00E41BAB" w:rsidRDefault="005465B7" w:rsidP="00C71F1C">
            <w:pPr>
              <w:spacing w:after="0" w:line="240" w:lineRule="auto"/>
              <w:ind w:left="59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>Шептуховского сельсовета</w:t>
            </w:r>
          </w:p>
          <w:p w:rsidR="005465B7" w:rsidRDefault="005465B7" w:rsidP="00C71F1C">
            <w:pPr>
              <w:spacing w:after="0" w:line="240" w:lineRule="auto"/>
              <w:ind w:left="59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>Коре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невского района Курской области от 17.12.2019г. №21 "О бюджете </w:t>
            </w:r>
            <w:r w:rsidRPr="00E41BAB">
              <w:rPr>
                <w:rFonts w:ascii="Times New Roman" w:hAnsi="Times New Roman"/>
                <w:sz w:val="24"/>
                <w:szCs w:val="24"/>
              </w:rPr>
              <w:t xml:space="preserve">Шептуховского сельсовета </w:t>
            </w:r>
          </w:p>
          <w:p w:rsidR="005465B7" w:rsidRPr="00E41BAB" w:rsidRDefault="005465B7" w:rsidP="00C71F1C">
            <w:pPr>
              <w:spacing w:after="0" w:line="240" w:lineRule="auto"/>
              <w:ind w:left="59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>Кореневского района</w:t>
            </w:r>
          </w:p>
          <w:p w:rsidR="005465B7" w:rsidRDefault="005465B7" w:rsidP="00C71F1C">
            <w:pPr>
              <w:spacing w:after="0" w:line="240" w:lineRule="auto"/>
              <w:ind w:left="59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 xml:space="preserve">Курской области на 2020 год и  </w:t>
            </w:r>
          </w:p>
          <w:p w:rsidR="005465B7" w:rsidRDefault="005465B7" w:rsidP="00C71F1C">
            <w:pPr>
              <w:spacing w:after="0" w:line="240" w:lineRule="auto"/>
              <w:ind w:left="59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>плановый период 2021 и 2022 годов"</w:t>
            </w:r>
          </w:p>
          <w:p w:rsidR="005465B7" w:rsidRPr="00E41BAB" w:rsidRDefault="005465B7" w:rsidP="00C71F1C">
            <w:pPr>
              <w:spacing w:after="0" w:line="240" w:lineRule="auto"/>
              <w:ind w:left="59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редакции от 16.01.2020 г №1)</w:t>
            </w:r>
          </w:p>
          <w:p w:rsidR="005465B7" w:rsidRPr="00E81F44" w:rsidRDefault="005465B7" w:rsidP="004259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1F4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465B7" w:rsidRPr="00E81F44" w:rsidRDefault="005465B7" w:rsidP="004259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81F44">
              <w:rPr>
                <w:rFonts w:ascii="Times New Roman" w:hAnsi="Times New Roman"/>
                <w:b/>
                <w:bCs/>
                <w:sz w:val="28"/>
                <w:szCs w:val="28"/>
              </w:rPr>
              <w:t>Программа муниципальных гарантий</w:t>
            </w:r>
          </w:p>
          <w:p w:rsidR="005465B7" w:rsidRPr="00E81F44" w:rsidRDefault="005465B7" w:rsidP="004259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F44">
              <w:rPr>
                <w:rFonts w:ascii="Times New Roman" w:hAnsi="Times New Roman"/>
                <w:b/>
                <w:bCs/>
                <w:sz w:val="28"/>
                <w:szCs w:val="28"/>
              </w:rPr>
              <w:t>Шептуховского сельсовета на 2021-2022 годы</w:t>
            </w:r>
          </w:p>
        </w:tc>
      </w:tr>
      <w:tr w:rsidR="005465B7" w:rsidRPr="00E81F44" w:rsidTr="004259EC">
        <w:trPr>
          <w:trHeight w:val="660"/>
        </w:trPr>
        <w:tc>
          <w:tcPr>
            <w:tcW w:w="98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>1.1. Перечень подлежащих предоставлению муниципальных гарантий Шептуховского сельсовета в 2021-2022 годах</w:t>
            </w:r>
          </w:p>
        </w:tc>
      </w:tr>
      <w:tr w:rsidR="005465B7" w:rsidRPr="00E81F44" w:rsidTr="004259EC">
        <w:trPr>
          <w:trHeight w:val="315"/>
        </w:trPr>
        <w:tc>
          <w:tcPr>
            <w:tcW w:w="810" w:type="dxa"/>
            <w:tcBorders>
              <w:top w:val="nil"/>
              <w:left w:val="nil"/>
              <w:right w:val="nil"/>
            </w:tcBorders>
            <w:noWrap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right w:val="nil"/>
            </w:tcBorders>
            <w:noWrap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right w:val="nil"/>
            </w:tcBorders>
            <w:noWrap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right w:val="nil"/>
            </w:tcBorders>
            <w:noWrap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right w:val="nil"/>
            </w:tcBorders>
            <w:noWrap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right w:val="nil"/>
            </w:tcBorders>
            <w:noWrap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right w:val="nil"/>
            </w:tcBorders>
            <w:noWrap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5B7" w:rsidRPr="00E81F44" w:rsidTr="004259EC">
        <w:trPr>
          <w:trHeight w:val="1200"/>
        </w:trPr>
        <w:tc>
          <w:tcPr>
            <w:tcW w:w="810" w:type="dxa"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(ц</w:t>
            </w:r>
            <w:r w:rsidRPr="00E41BAB">
              <w:rPr>
                <w:rFonts w:ascii="Times New Roman" w:hAnsi="Times New Roman"/>
                <w:sz w:val="24"/>
                <w:szCs w:val="24"/>
              </w:rPr>
              <w:t>ель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E41BAB">
              <w:rPr>
                <w:rFonts w:ascii="Times New Roman" w:hAnsi="Times New Roman"/>
                <w:sz w:val="24"/>
                <w:szCs w:val="24"/>
              </w:rPr>
              <w:t xml:space="preserve"> гарантирования</w:t>
            </w:r>
          </w:p>
        </w:tc>
        <w:tc>
          <w:tcPr>
            <w:tcW w:w="1800" w:type="dxa"/>
            <w:gridSpan w:val="3"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Объем, гарантий, рублей</w:t>
            </w:r>
          </w:p>
        </w:tc>
        <w:tc>
          <w:tcPr>
            <w:tcW w:w="1451" w:type="dxa"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>Наименование принципала</w:t>
            </w:r>
          </w:p>
        </w:tc>
        <w:tc>
          <w:tcPr>
            <w:tcW w:w="1609" w:type="dxa"/>
            <w:gridSpan w:val="2"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/>
                <w:sz w:val="24"/>
                <w:szCs w:val="24"/>
              </w:rPr>
              <w:t>(отсутствие)</w:t>
            </w:r>
            <w:r w:rsidRPr="00E41BAB">
              <w:rPr>
                <w:rFonts w:ascii="Times New Roman" w:hAnsi="Times New Roman"/>
                <w:sz w:val="24"/>
                <w:szCs w:val="24"/>
              </w:rPr>
              <w:t>права регрессного требования</w:t>
            </w:r>
          </w:p>
        </w:tc>
        <w:tc>
          <w:tcPr>
            <w:tcW w:w="1620" w:type="dxa"/>
            <w:gridSpan w:val="2"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>Наименование кредитора</w:t>
            </w:r>
          </w:p>
        </w:tc>
        <w:tc>
          <w:tcPr>
            <w:tcW w:w="1084" w:type="dxa"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действия </w:t>
            </w:r>
            <w:r w:rsidRPr="00E41BAB">
              <w:rPr>
                <w:rFonts w:ascii="Times New Roman" w:hAnsi="Times New Roman"/>
                <w:sz w:val="24"/>
                <w:szCs w:val="24"/>
              </w:rPr>
              <w:t>гарантии</w:t>
            </w:r>
          </w:p>
        </w:tc>
      </w:tr>
      <w:tr w:rsidR="005465B7" w:rsidRPr="00E81F44" w:rsidTr="004259EC">
        <w:trPr>
          <w:trHeight w:val="300"/>
        </w:trPr>
        <w:tc>
          <w:tcPr>
            <w:tcW w:w="810" w:type="dxa"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gridSpan w:val="3"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51" w:type="dxa"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09" w:type="dxa"/>
            <w:gridSpan w:val="2"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  <w:gridSpan w:val="2"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4" w:type="dxa"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465B7" w:rsidRPr="00E81F44" w:rsidTr="004259EC">
        <w:trPr>
          <w:trHeight w:val="300"/>
        </w:trPr>
        <w:tc>
          <w:tcPr>
            <w:tcW w:w="810" w:type="dxa"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gridSpan w:val="3"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1" w:type="dxa"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09" w:type="dxa"/>
            <w:gridSpan w:val="2"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gridSpan w:val="2"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4" w:type="dxa"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65B7" w:rsidRPr="00E81F44" w:rsidTr="004259EC">
        <w:trPr>
          <w:trHeight w:val="315"/>
        </w:trPr>
        <w:tc>
          <w:tcPr>
            <w:tcW w:w="810" w:type="dxa"/>
            <w:noWrap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noWrap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noWrap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noWrap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noWrap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noWrap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noWrap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5B7" w:rsidRPr="00E81F44" w:rsidTr="004259EC">
        <w:trPr>
          <w:trHeight w:val="315"/>
        </w:trPr>
        <w:tc>
          <w:tcPr>
            <w:tcW w:w="9832" w:type="dxa"/>
            <w:gridSpan w:val="11"/>
            <w:tcBorders>
              <w:left w:val="nil"/>
              <w:bottom w:val="nil"/>
              <w:right w:val="nil"/>
            </w:tcBorders>
            <w:noWrap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 xml:space="preserve">1.2. Общий объем бюджетных ассигнований, предусмотренных на исполнение муниципальных гарантий </w:t>
            </w:r>
          </w:p>
        </w:tc>
      </w:tr>
      <w:tr w:rsidR="005465B7" w:rsidRPr="00E81F44" w:rsidTr="004259EC">
        <w:trPr>
          <w:trHeight w:val="315"/>
        </w:trPr>
        <w:tc>
          <w:tcPr>
            <w:tcW w:w="983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>Шептуховского сельсовета по возможным гарантийным случаям, в 2021-2022 годах</w:t>
            </w:r>
          </w:p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5B7" w:rsidRPr="00E81F44" w:rsidTr="004259EC">
        <w:trPr>
          <w:trHeight w:val="31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5B7" w:rsidRPr="00E81F44" w:rsidTr="004259EC">
        <w:trPr>
          <w:trHeight w:val="1305"/>
        </w:trPr>
        <w:tc>
          <w:tcPr>
            <w:tcW w:w="3881" w:type="dxa"/>
            <w:gridSpan w:val="4"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>Исполнение муниципальных гарантий Шептуховского сельсовета</w:t>
            </w:r>
          </w:p>
        </w:tc>
        <w:tc>
          <w:tcPr>
            <w:tcW w:w="3058" w:type="dxa"/>
            <w:gridSpan w:val="3"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>Объем бюджетных ассигнований на исполнение гарантий по возможным гарантийным случаям в 2021 году, рублей</w:t>
            </w:r>
          </w:p>
        </w:tc>
        <w:tc>
          <w:tcPr>
            <w:tcW w:w="2893" w:type="dxa"/>
            <w:gridSpan w:val="4"/>
          </w:tcPr>
          <w:p w:rsidR="005465B7" w:rsidRPr="00E41BAB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BAB">
              <w:rPr>
                <w:rFonts w:ascii="Times New Roman" w:hAnsi="Times New Roman"/>
                <w:sz w:val="24"/>
                <w:szCs w:val="24"/>
              </w:rPr>
              <w:t>Объем бюджетных ассигнований на исполнение гарантий по возможным гарантийным случаям в 2022 году, рублей</w:t>
            </w:r>
          </w:p>
        </w:tc>
      </w:tr>
      <w:tr w:rsidR="005465B7" w:rsidRPr="00E81F44" w:rsidTr="004259EC">
        <w:trPr>
          <w:trHeight w:val="660"/>
        </w:trPr>
        <w:tc>
          <w:tcPr>
            <w:tcW w:w="3881" w:type="dxa"/>
            <w:gridSpan w:val="4"/>
          </w:tcPr>
          <w:p w:rsidR="005465B7" w:rsidRPr="00A97038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038">
              <w:rPr>
                <w:rFonts w:ascii="Times New Roman" w:hAnsi="Times New Roman"/>
                <w:sz w:val="24"/>
                <w:szCs w:val="24"/>
              </w:rPr>
              <w:t>За счет источников финансирования дефицита местного бюджета</w:t>
            </w:r>
          </w:p>
        </w:tc>
        <w:tc>
          <w:tcPr>
            <w:tcW w:w="1638" w:type="dxa"/>
            <w:gridSpan w:val="2"/>
            <w:noWrap/>
          </w:tcPr>
          <w:p w:rsidR="005465B7" w:rsidRPr="00E81F44" w:rsidRDefault="005465B7" w:rsidP="004259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1F4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  <w:noWrap/>
          </w:tcPr>
          <w:p w:rsidR="005465B7" w:rsidRPr="00E81F44" w:rsidRDefault="005465B7" w:rsidP="004259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1F4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311" w:type="dxa"/>
            <w:gridSpan w:val="2"/>
            <w:noWrap/>
          </w:tcPr>
          <w:p w:rsidR="005465B7" w:rsidRPr="00E81F44" w:rsidRDefault="005465B7" w:rsidP="004259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1F4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82" w:type="dxa"/>
            <w:gridSpan w:val="2"/>
            <w:noWrap/>
          </w:tcPr>
          <w:p w:rsidR="005465B7" w:rsidRPr="00E81F44" w:rsidRDefault="005465B7" w:rsidP="004259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1F4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5465B7" w:rsidRPr="00E81F44" w:rsidTr="004259EC">
        <w:trPr>
          <w:trHeight w:val="660"/>
        </w:trPr>
        <w:tc>
          <w:tcPr>
            <w:tcW w:w="3881" w:type="dxa"/>
            <w:gridSpan w:val="4"/>
          </w:tcPr>
          <w:p w:rsidR="005465B7" w:rsidRPr="00A97038" w:rsidRDefault="005465B7" w:rsidP="00425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038">
              <w:rPr>
                <w:rFonts w:ascii="Times New Roman" w:hAnsi="Times New Roman"/>
                <w:sz w:val="24"/>
                <w:szCs w:val="24"/>
              </w:rPr>
              <w:t>За счет расходов местного бюджета</w:t>
            </w:r>
          </w:p>
        </w:tc>
        <w:tc>
          <w:tcPr>
            <w:tcW w:w="1638" w:type="dxa"/>
            <w:gridSpan w:val="2"/>
            <w:noWrap/>
          </w:tcPr>
          <w:p w:rsidR="005465B7" w:rsidRPr="00E81F44" w:rsidRDefault="005465B7" w:rsidP="004259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noWrap/>
          </w:tcPr>
          <w:p w:rsidR="005465B7" w:rsidRPr="00E81F44" w:rsidRDefault="005465B7" w:rsidP="004259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noWrap/>
          </w:tcPr>
          <w:p w:rsidR="005465B7" w:rsidRPr="00E81F44" w:rsidRDefault="005465B7" w:rsidP="004259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2" w:type="dxa"/>
            <w:gridSpan w:val="2"/>
            <w:noWrap/>
          </w:tcPr>
          <w:p w:rsidR="005465B7" w:rsidRPr="00E81F44" w:rsidRDefault="005465B7" w:rsidP="004259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465B7" w:rsidRPr="00336D04" w:rsidRDefault="005465B7" w:rsidP="00B9480D">
      <w:pPr>
        <w:rPr>
          <w:rFonts w:ascii="Times New Roman" w:hAnsi="Times New Roman"/>
          <w:sz w:val="28"/>
          <w:szCs w:val="28"/>
        </w:rPr>
      </w:pPr>
    </w:p>
    <w:p w:rsidR="005465B7" w:rsidRPr="00336D04" w:rsidRDefault="005465B7">
      <w:pPr>
        <w:rPr>
          <w:rFonts w:ascii="Times New Roman" w:hAnsi="Times New Roman"/>
          <w:sz w:val="28"/>
          <w:szCs w:val="28"/>
        </w:rPr>
      </w:pPr>
    </w:p>
    <w:sectPr w:rsidR="005465B7" w:rsidRPr="00336D04" w:rsidSect="00C018BD">
      <w:pgSz w:w="11906" w:h="16838"/>
      <w:pgMar w:top="426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B78D0"/>
    <w:multiLevelType w:val="hybridMultilevel"/>
    <w:tmpl w:val="5784C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4EB7"/>
    <w:rsid w:val="00015B7D"/>
    <w:rsid w:val="00020BF6"/>
    <w:rsid w:val="00037F6A"/>
    <w:rsid w:val="000577E0"/>
    <w:rsid w:val="00073F54"/>
    <w:rsid w:val="0008316E"/>
    <w:rsid w:val="00083DB2"/>
    <w:rsid w:val="0009684A"/>
    <w:rsid w:val="0009697E"/>
    <w:rsid w:val="000A7CB9"/>
    <w:rsid w:val="000B4CA3"/>
    <w:rsid w:val="000D2FBB"/>
    <w:rsid w:val="000D5084"/>
    <w:rsid w:val="00102F35"/>
    <w:rsid w:val="0012329D"/>
    <w:rsid w:val="00125803"/>
    <w:rsid w:val="00133A0F"/>
    <w:rsid w:val="00152B06"/>
    <w:rsid w:val="00165343"/>
    <w:rsid w:val="00171BDB"/>
    <w:rsid w:val="001932A0"/>
    <w:rsid w:val="001C6EC7"/>
    <w:rsid w:val="001D2D0C"/>
    <w:rsid w:val="001E304A"/>
    <w:rsid w:val="001F448D"/>
    <w:rsid w:val="002758AC"/>
    <w:rsid w:val="002B0065"/>
    <w:rsid w:val="002B298F"/>
    <w:rsid w:val="002B490C"/>
    <w:rsid w:val="002D4C94"/>
    <w:rsid w:val="00320448"/>
    <w:rsid w:val="00320523"/>
    <w:rsid w:val="00336D04"/>
    <w:rsid w:val="00366503"/>
    <w:rsid w:val="00371CD9"/>
    <w:rsid w:val="00375213"/>
    <w:rsid w:val="00375668"/>
    <w:rsid w:val="00397484"/>
    <w:rsid w:val="003A1954"/>
    <w:rsid w:val="003A4BE1"/>
    <w:rsid w:val="00402D64"/>
    <w:rsid w:val="00417454"/>
    <w:rsid w:val="00421264"/>
    <w:rsid w:val="004259EC"/>
    <w:rsid w:val="00440750"/>
    <w:rsid w:val="004858C9"/>
    <w:rsid w:val="00493EA0"/>
    <w:rsid w:val="004B4D62"/>
    <w:rsid w:val="004D05E9"/>
    <w:rsid w:val="004F6369"/>
    <w:rsid w:val="005009AF"/>
    <w:rsid w:val="0050442A"/>
    <w:rsid w:val="00512183"/>
    <w:rsid w:val="0051346A"/>
    <w:rsid w:val="005170BA"/>
    <w:rsid w:val="005408AF"/>
    <w:rsid w:val="00545F82"/>
    <w:rsid w:val="005465B7"/>
    <w:rsid w:val="00576B1B"/>
    <w:rsid w:val="005811C2"/>
    <w:rsid w:val="005A0A82"/>
    <w:rsid w:val="005C03B5"/>
    <w:rsid w:val="005C7D28"/>
    <w:rsid w:val="005E03B3"/>
    <w:rsid w:val="005F6CE4"/>
    <w:rsid w:val="005F719C"/>
    <w:rsid w:val="00603258"/>
    <w:rsid w:val="00625FE5"/>
    <w:rsid w:val="006C59C3"/>
    <w:rsid w:val="006E2FC5"/>
    <w:rsid w:val="006F6294"/>
    <w:rsid w:val="00702316"/>
    <w:rsid w:val="007061B1"/>
    <w:rsid w:val="00750255"/>
    <w:rsid w:val="00751C4D"/>
    <w:rsid w:val="00765D97"/>
    <w:rsid w:val="0077209F"/>
    <w:rsid w:val="00774CF5"/>
    <w:rsid w:val="00794EB7"/>
    <w:rsid w:val="007A1E88"/>
    <w:rsid w:val="007A56FC"/>
    <w:rsid w:val="007A5C0F"/>
    <w:rsid w:val="007C18E1"/>
    <w:rsid w:val="007C7081"/>
    <w:rsid w:val="007F1584"/>
    <w:rsid w:val="007F21AF"/>
    <w:rsid w:val="00800DA8"/>
    <w:rsid w:val="00801B7C"/>
    <w:rsid w:val="0082105D"/>
    <w:rsid w:val="00831005"/>
    <w:rsid w:val="00835F71"/>
    <w:rsid w:val="0086519C"/>
    <w:rsid w:val="00881512"/>
    <w:rsid w:val="00883F62"/>
    <w:rsid w:val="00885B70"/>
    <w:rsid w:val="00892EB4"/>
    <w:rsid w:val="008A7469"/>
    <w:rsid w:val="008B43FF"/>
    <w:rsid w:val="008D0757"/>
    <w:rsid w:val="008D566B"/>
    <w:rsid w:val="008D6B9D"/>
    <w:rsid w:val="00941932"/>
    <w:rsid w:val="009731A8"/>
    <w:rsid w:val="0097678E"/>
    <w:rsid w:val="00980949"/>
    <w:rsid w:val="00984AA0"/>
    <w:rsid w:val="009B3473"/>
    <w:rsid w:val="009B3897"/>
    <w:rsid w:val="009B45CC"/>
    <w:rsid w:val="00A00C33"/>
    <w:rsid w:val="00A06BA0"/>
    <w:rsid w:val="00A331C1"/>
    <w:rsid w:val="00A45A16"/>
    <w:rsid w:val="00A97038"/>
    <w:rsid w:val="00A9755E"/>
    <w:rsid w:val="00AA5A1C"/>
    <w:rsid w:val="00AB230F"/>
    <w:rsid w:val="00AB4BEA"/>
    <w:rsid w:val="00AC0C4C"/>
    <w:rsid w:val="00AC58AC"/>
    <w:rsid w:val="00AD2818"/>
    <w:rsid w:val="00B06DF1"/>
    <w:rsid w:val="00B07990"/>
    <w:rsid w:val="00B15ADD"/>
    <w:rsid w:val="00B45269"/>
    <w:rsid w:val="00B4741A"/>
    <w:rsid w:val="00B741C0"/>
    <w:rsid w:val="00B93D08"/>
    <w:rsid w:val="00B9480D"/>
    <w:rsid w:val="00BA3D60"/>
    <w:rsid w:val="00BA7022"/>
    <w:rsid w:val="00BB50E4"/>
    <w:rsid w:val="00BC13F0"/>
    <w:rsid w:val="00BD2A57"/>
    <w:rsid w:val="00BD2AFF"/>
    <w:rsid w:val="00BE00D1"/>
    <w:rsid w:val="00BE0466"/>
    <w:rsid w:val="00C00517"/>
    <w:rsid w:val="00C018BD"/>
    <w:rsid w:val="00C16777"/>
    <w:rsid w:val="00C3785B"/>
    <w:rsid w:val="00C41B48"/>
    <w:rsid w:val="00C43D33"/>
    <w:rsid w:val="00C5754E"/>
    <w:rsid w:val="00C6760C"/>
    <w:rsid w:val="00C7103A"/>
    <w:rsid w:val="00C71F1C"/>
    <w:rsid w:val="00C95647"/>
    <w:rsid w:val="00CB757C"/>
    <w:rsid w:val="00CD797B"/>
    <w:rsid w:val="00CE7DA8"/>
    <w:rsid w:val="00D109EE"/>
    <w:rsid w:val="00D25C36"/>
    <w:rsid w:val="00D43F06"/>
    <w:rsid w:val="00D551F6"/>
    <w:rsid w:val="00D8029C"/>
    <w:rsid w:val="00DD4E50"/>
    <w:rsid w:val="00DE3532"/>
    <w:rsid w:val="00DF19C0"/>
    <w:rsid w:val="00DF75EE"/>
    <w:rsid w:val="00DF7D7B"/>
    <w:rsid w:val="00E04D1B"/>
    <w:rsid w:val="00E12C5B"/>
    <w:rsid w:val="00E15319"/>
    <w:rsid w:val="00E224E4"/>
    <w:rsid w:val="00E251B1"/>
    <w:rsid w:val="00E257A3"/>
    <w:rsid w:val="00E27B59"/>
    <w:rsid w:val="00E41BAB"/>
    <w:rsid w:val="00E61D74"/>
    <w:rsid w:val="00E74183"/>
    <w:rsid w:val="00E75F16"/>
    <w:rsid w:val="00E81F44"/>
    <w:rsid w:val="00E94D64"/>
    <w:rsid w:val="00E97997"/>
    <w:rsid w:val="00EA3A4D"/>
    <w:rsid w:val="00ED1FBF"/>
    <w:rsid w:val="00ED457F"/>
    <w:rsid w:val="00ED6FA5"/>
    <w:rsid w:val="00F155C2"/>
    <w:rsid w:val="00F26317"/>
    <w:rsid w:val="00F455BF"/>
    <w:rsid w:val="00F8482A"/>
    <w:rsid w:val="00FA75D1"/>
    <w:rsid w:val="00FC3CA0"/>
    <w:rsid w:val="00FE5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5E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43D3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0577E0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0577E0"/>
    <w:rPr>
      <w:rFonts w:cs="Times New Roman"/>
      <w:color w:val="800080"/>
      <w:u w:val="single"/>
    </w:rPr>
  </w:style>
  <w:style w:type="paragraph" w:customStyle="1" w:styleId="xl73">
    <w:name w:val="xl73"/>
    <w:basedOn w:val="Normal"/>
    <w:uiPriority w:val="99"/>
    <w:rsid w:val="00057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0577E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5">
    <w:name w:val="xl75"/>
    <w:basedOn w:val="Normal"/>
    <w:uiPriority w:val="99"/>
    <w:rsid w:val="000577E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6">
    <w:name w:val="xl76"/>
    <w:basedOn w:val="Normal"/>
    <w:uiPriority w:val="99"/>
    <w:rsid w:val="000577E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7">
    <w:name w:val="xl77"/>
    <w:basedOn w:val="Normal"/>
    <w:uiPriority w:val="99"/>
    <w:rsid w:val="000577E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8">
    <w:name w:val="xl78"/>
    <w:basedOn w:val="Normal"/>
    <w:uiPriority w:val="99"/>
    <w:rsid w:val="00057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9">
    <w:name w:val="xl79"/>
    <w:basedOn w:val="Normal"/>
    <w:uiPriority w:val="99"/>
    <w:rsid w:val="00057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0577E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1">
    <w:name w:val="xl81"/>
    <w:basedOn w:val="Normal"/>
    <w:uiPriority w:val="99"/>
    <w:rsid w:val="000577E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2">
    <w:name w:val="xl82"/>
    <w:basedOn w:val="Normal"/>
    <w:uiPriority w:val="99"/>
    <w:rsid w:val="000577E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3">
    <w:name w:val="xl83"/>
    <w:basedOn w:val="Normal"/>
    <w:uiPriority w:val="99"/>
    <w:rsid w:val="000577E0"/>
    <w:pPr>
      <w:spacing w:before="100" w:beforeAutospacing="1" w:after="100" w:afterAutospacing="1" w:line="240" w:lineRule="auto"/>
      <w:textAlignment w:val="center"/>
    </w:pPr>
    <w:rPr>
      <w:rFonts w:ascii="Helv" w:eastAsia="Times New Roman" w:hAnsi="Helv"/>
      <w:sz w:val="28"/>
      <w:szCs w:val="28"/>
      <w:lang w:eastAsia="ru-RU"/>
    </w:rPr>
  </w:style>
  <w:style w:type="paragraph" w:customStyle="1" w:styleId="xl84">
    <w:name w:val="xl84"/>
    <w:basedOn w:val="Normal"/>
    <w:uiPriority w:val="99"/>
    <w:rsid w:val="000577E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5">
    <w:name w:val="xl85"/>
    <w:basedOn w:val="Normal"/>
    <w:uiPriority w:val="99"/>
    <w:rsid w:val="000577E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6">
    <w:name w:val="xl86"/>
    <w:basedOn w:val="Normal"/>
    <w:uiPriority w:val="99"/>
    <w:rsid w:val="000577E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7">
    <w:name w:val="xl87"/>
    <w:basedOn w:val="Normal"/>
    <w:uiPriority w:val="99"/>
    <w:rsid w:val="000577E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8">
    <w:name w:val="xl88"/>
    <w:basedOn w:val="Normal"/>
    <w:uiPriority w:val="99"/>
    <w:rsid w:val="000577E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9">
    <w:name w:val="xl89"/>
    <w:basedOn w:val="Normal"/>
    <w:uiPriority w:val="99"/>
    <w:rsid w:val="00057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0577E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1">
    <w:name w:val="xl91"/>
    <w:basedOn w:val="Normal"/>
    <w:uiPriority w:val="99"/>
    <w:rsid w:val="000577E0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92">
    <w:name w:val="xl92"/>
    <w:basedOn w:val="Normal"/>
    <w:uiPriority w:val="99"/>
    <w:rsid w:val="000577E0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93">
    <w:name w:val="xl93"/>
    <w:basedOn w:val="Normal"/>
    <w:uiPriority w:val="99"/>
    <w:rsid w:val="000577E0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94">
    <w:name w:val="xl94"/>
    <w:basedOn w:val="Normal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95">
    <w:name w:val="xl95"/>
    <w:basedOn w:val="Normal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96">
    <w:name w:val="xl96"/>
    <w:basedOn w:val="Normal"/>
    <w:uiPriority w:val="99"/>
    <w:rsid w:val="000577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97">
    <w:name w:val="xl97"/>
    <w:basedOn w:val="Normal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98">
    <w:name w:val="xl98"/>
    <w:basedOn w:val="Normal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99">
    <w:name w:val="xl99"/>
    <w:basedOn w:val="Normal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00">
    <w:name w:val="xl100"/>
    <w:basedOn w:val="Normal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01">
    <w:name w:val="xl101"/>
    <w:basedOn w:val="Normal"/>
    <w:uiPriority w:val="99"/>
    <w:rsid w:val="000577E0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02">
    <w:name w:val="xl102"/>
    <w:basedOn w:val="Normal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03">
    <w:name w:val="xl103"/>
    <w:basedOn w:val="Normal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04">
    <w:name w:val="xl104"/>
    <w:basedOn w:val="Normal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05">
    <w:name w:val="xl105"/>
    <w:basedOn w:val="Normal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06">
    <w:name w:val="xl106"/>
    <w:basedOn w:val="Normal"/>
    <w:uiPriority w:val="99"/>
    <w:rsid w:val="000577E0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07">
    <w:name w:val="xl107"/>
    <w:basedOn w:val="Normal"/>
    <w:uiPriority w:val="99"/>
    <w:rsid w:val="000577E0"/>
    <w:pPr>
      <w:pBdr>
        <w:top w:val="single" w:sz="4" w:space="0" w:color="000000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08">
    <w:name w:val="xl108"/>
    <w:basedOn w:val="Normal"/>
    <w:uiPriority w:val="99"/>
    <w:rsid w:val="000577E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09">
    <w:name w:val="xl109"/>
    <w:basedOn w:val="Normal"/>
    <w:uiPriority w:val="99"/>
    <w:rsid w:val="000577E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10">
    <w:name w:val="xl110"/>
    <w:basedOn w:val="Normal"/>
    <w:uiPriority w:val="99"/>
    <w:rsid w:val="000577E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11">
    <w:name w:val="xl111"/>
    <w:basedOn w:val="Normal"/>
    <w:uiPriority w:val="99"/>
    <w:rsid w:val="000577E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12">
    <w:name w:val="xl112"/>
    <w:basedOn w:val="Normal"/>
    <w:uiPriority w:val="99"/>
    <w:rsid w:val="000577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13">
    <w:name w:val="xl113"/>
    <w:basedOn w:val="Normal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14">
    <w:name w:val="xl114"/>
    <w:basedOn w:val="Normal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15">
    <w:name w:val="xl115"/>
    <w:basedOn w:val="Normal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16">
    <w:name w:val="xl116"/>
    <w:basedOn w:val="Normal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17">
    <w:name w:val="xl117"/>
    <w:basedOn w:val="Normal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18">
    <w:name w:val="xl118"/>
    <w:basedOn w:val="Normal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19">
    <w:name w:val="xl119"/>
    <w:basedOn w:val="Normal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20">
    <w:name w:val="xl120"/>
    <w:basedOn w:val="Normal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21">
    <w:name w:val="xl121"/>
    <w:basedOn w:val="Normal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22">
    <w:name w:val="xl122"/>
    <w:basedOn w:val="Normal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23">
    <w:name w:val="xl123"/>
    <w:basedOn w:val="Normal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24">
    <w:name w:val="xl124"/>
    <w:basedOn w:val="Normal"/>
    <w:uiPriority w:val="99"/>
    <w:rsid w:val="000577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25">
    <w:name w:val="xl125"/>
    <w:basedOn w:val="Normal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26">
    <w:name w:val="xl126"/>
    <w:basedOn w:val="Normal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27">
    <w:name w:val="xl127"/>
    <w:basedOn w:val="Normal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28">
    <w:name w:val="xl128"/>
    <w:basedOn w:val="Normal"/>
    <w:uiPriority w:val="99"/>
    <w:rsid w:val="000577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29">
    <w:name w:val="xl129"/>
    <w:basedOn w:val="Normal"/>
    <w:uiPriority w:val="99"/>
    <w:rsid w:val="000577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30">
    <w:name w:val="xl130"/>
    <w:basedOn w:val="Normal"/>
    <w:uiPriority w:val="99"/>
    <w:rsid w:val="000577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31">
    <w:name w:val="xl131"/>
    <w:basedOn w:val="Normal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32">
    <w:name w:val="xl132"/>
    <w:basedOn w:val="Normal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33">
    <w:name w:val="xl133"/>
    <w:basedOn w:val="Normal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34">
    <w:name w:val="xl134"/>
    <w:basedOn w:val="Normal"/>
    <w:uiPriority w:val="99"/>
    <w:rsid w:val="000577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35">
    <w:name w:val="xl135"/>
    <w:basedOn w:val="Normal"/>
    <w:uiPriority w:val="99"/>
    <w:rsid w:val="000577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36">
    <w:name w:val="xl136"/>
    <w:basedOn w:val="Normal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37">
    <w:name w:val="xl137"/>
    <w:basedOn w:val="Normal"/>
    <w:uiPriority w:val="99"/>
    <w:rsid w:val="000577E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38">
    <w:name w:val="xl138"/>
    <w:basedOn w:val="Normal"/>
    <w:uiPriority w:val="99"/>
    <w:rsid w:val="000577E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39">
    <w:name w:val="xl139"/>
    <w:basedOn w:val="Normal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40">
    <w:name w:val="xl140"/>
    <w:basedOn w:val="Normal"/>
    <w:uiPriority w:val="99"/>
    <w:rsid w:val="000577E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41">
    <w:name w:val="xl141"/>
    <w:basedOn w:val="Normal"/>
    <w:uiPriority w:val="99"/>
    <w:rsid w:val="000577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42">
    <w:name w:val="xl142"/>
    <w:basedOn w:val="Normal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43">
    <w:name w:val="xl143"/>
    <w:basedOn w:val="Normal"/>
    <w:uiPriority w:val="99"/>
    <w:rsid w:val="000577E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44">
    <w:name w:val="xl144"/>
    <w:basedOn w:val="Normal"/>
    <w:uiPriority w:val="99"/>
    <w:rsid w:val="000577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45">
    <w:name w:val="xl145"/>
    <w:basedOn w:val="Normal"/>
    <w:uiPriority w:val="99"/>
    <w:rsid w:val="000577E0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46">
    <w:name w:val="xl146"/>
    <w:basedOn w:val="Normal"/>
    <w:uiPriority w:val="99"/>
    <w:rsid w:val="000577E0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47">
    <w:name w:val="xl147"/>
    <w:basedOn w:val="Normal"/>
    <w:uiPriority w:val="99"/>
    <w:rsid w:val="000577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48">
    <w:name w:val="xl148"/>
    <w:basedOn w:val="Normal"/>
    <w:uiPriority w:val="99"/>
    <w:rsid w:val="000577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49">
    <w:name w:val="xl149"/>
    <w:basedOn w:val="Normal"/>
    <w:uiPriority w:val="99"/>
    <w:rsid w:val="000577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50">
    <w:name w:val="xl150"/>
    <w:basedOn w:val="Normal"/>
    <w:uiPriority w:val="99"/>
    <w:rsid w:val="000577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51">
    <w:name w:val="xl151"/>
    <w:basedOn w:val="Normal"/>
    <w:uiPriority w:val="99"/>
    <w:rsid w:val="000577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52">
    <w:name w:val="xl152"/>
    <w:basedOn w:val="Normal"/>
    <w:uiPriority w:val="99"/>
    <w:rsid w:val="000577E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53">
    <w:name w:val="xl153"/>
    <w:basedOn w:val="Normal"/>
    <w:uiPriority w:val="99"/>
    <w:rsid w:val="000577E0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54">
    <w:name w:val="xl154"/>
    <w:basedOn w:val="Normal"/>
    <w:uiPriority w:val="99"/>
    <w:rsid w:val="000577E0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55">
    <w:name w:val="xl155"/>
    <w:basedOn w:val="Normal"/>
    <w:uiPriority w:val="99"/>
    <w:rsid w:val="000577E0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56">
    <w:name w:val="xl156"/>
    <w:basedOn w:val="Normal"/>
    <w:uiPriority w:val="99"/>
    <w:rsid w:val="000577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57">
    <w:name w:val="xl157"/>
    <w:basedOn w:val="Normal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58">
    <w:name w:val="xl158"/>
    <w:basedOn w:val="Normal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59">
    <w:name w:val="xl159"/>
    <w:basedOn w:val="Normal"/>
    <w:uiPriority w:val="99"/>
    <w:rsid w:val="000577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60">
    <w:name w:val="xl160"/>
    <w:basedOn w:val="Normal"/>
    <w:uiPriority w:val="99"/>
    <w:rsid w:val="000577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61">
    <w:name w:val="xl161"/>
    <w:basedOn w:val="Normal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62">
    <w:name w:val="xl162"/>
    <w:basedOn w:val="Normal"/>
    <w:uiPriority w:val="99"/>
    <w:rsid w:val="000577E0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63">
    <w:name w:val="xl163"/>
    <w:basedOn w:val="Normal"/>
    <w:uiPriority w:val="99"/>
    <w:rsid w:val="000577E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64">
    <w:name w:val="xl164"/>
    <w:basedOn w:val="Normal"/>
    <w:uiPriority w:val="99"/>
    <w:rsid w:val="000577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65">
    <w:name w:val="xl165"/>
    <w:basedOn w:val="Normal"/>
    <w:uiPriority w:val="99"/>
    <w:rsid w:val="000577E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66">
    <w:name w:val="xl166"/>
    <w:basedOn w:val="Normal"/>
    <w:uiPriority w:val="99"/>
    <w:rsid w:val="000577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67">
    <w:name w:val="xl167"/>
    <w:basedOn w:val="Normal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68">
    <w:name w:val="xl168"/>
    <w:basedOn w:val="Normal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69">
    <w:name w:val="xl169"/>
    <w:basedOn w:val="Normal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70">
    <w:name w:val="xl170"/>
    <w:basedOn w:val="Normal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71">
    <w:name w:val="xl171"/>
    <w:basedOn w:val="Normal"/>
    <w:uiPriority w:val="99"/>
    <w:rsid w:val="000577E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72">
    <w:name w:val="xl172"/>
    <w:basedOn w:val="Normal"/>
    <w:uiPriority w:val="99"/>
    <w:rsid w:val="000577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73">
    <w:name w:val="xl173"/>
    <w:basedOn w:val="Normal"/>
    <w:uiPriority w:val="99"/>
    <w:rsid w:val="000577E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74">
    <w:name w:val="xl174"/>
    <w:basedOn w:val="Normal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75">
    <w:name w:val="xl175"/>
    <w:basedOn w:val="Normal"/>
    <w:uiPriority w:val="99"/>
    <w:rsid w:val="000577E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76">
    <w:name w:val="xl176"/>
    <w:basedOn w:val="Normal"/>
    <w:uiPriority w:val="99"/>
    <w:rsid w:val="000577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77">
    <w:name w:val="xl177"/>
    <w:basedOn w:val="Normal"/>
    <w:uiPriority w:val="99"/>
    <w:rsid w:val="000577E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78">
    <w:name w:val="xl178"/>
    <w:basedOn w:val="Normal"/>
    <w:uiPriority w:val="99"/>
    <w:rsid w:val="000577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79">
    <w:name w:val="xl179"/>
    <w:basedOn w:val="Normal"/>
    <w:uiPriority w:val="99"/>
    <w:rsid w:val="000577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80">
    <w:name w:val="xl180"/>
    <w:basedOn w:val="Normal"/>
    <w:uiPriority w:val="99"/>
    <w:rsid w:val="000577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81">
    <w:name w:val="xl181"/>
    <w:basedOn w:val="Normal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82">
    <w:name w:val="xl182"/>
    <w:basedOn w:val="Normal"/>
    <w:uiPriority w:val="99"/>
    <w:rsid w:val="000577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83">
    <w:name w:val="xl183"/>
    <w:basedOn w:val="Normal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84">
    <w:name w:val="xl184"/>
    <w:basedOn w:val="Normal"/>
    <w:uiPriority w:val="99"/>
    <w:rsid w:val="000577E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85">
    <w:name w:val="xl185"/>
    <w:basedOn w:val="Normal"/>
    <w:uiPriority w:val="99"/>
    <w:rsid w:val="000577E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86">
    <w:name w:val="xl186"/>
    <w:basedOn w:val="Normal"/>
    <w:uiPriority w:val="99"/>
    <w:rsid w:val="000577E0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87">
    <w:name w:val="xl187"/>
    <w:basedOn w:val="Normal"/>
    <w:uiPriority w:val="99"/>
    <w:rsid w:val="000577E0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88">
    <w:name w:val="xl188"/>
    <w:basedOn w:val="Normal"/>
    <w:uiPriority w:val="99"/>
    <w:rsid w:val="000577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89">
    <w:name w:val="xl189"/>
    <w:basedOn w:val="Normal"/>
    <w:uiPriority w:val="99"/>
    <w:rsid w:val="000577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90">
    <w:name w:val="xl190"/>
    <w:basedOn w:val="Normal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91">
    <w:name w:val="xl191"/>
    <w:basedOn w:val="Normal"/>
    <w:uiPriority w:val="99"/>
    <w:rsid w:val="000577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92">
    <w:name w:val="xl192"/>
    <w:basedOn w:val="Normal"/>
    <w:uiPriority w:val="99"/>
    <w:rsid w:val="000577E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93">
    <w:name w:val="xl193"/>
    <w:basedOn w:val="Normal"/>
    <w:uiPriority w:val="99"/>
    <w:rsid w:val="000577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94">
    <w:name w:val="xl194"/>
    <w:basedOn w:val="Normal"/>
    <w:uiPriority w:val="99"/>
    <w:rsid w:val="000577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95">
    <w:name w:val="xl195"/>
    <w:basedOn w:val="Normal"/>
    <w:uiPriority w:val="99"/>
    <w:rsid w:val="000577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96">
    <w:name w:val="xl196"/>
    <w:basedOn w:val="Normal"/>
    <w:uiPriority w:val="99"/>
    <w:rsid w:val="000577E0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97">
    <w:name w:val="xl197"/>
    <w:basedOn w:val="Normal"/>
    <w:uiPriority w:val="99"/>
    <w:rsid w:val="000577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98">
    <w:name w:val="xl198"/>
    <w:basedOn w:val="Normal"/>
    <w:uiPriority w:val="99"/>
    <w:rsid w:val="000577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99">
    <w:name w:val="xl199"/>
    <w:basedOn w:val="Normal"/>
    <w:uiPriority w:val="99"/>
    <w:rsid w:val="000577E0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200">
    <w:name w:val="xl200"/>
    <w:basedOn w:val="Normal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01">
    <w:name w:val="xl201"/>
    <w:basedOn w:val="Normal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202">
    <w:name w:val="xl202"/>
    <w:basedOn w:val="Normal"/>
    <w:uiPriority w:val="99"/>
    <w:rsid w:val="000577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03">
    <w:name w:val="xl203"/>
    <w:basedOn w:val="Normal"/>
    <w:uiPriority w:val="99"/>
    <w:rsid w:val="000577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04">
    <w:name w:val="xl204"/>
    <w:basedOn w:val="Normal"/>
    <w:uiPriority w:val="99"/>
    <w:rsid w:val="000577E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205">
    <w:name w:val="xl205"/>
    <w:basedOn w:val="Normal"/>
    <w:uiPriority w:val="99"/>
    <w:rsid w:val="000577E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206">
    <w:name w:val="xl206"/>
    <w:basedOn w:val="Normal"/>
    <w:uiPriority w:val="99"/>
    <w:rsid w:val="000577E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7">
    <w:name w:val="xl207"/>
    <w:basedOn w:val="Normal"/>
    <w:uiPriority w:val="99"/>
    <w:rsid w:val="000577E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208">
    <w:name w:val="xl208"/>
    <w:basedOn w:val="Normal"/>
    <w:uiPriority w:val="99"/>
    <w:rsid w:val="000577E0"/>
    <w:pP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sz w:val="32"/>
      <w:szCs w:val="32"/>
      <w:lang w:eastAsia="ru-RU"/>
    </w:rPr>
  </w:style>
  <w:style w:type="paragraph" w:customStyle="1" w:styleId="xl209">
    <w:name w:val="xl209"/>
    <w:basedOn w:val="Normal"/>
    <w:uiPriority w:val="99"/>
    <w:rsid w:val="00AC58AC"/>
    <w:pP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sz w:val="32"/>
      <w:szCs w:val="32"/>
      <w:lang w:eastAsia="ru-RU"/>
    </w:rPr>
  </w:style>
  <w:style w:type="paragraph" w:customStyle="1" w:styleId="xl210">
    <w:name w:val="xl210"/>
    <w:basedOn w:val="Normal"/>
    <w:uiPriority w:val="99"/>
    <w:rsid w:val="00CD797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211">
    <w:name w:val="xl211"/>
    <w:basedOn w:val="Normal"/>
    <w:uiPriority w:val="99"/>
    <w:rsid w:val="00CD797B"/>
    <w:pP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sz w:val="32"/>
      <w:szCs w:val="32"/>
      <w:lang w:eastAsia="ru-RU"/>
    </w:rPr>
  </w:style>
  <w:style w:type="paragraph" w:styleId="ListParagraph">
    <w:name w:val="List Paragraph"/>
    <w:basedOn w:val="Normal"/>
    <w:uiPriority w:val="99"/>
    <w:qFormat/>
    <w:rsid w:val="0051346A"/>
    <w:pPr>
      <w:ind w:left="720"/>
      <w:contextualSpacing/>
    </w:pPr>
  </w:style>
  <w:style w:type="paragraph" w:styleId="NormalWeb">
    <w:name w:val="Normal (Web)"/>
    <w:basedOn w:val="Normal"/>
    <w:uiPriority w:val="99"/>
    <w:rsid w:val="005009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B15ADD"/>
    <w:rPr>
      <w:rFonts w:cs="Times New Roman"/>
    </w:rPr>
  </w:style>
  <w:style w:type="character" w:styleId="Strong">
    <w:name w:val="Strong"/>
    <w:basedOn w:val="DefaultParagraphFont"/>
    <w:uiPriority w:val="99"/>
    <w:qFormat/>
    <w:locked/>
    <w:rsid w:val="00B15ADD"/>
    <w:rPr>
      <w:rFonts w:cs="Times New Roman"/>
      <w:b/>
      <w:bCs/>
    </w:rPr>
  </w:style>
  <w:style w:type="paragraph" w:customStyle="1" w:styleId="consplusnormal">
    <w:name w:val="consplusnormal"/>
    <w:basedOn w:val="Normal"/>
    <w:uiPriority w:val="99"/>
    <w:rsid w:val="001932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71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71F1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88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608</TotalTime>
  <Pages>56</Pages>
  <Words>14305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</dc:title>
  <dc:subject/>
  <dc:creator>Пользователь</dc:creator>
  <cp:keywords/>
  <dc:description/>
  <cp:lastModifiedBy>Пользователь</cp:lastModifiedBy>
  <cp:revision>30</cp:revision>
  <cp:lastPrinted>2020-01-24T10:57:00Z</cp:lastPrinted>
  <dcterms:created xsi:type="dcterms:W3CDTF">2019-11-18T08:42:00Z</dcterms:created>
  <dcterms:modified xsi:type="dcterms:W3CDTF">2020-01-29T12:42:00Z</dcterms:modified>
</cp:coreProperties>
</file>