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2DA" w:rsidRPr="006B6829" w:rsidRDefault="006D32DA" w:rsidP="003D2D33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6B6829">
        <w:rPr>
          <w:rFonts w:ascii="Times New Roman" w:hAnsi="Times New Roman"/>
          <w:b/>
          <w:color w:val="FF0000"/>
          <w:sz w:val="24"/>
          <w:szCs w:val="24"/>
        </w:rPr>
        <w:t>Уважаемые домовладельцы!</w:t>
      </w:r>
    </w:p>
    <w:p w:rsidR="006D32DA" w:rsidRPr="003E4132" w:rsidRDefault="006D32DA" w:rsidP="003D2405">
      <w:pPr>
        <w:jc w:val="both"/>
        <w:rPr>
          <w:rFonts w:ascii="Times New Roman" w:hAnsi="Times New Roman"/>
          <w:sz w:val="20"/>
          <w:szCs w:val="20"/>
        </w:rPr>
      </w:pPr>
      <w:r w:rsidRPr="003E4132">
        <w:rPr>
          <w:rFonts w:ascii="Times New Roman" w:hAnsi="Times New Roman"/>
          <w:sz w:val="20"/>
          <w:szCs w:val="20"/>
        </w:rPr>
        <w:t>Доля индивидуального жилого сектора в Курской области по-прежнему велика. И частные дома горят гораздо чаще, чем квартиры в высотных домах.</w:t>
      </w:r>
    </w:p>
    <w:p w:rsidR="006D32DA" w:rsidRPr="003E4132" w:rsidRDefault="006D32DA" w:rsidP="003D2405">
      <w:pPr>
        <w:jc w:val="both"/>
        <w:rPr>
          <w:rFonts w:ascii="Times New Roman" w:hAnsi="Times New Roman"/>
          <w:sz w:val="20"/>
          <w:szCs w:val="20"/>
        </w:rPr>
      </w:pPr>
      <w:r w:rsidRPr="003E4132">
        <w:rPr>
          <w:rFonts w:ascii="Times New Roman" w:hAnsi="Times New Roman"/>
          <w:sz w:val="20"/>
          <w:szCs w:val="20"/>
        </w:rPr>
        <w:t>При этом большое количество домов до сих пор отапливается печами. А число пожаров по причине нарушения правил устройства и эксплуатации отопительных и отопительно-варочных печей традиционно занимает третье место по количеству всех возгораний.</w:t>
      </w:r>
    </w:p>
    <w:p w:rsidR="006D32DA" w:rsidRPr="003E4132" w:rsidRDefault="006D32DA" w:rsidP="003D2405">
      <w:pPr>
        <w:jc w:val="both"/>
        <w:rPr>
          <w:rFonts w:ascii="Times New Roman" w:hAnsi="Times New Roman"/>
          <w:sz w:val="20"/>
          <w:szCs w:val="20"/>
        </w:rPr>
      </w:pPr>
      <w:r w:rsidRPr="003E4132">
        <w:rPr>
          <w:rFonts w:ascii="Times New Roman" w:hAnsi="Times New Roman"/>
          <w:sz w:val="20"/>
          <w:szCs w:val="20"/>
        </w:rPr>
        <w:t>За нарушение правил при устройстве и эксплуатации отопительных печей в ответе только их хозяева. Вот почему владельцам индивидуальных домов и членам их семей нужно хорошо знать и тщательно соблюдать правила пожарной безопасности.</w:t>
      </w:r>
    </w:p>
    <w:p w:rsidR="006D32DA" w:rsidRPr="006B6829" w:rsidRDefault="006D32DA" w:rsidP="009E706E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6B6829">
        <w:rPr>
          <w:rFonts w:ascii="Times New Roman" w:hAnsi="Times New Roman"/>
          <w:b/>
          <w:color w:val="FF0000"/>
          <w:sz w:val="24"/>
          <w:szCs w:val="24"/>
        </w:rPr>
        <w:t>П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равила устройства отопительной </w:t>
      </w:r>
      <w:r w:rsidRPr="006B6829">
        <w:rPr>
          <w:rFonts w:ascii="Times New Roman" w:hAnsi="Times New Roman"/>
          <w:b/>
          <w:color w:val="FF0000"/>
          <w:sz w:val="24"/>
          <w:szCs w:val="24"/>
        </w:rPr>
        <w:t>печи:</w:t>
      </w:r>
    </w:p>
    <w:p w:rsidR="006D32DA" w:rsidRDefault="006D32DA" w:rsidP="003E4132">
      <w:pPr>
        <w:jc w:val="both"/>
        <w:rPr>
          <w:rFonts w:ascii="Times New Roman" w:hAnsi="Times New Roman"/>
          <w:sz w:val="20"/>
          <w:szCs w:val="20"/>
        </w:rPr>
      </w:pPr>
      <w:r w:rsidRPr="003E4132">
        <w:rPr>
          <w:rFonts w:ascii="Times New Roman" w:hAnsi="Times New Roman"/>
          <w:sz w:val="20"/>
          <w:szCs w:val="20"/>
        </w:rPr>
        <w:t xml:space="preserve">- Перед началом отопительного сезона </w:t>
      </w:r>
      <w:r>
        <w:rPr>
          <w:rFonts w:ascii="Times New Roman" w:hAnsi="Times New Roman"/>
          <w:sz w:val="20"/>
          <w:szCs w:val="20"/>
        </w:rPr>
        <w:t>печи должны быть проверены и отремонтированы. Кладку печи или ее ремонт не доверяйте случайным людям – обязательно пригласите специалиста. Иначе экономия в этом деле может вам слишком дорого обойтись.</w:t>
      </w:r>
    </w:p>
    <w:p w:rsidR="006D32DA" w:rsidRDefault="006D32DA" w:rsidP="003E4132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Отопительные печи и камины массой </w:t>
      </w:r>
      <w:smartTag w:uri="urn:schemas-microsoft-com:office:smarttags" w:element="metricconverter">
        <w:smartTagPr>
          <w:attr w:name="ProductID" w:val="750 кг"/>
        </w:smartTagPr>
        <w:r>
          <w:rPr>
            <w:rFonts w:ascii="Times New Roman" w:hAnsi="Times New Roman"/>
            <w:sz w:val="20"/>
            <w:szCs w:val="20"/>
          </w:rPr>
          <w:t>750 кг</w:t>
        </w:r>
      </w:smartTag>
      <w:r>
        <w:rPr>
          <w:rFonts w:ascii="Times New Roman" w:hAnsi="Times New Roman"/>
          <w:sz w:val="20"/>
          <w:szCs w:val="20"/>
        </w:rPr>
        <w:t xml:space="preserve"> и более должны устанавливаться на отдельные фундаменты или основания.</w:t>
      </w:r>
    </w:p>
    <w:p w:rsidR="006D32DA" w:rsidRDefault="006D32DA" w:rsidP="003D2D3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Мероприятия пожарной безопасности по защите сгораемых конструкций от возгорания, разделки и отступки выполняются одновременно по ходу кладки печи. Дымовые трубы положено выполнять только из  обожженного полнотелого кирпича. Кирпич перед кладкой необходимо погружать в воду. Печи и дымоходы в местах их прикосновения с деревянными частями здания (потолок, перегородка, стена) должны иметь кирпичные разделки (отступки). Они должны быть не менее 51-го сантиметра, если конструкции не побелены, или не менее 32-х сантиметров до конструкций, защищенных мокрой штукатуркой.</w:t>
      </w:r>
    </w:p>
    <w:p w:rsidR="006D32DA" w:rsidRDefault="006D32DA" w:rsidP="003D2D3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Толщина горизонтальных швов кирпичной кладки фундамента должны выдерживаться в пределах 10-</w:t>
      </w:r>
      <w:smartTag w:uri="urn:schemas-microsoft-com:office:smarttags" w:element="metricconverter">
        <w:smartTagPr>
          <w:attr w:name="ProductID" w:val="15 мм"/>
        </w:smartTagPr>
        <w:r>
          <w:rPr>
            <w:rFonts w:ascii="Times New Roman" w:hAnsi="Times New Roman"/>
            <w:sz w:val="20"/>
            <w:szCs w:val="20"/>
          </w:rPr>
          <w:t>15 мм</w:t>
        </w:r>
      </w:smartTag>
      <w:r>
        <w:rPr>
          <w:rFonts w:ascii="Times New Roman" w:hAnsi="Times New Roman"/>
          <w:sz w:val="20"/>
          <w:szCs w:val="20"/>
        </w:rPr>
        <w:t>., вертикальных швов- 8-</w:t>
      </w:r>
      <w:smartTag w:uri="urn:schemas-microsoft-com:office:smarttags" w:element="metricconverter">
        <w:smartTagPr>
          <w:attr w:name="ProductID" w:val="15 мм"/>
        </w:smartTagPr>
        <w:r>
          <w:rPr>
            <w:rFonts w:ascii="Times New Roman" w:hAnsi="Times New Roman"/>
            <w:sz w:val="20"/>
            <w:szCs w:val="20"/>
          </w:rPr>
          <w:t>15 мм</w:t>
        </w:r>
      </w:smartTag>
      <w:r>
        <w:rPr>
          <w:rFonts w:ascii="Times New Roman" w:hAnsi="Times New Roman"/>
          <w:sz w:val="20"/>
          <w:szCs w:val="20"/>
        </w:rPr>
        <w:t>.</w:t>
      </w:r>
    </w:p>
    <w:p w:rsidR="006D32DA" w:rsidRDefault="006D32DA" w:rsidP="003D2D3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Дымовые трубы и стены на чердаке, где проходят дымовые каналы, должны быть непременно побелены.</w:t>
      </w:r>
    </w:p>
    <w:p w:rsidR="006D32DA" w:rsidRDefault="006D32DA" w:rsidP="003D2D3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На полу перед дверцами печи прибейте металлический лист размером 50</w:t>
      </w:r>
      <w:r>
        <w:rPr>
          <w:rFonts w:ascii="Times New Roman" w:hAnsi="Times New Roman"/>
          <w:sz w:val="20"/>
          <w:szCs w:val="20"/>
          <w:lang w:val="en-US"/>
        </w:rPr>
        <w:t>x</w:t>
      </w:r>
      <w:r>
        <w:rPr>
          <w:rFonts w:ascii="Times New Roman" w:hAnsi="Times New Roman"/>
          <w:sz w:val="20"/>
          <w:szCs w:val="20"/>
        </w:rPr>
        <w:t xml:space="preserve">70 см. Именно он не даст возникнуть пожару, если из топки выпадут угольки или искры. </w:t>
      </w:r>
    </w:p>
    <w:p w:rsidR="006D32DA" w:rsidRPr="006B6829" w:rsidRDefault="006D32DA" w:rsidP="005D55EE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6B6829">
        <w:rPr>
          <w:rFonts w:ascii="Times New Roman" w:hAnsi="Times New Roman"/>
          <w:b/>
          <w:color w:val="FF0000"/>
          <w:sz w:val="24"/>
          <w:szCs w:val="24"/>
        </w:rPr>
        <w:t>Требования к эксплуатации печей на твердом топливе:</w:t>
      </w:r>
    </w:p>
    <w:p w:rsidR="006D32DA" w:rsidRDefault="006D32DA" w:rsidP="009E706E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5D55EE"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sz w:val="20"/>
          <w:szCs w:val="20"/>
        </w:rPr>
        <w:t>Систематически, не реже одного раза в три месяца, очищайте дымоходы и печи от сажи. Это весьма горючий материал. Опытные люди знают: если из трубы вылетают искры, это тревожный сигнал, предшествующий воспламенению сажи.</w:t>
      </w:r>
    </w:p>
    <w:p w:rsidR="006D32DA" w:rsidRDefault="006D32DA" w:rsidP="009E706E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- Нередко причиной пожара становится перекаливание печи, поэтому топить надо умеренно, понемногу, с перерывами через каждые два часа топки.</w:t>
      </w:r>
    </w:p>
    <w:p w:rsidR="006D32DA" w:rsidRDefault="006D32DA" w:rsidP="008017D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Топка печи не терпит спешки: некоторые, для того, чтобы сырые дрова загорелись быстрее, подливают в печь бензин, керосин и другие легковоспламеняющиеся жидкости. Это очень опасно и чаще всего приводит к взрыву с последующим пожаром и серьезными ожогами.</w:t>
      </w:r>
    </w:p>
    <w:p w:rsidR="006D32DA" w:rsidRDefault="006D32DA" w:rsidP="008017D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Дрова должны быть подходящего размера и легко умещаться внутри печи, чтобы дверцы топки надежно закрывались. Но все равно не оставляйте топящуюся печь без присмотра даже ненадолго.</w:t>
      </w:r>
    </w:p>
    <w:p w:rsidR="006D32DA" w:rsidRDefault="006D32DA" w:rsidP="008017D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 Ни в коем случае не оставляйте наедине с топящейся печью маленьких детей!</w:t>
      </w:r>
    </w:p>
    <w:p w:rsidR="006D32DA" w:rsidRDefault="006D32DA" w:rsidP="008017D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Для углей и золы, выгребаемых из печи, найдите место на безопасном расстоянии от дома и других строений. Еще надежней шлак из печи сначала проливать водой.</w:t>
      </w:r>
    </w:p>
    <w:p w:rsidR="006D32DA" w:rsidRDefault="006D32DA" w:rsidP="008017D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Если летом, в пожароопасный период, поднялся сильный ветер, печь в доме или бане лучше не топить.</w:t>
      </w:r>
    </w:p>
    <w:p w:rsidR="006D32DA" w:rsidRDefault="006D32DA" w:rsidP="008017D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 Мебель и предметы домашнего интерьера нужно ставить не ближе одного метра от печи. Опасно так же сушить на печке и возле нее дрова, белье, обувь.</w:t>
      </w:r>
    </w:p>
    <w:p w:rsidR="006D32DA" w:rsidRDefault="006D32DA" w:rsidP="008017D4">
      <w:pPr>
        <w:jc w:val="both"/>
        <w:rPr>
          <w:rFonts w:ascii="Times New Roman" w:hAnsi="Times New Roman"/>
          <w:sz w:val="20"/>
          <w:szCs w:val="20"/>
        </w:rPr>
      </w:pPr>
      <w:r w:rsidRPr="002879D7">
        <w:rPr>
          <w:rFonts w:ascii="Times New Roman" w:hAnsi="Times New Roman"/>
          <w:sz w:val="20"/>
          <w:szCs w:val="20"/>
        </w:rPr>
        <w:t xml:space="preserve"> - </w:t>
      </w:r>
      <w:r>
        <w:rPr>
          <w:rFonts w:ascii="Times New Roman" w:hAnsi="Times New Roman"/>
          <w:sz w:val="20"/>
          <w:szCs w:val="20"/>
        </w:rPr>
        <w:t>Отчего чаще  всего погибают люди</w:t>
      </w:r>
      <w:r w:rsidRPr="002879D7">
        <w:rPr>
          <w:rFonts w:ascii="Times New Roman" w:hAnsi="Times New Roman"/>
          <w:sz w:val="20"/>
          <w:szCs w:val="20"/>
        </w:rPr>
        <w:t xml:space="preserve">? </w:t>
      </w:r>
      <w:r>
        <w:rPr>
          <w:rFonts w:ascii="Times New Roman" w:hAnsi="Times New Roman"/>
          <w:sz w:val="20"/>
          <w:szCs w:val="20"/>
        </w:rPr>
        <w:t>Как правило, это больные старики, которые все время зябнут. И заботливые родственники подвигают их кровати поближе к теплу – вплотную к печке, не подумав о том, что от ее раскаленных кирпичей обязательно загорится простыня или край одеяла. Так что ищите другие, более безопасные способы обогрева: диван от печки поставьте  подальше, а вот лишнее одеяло, запасная кофточка и термос с горячим чаем пусть всегда будут под рукой.</w:t>
      </w:r>
    </w:p>
    <w:p w:rsidR="006D32DA" w:rsidRDefault="006D32DA" w:rsidP="008017D4">
      <w:pPr>
        <w:jc w:val="both"/>
        <w:rPr>
          <w:rFonts w:ascii="Times New Roman" w:hAnsi="Times New Roman"/>
          <w:sz w:val="20"/>
          <w:szCs w:val="20"/>
        </w:rPr>
      </w:pPr>
    </w:p>
    <w:p w:rsidR="006D32DA" w:rsidRDefault="006D32DA" w:rsidP="008017D4">
      <w:pPr>
        <w:jc w:val="both"/>
        <w:rPr>
          <w:rFonts w:ascii="Times New Roman" w:hAnsi="Times New Roman"/>
          <w:sz w:val="20"/>
          <w:szCs w:val="20"/>
        </w:rPr>
      </w:pPr>
    </w:p>
    <w:p w:rsidR="006D32DA" w:rsidRDefault="006D32DA" w:rsidP="008017D4">
      <w:pPr>
        <w:jc w:val="both"/>
        <w:rPr>
          <w:rFonts w:ascii="Times New Roman" w:hAnsi="Times New Roman"/>
          <w:sz w:val="20"/>
          <w:szCs w:val="20"/>
        </w:rPr>
      </w:pPr>
    </w:p>
    <w:p w:rsidR="006D32DA" w:rsidRPr="006B6829" w:rsidRDefault="006D32DA" w:rsidP="00BB049C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6B6829">
        <w:rPr>
          <w:rFonts w:ascii="Times New Roman" w:hAnsi="Times New Roman"/>
          <w:b/>
          <w:color w:val="FF0000"/>
          <w:sz w:val="24"/>
          <w:szCs w:val="24"/>
        </w:rPr>
        <w:t>Правила поведения при пожаре:</w:t>
      </w:r>
    </w:p>
    <w:p w:rsidR="006D32DA" w:rsidRDefault="006D32DA" w:rsidP="008017D4">
      <w:pPr>
        <w:jc w:val="both"/>
        <w:rPr>
          <w:rFonts w:ascii="Times New Roman" w:hAnsi="Times New Roman"/>
          <w:sz w:val="20"/>
          <w:szCs w:val="20"/>
        </w:rPr>
      </w:pPr>
      <w:r w:rsidRPr="00BF7FBC">
        <w:rPr>
          <w:rFonts w:ascii="Times New Roman" w:hAnsi="Times New Roman"/>
          <w:sz w:val="20"/>
          <w:szCs w:val="20"/>
        </w:rPr>
        <w:t>- Если пожар все-таки произошел, не теряйтесь!</w:t>
      </w:r>
    </w:p>
    <w:p w:rsidR="006D32DA" w:rsidRPr="00395264" w:rsidRDefault="006D32DA" w:rsidP="008017D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Первым делом, не мешкая, нужно вызвать пожарных по телефону </w:t>
      </w:r>
      <w:r w:rsidRPr="00395264">
        <w:rPr>
          <w:rFonts w:ascii="Times New Roman" w:hAnsi="Times New Roman"/>
          <w:b/>
          <w:color w:val="FF0000"/>
          <w:sz w:val="20"/>
          <w:szCs w:val="20"/>
        </w:rPr>
        <w:t>«112</w:t>
      </w:r>
      <w:r>
        <w:rPr>
          <w:rFonts w:ascii="Times New Roman" w:hAnsi="Times New Roman"/>
          <w:b/>
          <w:color w:val="FF0000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</w:rPr>
        <w:t xml:space="preserve">. </w:t>
      </w:r>
    </w:p>
    <w:p w:rsidR="006D32DA" w:rsidRDefault="006D32DA" w:rsidP="008017D4">
      <w:pPr>
        <w:jc w:val="both"/>
        <w:rPr>
          <w:rFonts w:ascii="Times New Roman" w:hAnsi="Times New Roman"/>
          <w:sz w:val="20"/>
          <w:szCs w:val="20"/>
        </w:rPr>
      </w:pPr>
      <w:r w:rsidRPr="00BF7FBC">
        <w:rPr>
          <w:rFonts w:ascii="Times New Roman" w:hAnsi="Times New Roman"/>
          <w:sz w:val="20"/>
          <w:szCs w:val="20"/>
        </w:rPr>
        <w:t>- Если под рукой нет телефона, отправьте нарочного на ближайший пожарный пост. Одновременно</w:t>
      </w:r>
      <w:r>
        <w:rPr>
          <w:rFonts w:ascii="Times New Roman" w:hAnsi="Times New Roman"/>
          <w:sz w:val="20"/>
          <w:szCs w:val="20"/>
        </w:rPr>
        <w:t xml:space="preserve"> обязательно позовите на помощь соседей с подручными средствами для тушения огня.</w:t>
      </w:r>
    </w:p>
    <w:p w:rsidR="006D32DA" w:rsidRDefault="006D32DA" w:rsidP="008017D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Направьте также человека для встречи прибывающих пожарных подразделений.</w:t>
      </w:r>
    </w:p>
    <w:p w:rsidR="006D32DA" w:rsidRDefault="006D32DA" w:rsidP="008017D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До приезда профессиональной помощи сообща начинайте спасение людей и тушение возгорания всеми доступными средствами. Добрососедские отношения, сплоченность и взаимовыручка помогут избежать большой беды. Ведь пожар беда большая, а сострадание ближнему по-прежнему является отличительной чертой российских граждан.</w:t>
      </w:r>
    </w:p>
    <w:p w:rsidR="006D32DA" w:rsidRDefault="006D32DA" w:rsidP="008017D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Если в доме есть люди, в первую очередь спасайте их.</w:t>
      </w:r>
    </w:p>
    <w:p w:rsidR="006D32DA" w:rsidRDefault="006D32DA" w:rsidP="008017D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 Если есть возможность, при эвакуации захватите с собой наиболее важные документы и самые ценные вещи. Их всегда надо держать в одном месте, доступном и известном всем членам семьи.</w:t>
      </w:r>
    </w:p>
    <w:p w:rsidR="006D32DA" w:rsidRDefault="006D32DA" w:rsidP="008017D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Покидая горящий дом, постарайтесь закрыть за собой  все двери и окна, чтобы не допустить распространения огня. И обязательно отключите электроэнергию.</w:t>
      </w:r>
    </w:p>
    <w:p w:rsidR="006D32DA" w:rsidRDefault="006D32DA" w:rsidP="008017D4">
      <w:pPr>
        <w:jc w:val="both"/>
        <w:rPr>
          <w:rFonts w:ascii="Times New Roman" w:hAnsi="Times New Roman"/>
          <w:b/>
          <w:sz w:val="20"/>
          <w:szCs w:val="20"/>
        </w:rPr>
      </w:pPr>
    </w:p>
    <w:p w:rsidR="006D32DA" w:rsidRPr="00BF3CDC" w:rsidRDefault="006D32DA" w:rsidP="008017D4">
      <w:pPr>
        <w:jc w:val="both"/>
        <w:rPr>
          <w:rFonts w:ascii="Times New Roman" w:hAnsi="Times New Roman"/>
          <w:b/>
          <w:sz w:val="20"/>
          <w:szCs w:val="20"/>
        </w:rPr>
      </w:pPr>
    </w:p>
    <w:p w:rsidR="006D32DA" w:rsidRPr="00BF7FBC" w:rsidRDefault="006D32DA" w:rsidP="008017D4">
      <w:pPr>
        <w:jc w:val="both"/>
        <w:rPr>
          <w:rFonts w:ascii="Times New Roman" w:hAnsi="Times New Roman"/>
          <w:sz w:val="20"/>
          <w:szCs w:val="20"/>
        </w:rPr>
      </w:pPr>
    </w:p>
    <w:p w:rsidR="006D32DA" w:rsidRDefault="006D32DA" w:rsidP="009E706E">
      <w:pPr>
        <w:jc w:val="both"/>
        <w:rPr>
          <w:rFonts w:ascii="Times New Roman" w:hAnsi="Times New Roman"/>
          <w:sz w:val="20"/>
          <w:szCs w:val="20"/>
        </w:rPr>
      </w:pPr>
    </w:p>
    <w:p w:rsidR="006D32DA" w:rsidRPr="005D55EE" w:rsidRDefault="006D32DA" w:rsidP="00A507BD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6D32DA" w:rsidRDefault="006D32DA">
      <w:pPr>
        <w:rPr>
          <w:rFonts w:ascii="Times New Roman" w:hAnsi="Times New Roman"/>
          <w:sz w:val="24"/>
          <w:szCs w:val="24"/>
        </w:rPr>
      </w:pPr>
    </w:p>
    <w:p w:rsidR="006D32DA" w:rsidRDefault="006D32DA">
      <w:pPr>
        <w:rPr>
          <w:rFonts w:ascii="Times New Roman" w:hAnsi="Times New Roman"/>
          <w:sz w:val="24"/>
          <w:szCs w:val="24"/>
        </w:rPr>
      </w:pPr>
    </w:p>
    <w:p w:rsidR="006D32DA" w:rsidRDefault="006D32DA">
      <w:pPr>
        <w:rPr>
          <w:rFonts w:ascii="Times New Roman" w:hAnsi="Times New Roman"/>
          <w:sz w:val="24"/>
          <w:szCs w:val="24"/>
        </w:rPr>
      </w:pPr>
    </w:p>
    <w:p w:rsidR="006D32DA" w:rsidRDefault="006D32DA">
      <w:pPr>
        <w:rPr>
          <w:rFonts w:ascii="Times New Roman" w:hAnsi="Times New Roman"/>
          <w:sz w:val="24"/>
          <w:szCs w:val="24"/>
        </w:rPr>
      </w:pPr>
    </w:p>
    <w:p w:rsidR="006D32DA" w:rsidRDefault="006D32DA">
      <w:pPr>
        <w:rPr>
          <w:rFonts w:ascii="Times New Roman" w:hAnsi="Times New Roman"/>
          <w:sz w:val="24"/>
          <w:szCs w:val="24"/>
        </w:rPr>
      </w:pPr>
    </w:p>
    <w:p w:rsidR="006D32DA" w:rsidRDefault="006D32DA">
      <w:pPr>
        <w:rPr>
          <w:rFonts w:ascii="Times New Roman" w:hAnsi="Times New Roman"/>
          <w:sz w:val="24"/>
          <w:szCs w:val="24"/>
        </w:rPr>
      </w:pPr>
    </w:p>
    <w:p w:rsidR="006D32DA" w:rsidRDefault="006D32DA">
      <w:pPr>
        <w:rPr>
          <w:rFonts w:ascii="Times New Roman" w:hAnsi="Times New Roman"/>
          <w:sz w:val="24"/>
          <w:szCs w:val="24"/>
        </w:rPr>
      </w:pPr>
    </w:p>
    <w:p w:rsidR="006D32DA" w:rsidRDefault="006D32DA">
      <w:pPr>
        <w:rPr>
          <w:rFonts w:ascii="Times New Roman" w:hAnsi="Times New Roman"/>
          <w:sz w:val="24"/>
          <w:szCs w:val="24"/>
        </w:rPr>
      </w:pPr>
    </w:p>
    <w:p w:rsidR="006D32DA" w:rsidRDefault="006D32DA">
      <w:pPr>
        <w:rPr>
          <w:rFonts w:ascii="Times New Roman" w:hAnsi="Times New Roman"/>
          <w:sz w:val="24"/>
          <w:szCs w:val="24"/>
        </w:rPr>
      </w:pPr>
    </w:p>
    <w:p w:rsidR="006D32DA" w:rsidRDefault="006D32DA">
      <w:pPr>
        <w:rPr>
          <w:rFonts w:ascii="Times New Roman" w:hAnsi="Times New Roman"/>
          <w:sz w:val="24"/>
          <w:szCs w:val="24"/>
        </w:rPr>
      </w:pPr>
    </w:p>
    <w:p w:rsidR="006D32DA" w:rsidRDefault="006D32DA">
      <w:pPr>
        <w:rPr>
          <w:rFonts w:ascii="Times New Roman" w:hAnsi="Times New Roman"/>
          <w:sz w:val="24"/>
          <w:szCs w:val="24"/>
        </w:rPr>
      </w:pPr>
    </w:p>
    <w:p w:rsidR="006D32DA" w:rsidRDefault="006D32DA">
      <w:pPr>
        <w:rPr>
          <w:rFonts w:ascii="Times New Roman" w:hAnsi="Times New Roman"/>
          <w:sz w:val="24"/>
          <w:szCs w:val="24"/>
        </w:rPr>
      </w:pPr>
    </w:p>
    <w:p w:rsidR="006D32DA" w:rsidRDefault="006D32DA">
      <w:pPr>
        <w:rPr>
          <w:rFonts w:ascii="Times New Roman" w:hAnsi="Times New Roman"/>
          <w:sz w:val="24"/>
          <w:szCs w:val="24"/>
        </w:rPr>
      </w:pPr>
    </w:p>
    <w:p w:rsidR="006D32DA" w:rsidRDefault="006D32DA">
      <w:pPr>
        <w:rPr>
          <w:rFonts w:ascii="Times New Roman" w:hAnsi="Times New Roman"/>
          <w:sz w:val="24"/>
          <w:szCs w:val="24"/>
        </w:rPr>
      </w:pPr>
    </w:p>
    <w:p w:rsidR="006D32DA" w:rsidRDefault="006D32DA">
      <w:pPr>
        <w:rPr>
          <w:rFonts w:ascii="Times New Roman" w:hAnsi="Times New Roman"/>
          <w:sz w:val="24"/>
          <w:szCs w:val="24"/>
        </w:rPr>
      </w:pPr>
    </w:p>
    <w:p w:rsidR="006D32DA" w:rsidRDefault="006D32DA">
      <w:pPr>
        <w:rPr>
          <w:rFonts w:ascii="Times New Roman" w:hAnsi="Times New Roman"/>
          <w:sz w:val="24"/>
          <w:szCs w:val="24"/>
        </w:rPr>
      </w:pPr>
    </w:p>
    <w:p w:rsidR="006D32DA" w:rsidRDefault="006D32DA" w:rsidP="00BB049C">
      <w:pPr>
        <w:jc w:val="center"/>
        <w:rPr>
          <w:rFonts w:ascii="Times New Roman" w:hAnsi="Times New Roman"/>
          <w:sz w:val="24"/>
          <w:szCs w:val="24"/>
        </w:rPr>
      </w:pPr>
    </w:p>
    <w:p w:rsidR="006D32DA" w:rsidRDefault="006D32DA" w:rsidP="00BB049C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.8pt;margin-top:.6pt;width:190.25pt;height:134.4pt;z-index:-251658240" wrapcoords="-85 0 -85 21496 21600 21496 21600 0 -85 0">
            <v:imagedata r:id="rId4" o:title=""/>
            <w10:wrap type="tight"/>
          </v:shape>
        </w:pict>
      </w:r>
    </w:p>
    <w:p w:rsidR="006D32DA" w:rsidRDefault="006D32DA" w:rsidP="00BB049C">
      <w:pPr>
        <w:jc w:val="center"/>
        <w:rPr>
          <w:rFonts w:ascii="Times New Roman" w:hAnsi="Times New Roman"/>
          <w:sz w:val="24"/>
          <w:szCs w:val="24"/>
        </w:rPr>
      </w:pPr>
    </w:p>
    <w:p w:rsidR="006D32DA" w:rsidRDefault="006D32DA" w:rsidP="00BB049C">
      <w:pPr>
        <w:jc w:val="center"/>
        <w:rPr>
          <w:rFonts w:ascii="Times New Roman" w:hAnsi="Times New Roman"/>
          <w:sz w:val="24"/>
          <w:szCs w:val="24"/>
        </w:rPr>
      </w:pPr>
    </w:p>
    <w:p w:rsidR="006D32DA" w:rsidRDefault="006D32DA" w:rsidP="00BB049C">
      <w:pPr>
        <w:jc w:val="center"/>
        <w:rPr>
          <w:rFonts w:ascii="Times New Roman" w:hAnsi="Times New Roman"/>
          <w:sz w:val="24"/>
          <w:szCs w:val="24"/>
        </w:rPr>
      </w:pPr>
    </w:p>
    <w:p w:rsidR="006D32DA" w:rsidRDefault="006D32DA" w:rsidP="00BB049C">
      <w:pPr>
        <w:jc w:val="center"/>
        <w:rPr>
          <w:rFonts w:ascii="Times New Roman" w:hAnsi="Times New Roman"/>
          <w:sz w:val="24"/>
          <w:szCs w:val="24"/>
        </w:rPr>
      </w:pPr>
    </w:p>
    <w:p w:rsidR="006D32DA" w:rsidRDefault="006D32DA" w:rsidP="00BB049C">
      <w:pPr>
        <w:jc w:val="center"/>
        <w:rPr>
          <w:rFonts w:ascii="Times New Roman" w:hAnsi="Times New Roman"/>
          <w:sz w:val="24"/>
          <w:szCs w:val="24"/>
        </w:rPr>
      </w:pPr>
    </w:p>
    <w:p w:rsidR="006D32DA" w:rsidRDefault="006D32DA" w:rsidP="00395264">
      <w:pPr>
        <w:spacing w:after="0" w:line="240" w:lineRule="auto"/>
        <w:ind w:firstLine="539"/>
        <w:jc w:val="center"/>
        <w:rPr>
          <w:rFonts w:ascii="Times New Roman" w:hAnsi="Times New Roman"/>
          <w:b/>
          <w:color w:val="CC0000"/>
          <w:sz w:val="28"/>
          <w:szCs w:val="28"/>
        </w:rPr>
      </w:pPr>
    </w:p>
    <w:p w:rsidR="006D32DA" w:rsidRDefault="006D32DA" w:rsidP="00395264">
      <w:pPr>
        <w:spacing w:after="0" w:line="240" w:lineRule="auto"/>
        <w:ind w:firstLine="539"/>
        <w:jc w:val="center"/>
        <w:rPr>
          <w:rFonts w:ascii="Times New Roman" w:hAnsi="Times New Roman"/>
          <w:b/>
          <w:color w:val="CC0000"/>
          <w:sz w:val="28"/>
          <w:szCs w:val="28"/>
        </w:rPr>
      </w:pPr>
    </w:p>
    <w:p w:rsidR="006D32DA" w:rsidRPr="00395264" w:rsidRDefault="006D32DA" w:rsidP="00395264">
      <w:pPr>
        <w:spacing w:after="0" w:line="240" w:lineRule="auto"/>
        <w:ind w:firstLine="539"/>
        <w:jc w:val="center"/>
        <w:rPr>
          <w:rFonts w:ascii="Times New Roman" w:hAnsi="Times New Roman"/>
          <w:b/>
          <w:color w:val="CC0000"/>
          <w:sz w:val="28"/>
          <w:szCs w:val="28"/>
        </w:rPr>
      </w:pPr>
      <w:r w:rsidRPr="00395264">
        <w:rPr>
          <w:rFonts w:ascii="Times New Roman" w:hAnsi="Times New Roman"/>
          <w:b/>
          <w:color w:val="CC0000"/>
          <w:sz w:val="28"/>
          <w:szCs w:val="28"/>
        </w:rPr>
        <w:t>СОВЕТЫ</w:t>
      </w:r>
    </w:p>
    <w:p w:rsidR="006D32DA" w:rsidRPr="00395264" w:rsidRDefault="006D32DA" w:rsidP="00395264">
      <w:pPr>
        <w:spacing w:after="0" w:line="240" w:lineRule="auto"/>
        <w:ind w:firstLine="539"/>
        <w:jc w:val="center"/>
        <w:rPr>
          <w:rFonts w:ascii="Times New Roman" w:hAnsi="Times New Roman"/>
          <w:b/>
          <w:color w:val="CC0000"/>
        </w:rPr>
      </w:pPr>
      <w:r w:rsidRPr="00395264">
        <w:rPr>
          <w:rFonts w:ascii="Times New Roman" w:hAnsi="Times New Roman"/>
          <w:b/>
          <w:color w:val="CC0000"/>
        </w:rPr>
        <w:t>ПО ПОЖАРНОЙ БЕЗОПАСНОСТИ</w:t>
      </w:r>
    </w:p>
    <w:p w:rsidR="006D32DA" w:rsidRPr="00395264" w:rsidRDefault="006D32DA" w:rsidP="00BB049C">
      <w:pPr>
        <w:jc w:val="center"/>
        <w:rPr>
          <w:rFonts w:ascii="Times New Roman" w:hAnsi="Times New Roman"/>
          <w:sz w:val="20"/>
          <w:szCs w:val="20"/>
        </w:rPr>
      </w:pPr>
    </w:p>
    <w:p w:rsidR="006D32DA" w:rsidRDefault="006D32DA" w:rsidP="00AC0D24">
      <w:pPr>
        <w:jc w:val="right"/>
        <w:rPr>
          <w:rFonts w:ascii="Times New Roman" w:hAnsi="Times New Roman"/>
          <w:sz w:val="24"/>
          <w:szCs w:val="24"/>
        </w:rPr>
      </w:pPr>
      <w:r w:rsidRPr="00462FB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" o:spid="_x0000_i1025" type="#_x0000_t75" style="width:214.5pt;height:135pt;visibility:visible">
            <v:imagedata r:id="rId5" o:title=""/>
          </v:shape>
        </w:pict>
      </w:r>
    </w:p>
    <w:p w:rsidR="006D32DA" w:rsidRDefault="006D32DA" w:rsidP="00AC0D24">
      <w:pPr>
        <w:rPr>
          <w:rFonts w:ascii="Times New Roman" w:hAnsi="Times New Roman"/>
          <w:sz w:val="24"/>
          <w:szCs w:val="24"/>
        </w:rPr>
      </w:pPr>
    </w:p>
    <w:p w:rsidR="006D32DA" w:rsidRPr="00395264" w:rsidRDefault="006D32DA" w:rsidP="00395264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CC3300"/>
        </w:rPr>
      </w:pPr>
      <w:r w:rsidRPr="00395264">
        <w:rPr>
          <w:rFonts w:ascii="Times New Roman" w:hAnsi="Times New Roman"/>
          <w:b/>
          <w:color w:val="CC3300"/>
        </w:rPr>
        <w:t>ПРИ ЭКСПЛУАТАЦИИ ПЕЧНОГО ОТОПЛЕНИЯ</w:t>
      </w:r>
    </w:p>
    <w:p w:rsidR="006D32DA" w:rsidRDefault="006D32DA" w:rsidP="00395264">
      <w:pPr>
        <w:spacing w:after="0" w:line="240" w:lineRule="auto"/>
        <w:ind w:firstLine="540"/>
        <w:jc w:val="center"/>
        <w:rPr>
          <w:b/>
          <w:color w:val="CC3300"/>
          <w:sz w:val="20"/>
          <w:szCs w:val="20"/>
        </w:rPr>
      </w:pPr>
    </w:p>
    <w:p w:rsidR="006D32DA" w:rsidRDefault="006D32DA" w:rsidP="00395264">
      <w:pPr>
        <w:spacing w:after="0" w:line="240" w:lineRule="auto"/>
        <w:ind w:firstLine="540"/>
        <w:jc w:val="center"/>
        <w:rPr>
          <w:b/>
          <w:color w:val="CC3300"/>
          <w:sz w:val="20"/>
          <w:szCs w:val="20"/>
        </w:rPr>
      </w:pPr>
    </w:p>
    <w:p w:rsidR="006D32DA" w:rsidRPr="00520C00" w:rsidRDefault="006D32DA" w:rsidP="00395264">
      <w:pPr>
        <w:spacing w:after="0" w:line="240" w:lineRule="auto"/>
        <w:jc w:val="center"/>
        <w:rPr>
          <w:rFonts w:ascii="Times New Roman" w:hAnsi="Times New Roman"/>
          <w:b/>
          <w:color w:val="9933FF"/>
          <w:sz w:val="20"/>
          <w:szCs w:val="20"/>
        </w:rPr>
      </w:pPr>
      <w:smartTag w:uri="urn:schemas-microsoft-com:office:smarttags" w:element="metricconverter">
        <w:smartTagPr>
          <w:attr w:name="ProductID" w:val="305047 г"/>
        </w:smartTagPr>
        <w:r w:rsidRPr="00520C00">
          <w:rPr>
            <w:rFonts w:ascii="Times New Roman" w:hAnsi="Times New Roman"/>
            <w:b/>
            <w:color w:val="9933FF"/>
            <w:sz w:val="20"/>
            <w:szCs w:val="20"/>
          </w:rPr>
          <w:t>305047 г</w:t>
        </w:r>
      </w:smartTag>
      <w:r w:rsidRPr="00520C00">
        <w:rPr>
          <w:rFonts w:ascii="Times New Roman" w:hAnsi="Times New Roman"/>
          <w:b/>
          <w:color w:val="9933FF"/>
          <w:sz w:val="20"/>
          <w:szCs w:val="20"/>
        </w:rPr>
        <w:t>. Курск ул. Ольшанского д.6</w:t>
      </w:r>
    </w:p>
    <w:p w:rsidR="006D32DA" w:rsidRPr="00520C00" w:rsidRDefault="006D32DA" w:rsidP="00395264">
      <w:pPr>
        <w:spacing w:after="0" w:line="240" w:lineRule="auto"/>
        <w:jc w:val="center"/>
        <w:rPr>
          <w:rFonts w:ascii="Times New Roman" w:hAnsi="Times New Roman"/>
          <w:b/>
          <w:color w:val="9933FF"/>
          <w:sz w:val="20"/>
          <w:szCs w:val="20"/>
        </w:rPr>
      </w:pPr>
      <w:r w:rsidRPr="00520C00">
        <w:rPr>
          <w:rFonts w:ascii="Times New Roman" w:hAnsi="Times New Roman"/>
          <w:b/>
          <w:color w:val="9933FF"/>
          <w:sz w:val="20"/>
          <w:szCs w:val="20"/>
        </w:rPr>
        <w:t>тел. 8-(4712) 35-05-66</w:t>
      </w:r>
    </w:p>
    <w:sectPr w:rsidR="006D32DA" w:rsidRPr="00520C00" w:rsidSect="00217E1E">
      <w:pgSz w:w="16838" w:h="11906" w:orient="landscape"/>
      <w:pgMar w:top="709" w:right="1134" w:bottom="850" w:left="990" w:header="708" w:footer="708" w:gutter="0"/>
      <w:cols w:num="3" w:space="75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2405"/>
    <w:rsid w:val="00060A79"/>
    <w:rsid w:val="00143A30"/>
    <w:rsid w:val="001B5525"/>
    <w:rsid w:val="00217E1E"/>
    <w:rsid w:val="002879D7"/>
    <w:rsid w:val="00395264"/>
    <w:rsid w:val="003D2405"/>
    <w:rsid w:val="003D2D33"/>
    <w:rsid w:val="003E4132"/>
    <w:rsid w:val="00462FB1"/>
    <w:rsid w:val="004A50AC"/>
    <w:rsid w:val="004E25A9"/>
    <w:rsid w:val="00520C00"/>
    <w:rsid w:val="005B52C3"/>
    <w:rsid w:val="005D55EE"/>
    <w:rsid w:val="006B29FA"/>
    <w:rsid w:val="006B6829"/>
    <w:rsid w:val="006D32DA"/>
    <w:rsid w:val="00744375"/>
    <w:rsid w:val="00752548"/>
    <w:rsid w:val="00781AE0"/>
    <w:rsid w:val="008017D4"/>
    <w:rsid w:val="00853CA9"/>
    <w:rsid w:val="0088169A"/>
    <w:rsid w:val="008E71B5"/>
    <w:rsid w:val="009E706E"/>
    <w:rsid w:val="00A507BD"/>
    <w:rsid w:val="00A55C98"/>
    <w:rsid w:val="00A90E4E"/>
    <w:rsid w:val="00AC0D24"/>
    <w:rsid w:val="00B72E97"/>
    <w:rsid w:val="00BB049C"/>
    <w:rsid w:val="00BF3CDC"/>
    <w:rsid w:val="00BF7FBC"/>
    <w:rsid w:val="00D8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54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147</TotalTime>
  <Pages>2</Pages>
  <Words>753</Words>
  <Characters>4298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Профилактика-04</dc:creator>
  <cp:keywords/>
  <dc:description/>
  <cp:lastModifiedBy>PPS</cp:lastModifiedBy>
  <cp:revision>13</cp:revision>
  <cp:lastPrinted>2018-09-12T09:29:00Z</cp:lastPrinted>
  <dcterms:created xsi:type="dcterms:W3CDTF">2018-09-10T11:56:00Z</dcterms:created>
  <dcterms:modified xsi:type="dcterms:W3CDTF">2018-09-12T09:30:00Z</dcterms:modified>
</cp:coreProperties>
</file>