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C9" w:rsidRDefault="000D5AC9" w:rsidP="001F4D70">
      <w:pPr>
        <w:shd w:val="clear" w:color="auto" w:fill="FFFFFF"/>
        <w:tabs>
          <w:tab w:val="center" w:pos="4677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0D5AC9" w:rsidRDefault="000D5AC9" w:rsidP="001F4D70">
      <w:pPr>
        <w:shd w:val="clear" w:color="auto" w:fill="FFFFFF"/>
        <w:tabs>
          <w:tab w:val="center" w:pos="4677"/>
        </w:tabs>
        <w:spacing w:after="0" w:line="240" w:lineRule="auto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ШЕПТУХОВСКОГО СЕЛЬСОВЕТА</w:t>
      </w:r>
    </w:p>
    <w:p w:rsidR="000D5AC9" w:rsidRDefault="000D5AC9" w:rsidP="001F4D70">
      <w:pPr>
        <w:shd w:val="clear" w:color="auto" w:fill="FFFFFF"/>
        <w:tabs>
          <w:tab w:val="center" w:pos="4677"/>
        </w:tabs>
        <w:spacing w:after="0" w:line="240" w:lineRule="auto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КОРЕНЕВСКОГО РАЙОНА КУРСКОЙ    ОБЛАСТИ</w:t>
      </w:r>
    </w:p>
    <w:p w:rsidR="000D5AC9" w:rsidRDefault="000D5AC9" w:rsidP="001F4D70">
      <w:pPr>
        <w:shd w:val="clear" w:color="auto" w:fill="FFFFFF"/>
        <w:tabs>
          <w:tab w:val="center" w:pos="4677"/>
        </w:tabs>
        <w:spacing w:after="0" w:line="240" w:lineRule="auto"/>
        <w:textAlignment w:val="baseline"/>
        <w:rPr>
          <w:rFonts w:ascii="Arial" w:hAnsi="Arial" w:cs="Arial"/>
          <w:b/>
          <w:sz w:val="32"/>
          <w:szCs w:val="32"/>
        </w:rPr>
      </w:pPr>
    </w:p>
    <w:p w:rsidR="000D5AC9" w:rsidRDefault="000D5AC9" w:rsidP="001F4D70">
      <w:pPr>
        <w:shd w:val="clear" w:color="auto" w:fill="FFFFFF"/>
        <w:tabs>
          <w:tab w:val="center" w:pos="4677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0D5AC9" w:rsidRDefault="000D5AC9" w:rsidP="001F4D70">
      <w:pPr>
        <w:shd w:val="clear" w:color="auto" w:fill="FFFFFF"/>
        <w:tabs>
          <w:tab w:val="center" w:pos="4677"/>
        </w:tabs>
        <w:spacing w:after="0" w:line="240" w:lineRule="auto"/>
        <w:textAlignment w:val="baselin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0D5AC9" w:rsidRDefault="000D5AC9" w:rsidP="001F4D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 16 февраля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Arial" w:hAnsi="Arial" w:cs="Arial"/>
            <w:b/>
            <w:sz w:val="32"/>
            <w:szCs w:val="32"/>
          </w:rPr>
          <w:t>2018 г</w:t>
        </w:r>
      </w:smartTag>
      <w:r>
        <w:rPr>
          <w:rFonts w:ascii="Arial" w:hAnsi="Arial" w:cs="Arial"/>
          <w:b/>
          <w:sz w:val="32"/>
          <w:szCs w:val="32"/>
        </w:rPr>
        <w:t>.  №  4</w:t>
      </w:r>
    </w:p>
    <w:p w:rsidR="000D5AC9" w:rsidRDefault="000D5AC9" w:rsidP="001F4D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D5AC9" w:rsidRPr="001F4D70" w:rsidRDefault="000D5AC9" w:rsidP="001F4D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4D70">
        <w:rPr>
          <w:rFonts w:ascii="Arial" w:hAnsi="Arial" w:cs="Arial"/>
          <w:b/>
          <w:sz w:val="32"/>
          <w:szCs w:val="32"/>
        </w:rPr>
        <w:t>О внесении изменений в Решение Собрания депутатов</w:t>
      </w:r>
    </w:p>
    <w:p w:rsidR="000D5AC9" w:rsidRPr="001F4D70" w:rsidRDefault="000D5AC9" w:rsidP="001F4D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4D70">
        <w:rPr>
          <w:rFonts w:ascii="Arial" w:hAnsi="Arial" w:cs="Arial"/>
          <w:b/>
          <w:sz w:val="32"/>
          <w:szCs w:val="32"/>
        </w:rPr>
        <w:t>Шептуховского сельсовета</w:t>
      </w:r>
    </w:p>
    <w:p w:rsidR="000D5AC9" w:rsidRPr="001F4D70" w:rsidRDefault="000D5AC9" w:rsidP="001F4D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4D70">
        <w:rPr>
          <w:rFonts w:ascii="Arial" w:hAnsi="Arial" w:cs="Arial"/>
          <w:b/>
          <w:sz w:val="32"/>
          <w:szCs w:val="32"/>
        </w:rPr>
        <w:t>Кореневского района от 21.10.2010г № 1/7</w:t>
      </w:r>
    </w:p>
    <w:p w:rsidR="000D5AC9" w:rsidRPr="001F4D70" w:rsidRDefault="000D5AC9" w:rsidP="001F4D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4D70">
        <w:rPr>
          <w:rFonts w:ascii="Arial" w:hAnsi="Arial" w:cs="Arial"/>
          <w:b/>
          <w:sz w:val="32"/>
          <w:szCs w:val="32"/>
        </w:rPr>
        <w:t>«О земельном налоге»</w:t>
      </w:r>
    </w:p>
    <w:p w:rsidR="000D5AC9" w:rsidRDefault="000D5AC9" w:rsidP="009F35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5AC9" w:rsidRPr="001F4D70" w:rsidRDefault="000D5AC9" w:rsidP="009F35F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4D70">
        <w:rPr>
          <w:rFonts w:ascii="Arial" w:hAnsi="Arial" w:cs="Arial"/>
          <w:sz w:val="24"/>
          <w:szCs w:val="24"/>
        </w:rPr>
        <w:t>В соответствии с частью 10 статьи 396 Налогового кодекса Российской Федерации, рассмотрев протест прокуратуры Кореневского района от 06.02.2018г. № 74-2018 , Собрание депутатов Шептуховского сельсовета Кореневского района  РЕШИЛО:</w:t>
      </w:r>
    </w:p>
    <w:p w:rsidR="000D5AC9" w:rsidRPr="001F4D70" w:rsidRDefault="000D5AC9" w:rsidP="009F3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4D70">
        <w:rPr>
          <w:rFonts w:ascii="Arial" w:hAnsi="Arial" w:cs="Arial"/>
          <w:sz w:val="24"/>
          <w:szCs w:val="24"/>
        </w:rPr>
        <w:t xml:space="preserve">         1. Внести изменения в решение Собрания депутатов Шептуховского сельсовета  Кореневского района от 21.10.2010г № 1/7 «О земельном налоге» (с изменениями и дополнениями):</w:t>
      </w:r>
    </w:p>
    <w:p w:rsidR="000D5AC9" w:rsidRPr="001F4D70" w:rsidRDefault="000D5AC9" w:rsidP="009F35F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4D70">
        <w:rPr>
          <w:rStyle w:val="blk"/>
          <w:rFonts w:ascii="Arial" w:hAnsi="Arial" w:cs="Arial"/>
          <w:sz w:val="24"/>
          <w:szCs w:val="24"/>
        </w:rPr>
        <w:t>1.1.пункт  7 изложить в новой редакции:</w:t>
      </w:r>
    </w:p>
    <w:p w:rsidR="000D5AC9" w:rsidRPr="001F4D70" w:rsidRDefault="000D5AC9" w:rsidP="009F35FE">
      <w:pPr>
        <w:ind w:firstLine="708"/>
        <w:jc w:val="both"/>
        <w:rPr>
          <w:rStyle w:val="blk"/>
          <w:rFonts w:ascii="Arial" w:hAnsi="Arial" w:cs="Arial"/>
          <w:sz w:val="24"/>
          <w:szCs w:val="24"/>
        </w:rPr>
      </w:pPr>
      <w:r w:rsidRPr="001F4D70">
        <w:rPr>
          <w:rFonts w:ascii="Arial" w:hAnsi="Arial" w:cs="Arial"/>
          <w:bCs/>
          <w:sz w:val="24"/>
          <w:szCs w:val="24"/>
        </w:rPr>
        <w:t xml:space="preserve">«п.7. Налогоплательщики-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льготу». </w:t>
      </w:r>
      <w:r w:rsidRPr="001F4D70">
        <w:rPr>
          <w:rStyle w:val="blk"/>
          <w:rFonts w:ascii="Arial" w:hAnsi="Arial" w:cs="Arial"/>
          <w:sz w:val="24"/>
          <w:szCs w:val="24"/>
        </w:rPr>
        <w:t xml:space="preserve"> </w:t>
      </w:r>
    </w:p>
    <w:p w:rsidR="000D5AC9" w:rsidRPr="001F4D70" w:rsidRDefault="000D5A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F4D70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 и распространяется на правоотношения, возникшие с 1 января 2018 года.</w:t>
      </w:r>
    </w:p>
    <w:p w:rsidR="000D5AC9" w:rsidRPr="001F4D70" w:rsidRDefault="000D5AC9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D5AC9" w:rsidRPr="001F4D70" w:rsidRDefault="000D5AC9" w:rsidP="000C5E6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F4D70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0D5AC9" w:rsidRPr="001F4D70" w:rsidRDefault="000D5AC9" w:rsidP="000C5E6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F4D70">
        <w:rPr>
          <w:rFonts w:ascii="Arial" w:hAnsi="Arial" w:cs="Arial"/>
          <w:sz w:val="24"/>
          <w:szCs w:val="24"/>
        </w:rPr>
        <w:t>Шептуховского сельсовета                                        А.А.Мазурова</w:t>
      </w:r>
    </w:p>
    <w:p w:rsidR="000D5AC9" w:rsidRPr="001F4D70" w:rsidRDefault="000D5AC9" w:rsidP="000C5E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D5AC9" w:rsidRPr="001F4D70" w:rsidRDefault="000D5AC9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F4D70">
        <w:rPr>
          <w:rFonts w:ascii="Arial" w:hAnsi="Arial" w:cs="Arial"/>
          <w:sz w:val="24"/>
          <w:szCs w:val="24"/>
        </w:rPr>
        <w:t>Глава Шептуховского сельсовета                            Е.В.Бабкина</w:t>
      </w:r>
    </w:p>
    <w:p w:rsidR="000D5AC9" w:rsidRPr="001F4D70" w:rsidRDefault="000D5AC9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D5AC9" w:rsidRDefault="000D5AC9" w:rsidP="00581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5AC9" w:rsidRDefault="000D5AC9" w:rsidP="00581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D5AC9" w:rsidSect="00793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077" w:right="1276" w:bottom="1077" w:left="1559" w:header="0" w:footer="693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AC9" w:rsidRDefault="000D5AC9" w:rsidP="008329BA">
      <w:pPr>
        <w:spacing w:after="0" w:line="240" w:lineRule="auto"/>
      </w:pPr>
      <w:r>
        <w:separator/>
      </w:r>
    </w:p>
  </w:endnote>
  <w:endnote w:type="continuationSeparator" w:id="0">
    <w:p w:rsidR="000D5AC9" w:rsidRDefault="000D5AC9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C9" w:rsidRDefault="000D5A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C9" w:rsidRDefault="000D5A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C9" w:rsidRDefault="000D5A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AC9" w:rsidRDefault="000D5AC9" w:rsidP="008329BA">
      <w:pPr>
        <w:spacing w:after="0" w:line="240" w:lineRule="auto"/>
      </w:pPr>
      <w:r>
        <w:separator/>
      </w:r>
    </w:p>
  </w:footnote>
  <w:footnote w:type="continuationSeparator" w:id="0">
    <w:p w:rsidR="000D5AC9" w:rsidRDefault="000D5AC9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C9" w:rsidRDefault="000D5A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C9" w:rsidRDefault="000D5A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C9" w:rsidRDefault="000D5A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ABE33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E5B"/>
    <w:rsid w:val="00011A61"/>
    <w:rsid w:val="000350A7"/>
    <w:rsid w:val="0004176A"/>
    <w:rsid w:val="00041923"/>
    <w:rsid w:val="0005277B"/>
    <w:rsid w:val="000564FB"/>
    <w:rsid w:val="00057883"/>
    <w:rsid w:val="00062E5B"/>
    <w:rsid w:val="00072311"/>
    <w:rsid w:val="00077C53"/>
    <w:rsid w:val="00081FEC"/>
    <w:rsid w:val="00086255"/>
    <w:rsid w:val="00094946"/>
    <w:rsid w:val="000C5E6F"/>
    <w:rsid w:val="000D5AC9"/>
    <w:rsid w:val="000E75F7"/>
    <w:rsid w:val="001113EF"/>
    <w:rsid w:val="0013496D"/>
    <w:rsid w:val="0014140B"/>
    <w:rsid w:val="001467D9"/>
    <w:rsid w:val="00147960"/>
    <w:rsid w:val="00150AEA"/>
    <w:rsid w:val="00176C38"/>
    <w:rsid w:val="00177194"/>
    <w:rsid w:val="001900F7"/>
    <w:rsid w:val="001900FD"/>
    <w:rsid w:val="00197674"/>
    <w:rsid w:val="001A2D50"/>
    <w:rsid w:val="001B6BE5"/>
    <w:rsid w:val="001B6D87"/>
    <w:rsid w:val="001C4F1C"/>
    <w:rsid w:val="001C620D"/>
    <w:rsid w:val="001C69EE"/>
    <w:rsid w:val="001E59EF"/>
    <w:rsid w:val="001F452B"/>
    <w:rsid w:val="001F4D70"/>
    <w:rsid w:val="001F5903"/>
    <w:rsid w:val="00202990"/>
    <w:rsid w:val="0022100E"/>
    <w:rsid w:val="00222114"/>
    <w:rsid w:val="00223E6F"/>
    <w:rsid w:val="00226C21"/>
    <w:rsid w:val="00251922"/>
    <w:rsid w:val="00256D25"/>
    <w:rsid w:val="00261219"/>
    <w:rsid w:val="0026582E"/>
    <w:rsid w:val="00272929"/>
    <w:rsid w:val="00283C76"/>
    <w:rsid w:val="002A0E33"/>
    <w:rsid w:val="002A57CD"/>
    <w:rsid w:val="002F28D0"/>
    <w:rsid w:val="002F628D"/>
    <w:rsid w:val="00320603"/>
    <w:rsid w:val="0032517B"/>
    <w:rsid w:val="00333C88"/>
    <w:rsid w:val="003463EC"/>
    <w:rsid w:val="00354C9F"/>
    <w:rsid w:val="00363BD5"/>
    <w:rsid w:val="00384F24"/>
    <w:rsid w:val="00390226"/>
    <w:rsid w:val="003B5173"/>
    <w:rsid w:val="003B587F"/>
    <w:rsid w:val="003F19D5"/>
    <w:rsid w:val="00400ABA"/>
    <w:rsid w:val="00400FC1"/>
    <w:rsid w:val="004233B3"/>
    <w:rsid w:val="00423DCC"/>
    <w:rsid w:val="0042564B"/>
    <w:rsid w:val="004574A1"/>
    <w:rsid w:val="00467C73"/>
    <w:rsid w:val="00490A93"/>
    <w:rsid w:val="0049558B"/>
    <w:rsid w:val="004A4526"/>
    <w:rsid w:val="004B69EB"/>
    <w:rsid w:val="004C4A57"/>
    <w:rsid w:val="004C52C7"/>
    <w:rsid w:val="004D1911"/>
    <w:rsid w:val="004D3ECB"/>
    <w:rsid w:val="00502120"/>
    <w:rsid w:val="005248EF"/>
    <w:rsid w:val="00536512"/>
    <w:rsid w:val="00547645"/>
    <w:rsid w:val="005662ED"/>
    <w:rsid w:val="00581FE2"/>
    <w:rsid w:val="00585A27"/>
    <w:rsid w:val="00594A10"/>
    <w:rsid w:val="005A625F"/>
    <w:rsid w:val="005B5D18"/>
    <w:rsid w:val="005C4351"/>
    <w:rsid w:val="005C4A2D"/>
    <w:rsid w:val="005E3D97"/>
    <w:rsid w:val="005F232D"/>
    <w:rsid w:val="005F58AD"/>
    <w:rsid w:val="005F5BB3"/>
    <w:rsid w:val="0060447D"/>
    <w:rsid w:val="00611E22"/>
    <w:rsid w:val="006423AF"/>
    <w:rsid w:val="006454D4"/>
    <w:rsid w:val="00650241"/>
    <w:rsid w:val="006704DA"/>
    <w:rsid w:val="00685B51"/>
    <w:rsid w:val="00694EB0"/>
    <w:rsid w:val="006B1937"/>
    <w:rsid w:val="006B52DD"/>
    <w:rsid w:val="006D7AAF"/>
    <w:rsid w:val="006E567B"/>
    <w:rsid w:val="006F4C31"/>
    <w:rsid w:val="00700C63"/>
    <w:rsid w:val="00707380"/>
    <w:rsid w:val="007074AA"/>
    <w:rsid w:val="00711392"/>
    <w:rsid w:val="00746C2B"/>
    <w:rsid w:val="00747A87"/>
    <w:rsid w:val="0075157B"/>
    <w:rsid w:val="0076009B"/>
    <w:rsid w:val="007606B3"/>
    <w:rsid w:val="00785BA3"/>
    <w:rsid w:val="00793426"/>
    <w:rsid w:val="00794D75"/>
    <w:rsid w:val="007959B2"/>
    <w:rsid w:val="007A4231"/>
    <w:rsid w:val="007A52FA"/>
    <w:rsid w:val="007B27BB"/>
    <w:rsid w:val="007C4FAD"/>
    <w:rsid w:val="007E09DA"/>
    <w:rsid w:val="007E5EF0"/>
    <w:rsid w:val="007F5F4C"/>
    <w:rsid w:val="007F66B8"/>
    <w:rsid w:val="00811EA2"/>
    <w:rsid w:val="00817ABC"/>
    <w:rsid w:val="008218B3"/>
    <w:rsid w:val="00831135"/>
    <w:rsid w:val="008329BA"/>
    <w:rsid w:val="0086130F"/>
    <w:rsid w:val="00861C9C"/>
    <w:rsid w:val="008A0865"/>
    <w:rsid w:val="008B3814"/>
    <w:rsid w:val="008C5FEC"/>
    <w:rsid w:val="008F679A"/>
    <w:rsid w:val="00901639"/>
    <w:rsid w:val="00906B18"/>
    <w:rsid w:val="009336A1"/>
    <w:rsid w:val="009378A4"/>
    <w:rsid w:val="009479A2"/>
    <w:rsid w:val="00960F0D"/>
    <w:rsid w:val="009627F7"/>
    <w:rsid w:val="00972FFA"/>
    <w:rsid w:val="00995C3B"/>
    <w:rsid w:val="009B73AB"/>
    <w:rsid w:val="009E774A"/>
    <w:rsid w:val="009F35FE"/>
    <w:rsid w:val="00A2013D"/>
    <w:rsid w:val="00A35C73"/>
    <w:rsid w:val="00A37A27"/>
    <w:rsid w:val="00A651DD"/>
    <w:rsid w:val="00A806F7"/>
    <w:rsid w:val="00A840DA"/>
    <w:rsid w:val="00AA0BA9"/>
    <w:rsid w:val="00AA2D28"/>
    <w:rsid w:val="00AB1AC1"/>
    <w:rsid w:val="00AC69C8"/>
    <w:rsid w:val="00AE6B5B"/>
    <w:rsid w:val="00B02CF6"/>
    <w:rsid w:val="00B32A12"/>
    <w:rsid w:val="00B477E4"/>
    <w:rsid w:val="00B85D77"/>
    <w:rsid w:val="00B94025"/>
    <w:rsid w:val="00BA4913"/>
    <w:rsid w:val="00BA754C"/>
    <w:rsid w:val="00BC4A95"/>
    <w:rsid w:val="00BC55BA"/>
    <w:rsid w:val="00C00820"/>
    <w:rsid w:val="00C24C57"/>
    <w:rsid w:val="00C25B61"/>
    <w:rsid w:val="00C36593"/>
    <w:rsid w:val="00C44B14"/>
    <w:rsid w:val="00C44EEB"/>
    <w:rsid w:val="00C4509D"/>
    <w:rsid w:val="00C52CA9"/>
    <w:rsid w:val="00C54482"/>
    <w:rsid w:val="00C74A3D"/>
    <w:rsid w:val="00C77844"/>
    <w:rsid w:val="00C85EDA"/>
    <w:rsid w:val="00C90862"/>
    <w:rsid w:val="00CC24A0"/>
    <w:rsid w:val="00D02F5E"/>
    <w:rsid w:val="00D16989"/>
    <w:rsid w:val="00D63659"/>
    <w:rsid w:val="00D65062"/>
    <w:rsid w:val="00D90055"/>
    <w:rsid w:val="00DA6915"/>
    <w:rsid w:val="00DB6BEB"/>
    <w:rsid w:val="00DF50E0"/>
    <w:rsid w:val="00DF7DFE"/>
    <w:rsid w:val="00E02BBA"/>
    <w:rsid w:val="00E0560B"/>
    <w:rsid w:val="00E24C0D"/>
    <w:rsid w:val="00E572FC"/>
    <w:rsid w:val="00E727E1"/>
    <w:rsid w:val="00E903A6"/>
    <w:rsid w:val="00EA2514"/>
    <w:rsid w:val="00EB1537"/>
    <w:rsid w:val="00EB5E37"/>
    <w:rsid w:val="00EC1A82"/>
    <w:rsid w:val="00EC4457"/>
    <w:rsid w:val="00EE258A"/>
    <w:rsid w:val="00EF4118"/>
    <w:rsid w:val="00F03E33"/>
    <w:rsid w:val="00F22C3B"/>
    <w:rsid w:val="00F25ECA"/>
    <w:rsid w:val="00F362A4"/>
    <w:rsid w:val="00F364FC"/>
    <w:rsid w:val="00F430B8"/>
    <w:rsid w:val="00F5081A"/>
    <w:rsid w:val="00F5762F"/>
    <w:rsid w:val="00FC0612"/>
    <w:rsid w:val="00FC6479"/>
    <w:rsid w:val="00FC6CCA"/>
    <w:rsid w:val="00FD0120"/>
    <w:rsid w:val="00FF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D28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400FC1"/>
    <w:pPr>
      <w:keepNext/>
      <w:widowControl w:val="0"/>
      <w:numPr>
        <w:numId w:val="2"/>
      </w:numPr>
      <w:suppressAutoHyphens/>
      <w:autoSpaceDE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0A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062E5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062E5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62E5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9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29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29BA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8329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329B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329BA"/>
    <w:rPr>
      <w:rFonts w:cs="Times New Roman"/>
      <w:vertAlign w:val="superscript"/>
    </w:rPr>
  </w:style>
  <w:style w:type="paragraph" w:customStyle="1" w:styleId="1">
    <w:name w:val="заголовок 1"/>
    <w:basedOn w:val="Normal"/>
    <w:next w:val="Normal"/>
    <w:uiPriority w:val="99"/>
    <w:rsid w:val="00F25ECA"/>
    <w:pPr>
      <w:keepNext/>
      <w:widowControl w:val="0"/>
      <w:suppressAutoHyphens/>
      <w:spacing w:after="0" w:line="240" w:lineRule="auto"/>
      <w:jc w:val="center"/>
    </w:pPr>
    <w:rPr>
      <w:b/>
      <w:bCs/>
      <w:kern w:val="2"/>
      <w:sz w:val="44"/>
      <w:szCs w:val="44"/>
      <w:lang w:eastAsia="ar-SA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400FC1"/>
    <w:rPr>
      <w:rFonts w:cs="Times New Roman"/>
      <w:b/>
      <w:bCs/>
      <w:sz w:val="28"/>
      <w:szCs w:val="28"/>
      <w:lang w:val="ru-RU" w:eastAsia="ar-SA" w:bidi="ar-SA"/>
    </w:rPr>
  </w:style>
  <w:style w:type="character" w:customStyle="1" w:styleId="PlainTextChar1">
    <w:name w:val="Plain Text Char1"/>
    <w:uiPriority w:val="99"/>
    <w:semiHidden/>
    <w:locked/>
    <w:rsid w:val="00400FC1"/>
    <w:rPr>
      <w:rFonts w:ascii="Courier New" w:hAnsi="Courier New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400FC1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90A93"/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9F35FE"/>
    <w:rPr>
      <w:rFonts w:cs="Times New Roman"/>
      <w:color w:val="0000FF"/>
      <w:u w:val="single"/>
    </w:rPr>
  </w:style>
  <w:style w:type="character" w:customStyle="1" w:styleId="blk">
    <w:name w:val="blk"/>
    <w:basedOn w:val="DefaultParagraphFont"/>
    <w:uiPriority w:val="99"/>
    <w:rsid w:val="009F35F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1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1037</TotalTime>
  <Pages>1</Pages>
  <Words>213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97</cp:revision>
  <cp:lastPrinted>2018-02-21T10:50:00Z</cp:lastPrinted>
  <dcterms:created xsi:type="dcterms:W3CDTF">2016-02-01T14:06:00Z</dcterms:created>
  <dcterms:modified xsi:type="dcterms:W3CDTF">2018-03-02T09:42:00Z</dcterms:modified>
</cp:coreProperties>
</file>