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B8" w:rsidRPr="005032E8" w:rsidRDefault="00836FB8" w:rsidP="005032E8">
      <w:pPr>
        <w:pStyle w:val="Header"/>
        <w:tabs>
          <w:tab w:val="right" w:pos="10773"/>
        </w:tabs>
        <w:ind w:left="-1701" w:right="-737"/>
        <w:jc w:val="center"/>
        <w:rPr>
          <w:b/>
          <w:sz w:val="40"/>
          <w:szCs w:val="40"/>
        </w:rPr>
      </w:pPr>
      <w:r>
        <w:rPr>
          <w:noProof/>
        </w:rPr>
        <w:pict>
          <v:group id="_x0000_s1026" style="position:absolute;left:0;text-align:left;margin-left:2in;margin-top:-27pt;width:131.45pt;height:122.65pt;z-index:251658240;mso-wrap-distance-left:0;mso-wrap-distance-right:0" coordorigin="2893,-14" coordsize="2629,2453">
            <v:rect id="_x0000_s1027" style="position:absolute;left:2893;top:-14;width:2629;height:2453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078;top:41;width:2332;height:2375;v-text-anchor:middle">
              <v:fill type="frame"/>
              <v:stroke joinstyle="round"/>
              <v:imagedata r:id="rId5" o:title=""/>
            </v:shape>
            <v:shape id="_x0000_s1029" type="#_x0000_t75" style="position:absolute;left:3060;width:2332;height:2375;v-text-anchor:middle">
              <v:fill type="frame"/>
              <v:stroke joinstyle="round"/>
              <v:imagedata r:id="rId5" o:title=""/>
            </v:shape>
            <w10:wrap type="topAndBottom"/>
          </v:group>
        </w:pict>
      </w:r>
      <w:r w:rsidRPr="005032E8">
        <w:rPr>
          <w:b/>
          <w:sz w:val="40"/>
          <w:szCs w:val="40"/>
        </w:rPr>
        <w:t>АДМИНИСТРАЦИЯ</w:t>
      </w:r>
    </w:p>
    <w:p w:rsidR="00836FB8" w:rsidRPr="005032E8" w:rsidRDefault="00836FB8" w:rsidP="005032E8">
      <w:pPr>
        <w:pStyle w:val="Header"/>
        <w:tabs>
          <w:tab w:val="right" w:pos="10773"/>
        </w:tabs>
        <w:ind w:left="-1701" w:right="-737"/>
        <w:jc w:val="center"/>
        <w:rPr>
          <w:b/>
          <w:sz w:val="32"/>
          <w:szCs w:val="32"/>
        </w:rPr>
      </w:pPr>
      <w:r w:rsidRPr="005032E8">
        <w:rPr>
          <w:b/>
          <w:sz w:val="32"/>
          <w:szCs w:val="32"/>
        </w:rPr>
        <w:t>ШЕПТУХОВСКОГО  СЕЛЬСОВЕТА</w:t>
      </w:r>
    </w:p>
    <w:p w:rsidR="00836FB8" w:rsidRPr="005032E8" w:rsidRDefault="00836FB8" w:rsidP="005032E8">
      <w:pPr>
        <w:pStyle w:val="Header"/>
        <w:tabs>
          <w:tab w:val="right" w:pos="10773"/>
        </w:tabs>
        <w:ind w:left="-1701" w:right="-737"/>
        <w:jc w:val="center"/>
        <w:rPr>
          <w:b/>
          <w:sz w:val="32"/>
          <w:szCs w:val="32"/>
        </w:rPr>
      </w:pPr>
      <w:r w:rsidRPr="005032E8">
        <w:rPr>
          <w:b/>
          <w:sz w:val="32"/>
          <w:szCs w:val="32"/>
        </w:rPr>
        <w:t>КОРЕНЕВСКОГО  РАЙОНА    КУРСКОЙ  ОБЛАСТИ</w:t>
      </w:r>
    </w:p>
    <w:p w:rsidR="00836FB8" w:rsidRPr="005032E8" w:rsidRDefault="00836FB8" w:rsidP="005032E8">
      <w:pPr>
        <w:tabs>
          <w:tab w:val="left" w:pos="6174"/>
        </w:tabs>
        <w:rPr>
          <w:rFonts w:ascii="Times New Roman" w:hAnsi="Times New Roman"/>
          <w:b/>
          <w:sz w:val="32"/>
          <w:szCs w:val="32"/>
        </w:rPr>
      </w:pPr>
      <w:r w:rsidRPr="005032E8">
        <w:rPr>
          <w:rFonts w:ascii="Times New Roman" w:hAnsi="Times New Roman"/>
          <w:b/>
          <w:sz w:val="32"/>
          <w:szCs w:val="32"/>
        </w:rPr>
        <w:t xml:space="preserve">                                  </w:t>
      </w:r>
    </w:p>
    <w:p w:rsidR="00836FB8" w:rsidRPr="005032E8" w:rsidRDefault="00836FB8" w:rsidP="005032E8">
      <w:pPr>
        <w:tabs>
          <w:tab w:val="left" w:pos="6174"/>
        </w:tabs>
        <w:rPr>
          <w:rFonts w:ascii="Times New Roman" w:hAnsi="Times New Roman"/>
          <w:b/>
          <w:sz w:val="40"/>
          <w:szCs w:val="40"/>
        </w:rPr>
      </w:pPr>
      <w:r w:rsidRPr="005032E8">
        <w:rPr>
          <w:rFonts w:ascii="Times New Roman" w:hAnsi="Times New Roman"/>
          <w:b/>
          <w:sz w:val="40"/>
          <w:szCs w:val="40"/>
        </w:rPr>
        <w:t xml:space="preserve">                      ПОСТАНОВЛЕНИЕ</w:t>
      </w:r>
    </w:p>
    <w:p w:rsidR="00836FB8" w:rsidRPr="005032E8" w:rsidRDefault="00836FB8" w:rsidP="005032E8">
      <w:pPr>
        <w:tabs>
          <w:tab w:val="left" w:pos="617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5032E8">
        <w:rPr>
          <w:rFonts w:ascii="Times New Roman" w:hAnsi="Times New Roman"/>
          <w:b/>
          <w:bCs/>
          <w:sz w:val="28"/>
          <w:szCs w:val="28"/>
          <w:u w:val="single"/>
        </w:rPr>
        <w:t>07.12.2017 г.   №  14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1</w:t>
      </w:r>
    </w:p>
    <w:p w:rsidR="00836FB8" w:rsidRPr="005032E8" w:rsidRDefault="00836FB8" w:rsidP="005032E8">
      <w:pPr>
        <w:tabs>
          <w:tab w:val="left" w:pos="6174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5032E8">
        <w:rPr>
          <w:rFonts w:ascii="Times New Roman" w:hAnsi="Times New Roman"/>
          <w:sz w:val="16"/>
          <w:szCs w:val="16"/>
        </w:rPr>
        <w:t>Курская область,307422,с.Шептуховка</w:t>
      </w:r>
    </w:p>
    <w:p w:rsidR="00836FB8" w:rsidRPr="009365DE" w:rsidRDefault="00836FB8" w:rsidP="00F6270C">
      <w:pPr>
        <w:pStyle w:val="NoSpacing"/>
        <w:rPr>
          <w:rFonts w:ascii="Times New Roman" w:hAnsi="Times New Roman"/>
          <w:sz w:val="24"/>
          <w:szCs w:val="24"/>
        </w:rPr>
      </w:pPr>
    </w:p>
    <w:p w:rsidR="00836FB8" w:rsidRPr="005032E8" w:rsidRDefault="00836FB8" w:rsidP="009365DE">
      <w:pPr>
        <w:pStyle w:val="NoSpacing"/>
        <w:rPr>
          <w:rFonts w:ascii="Times New Roman" w:hAnsi="Times New Roman"/>
          <w:sz w:val="28"/>
          <w:szCs w:val="28"/>
        </w:rPr>
      </w:pPr>
      <w:r w:rsidRPr="005032E8">
        <w:rPr>
          <w:rFonts w:ascii="Times New Roman" w:hAnsi="Times New Roman"/>
          <w:sz w:val="28"/>
          <w:szCs w:val="28"/>
        </w:rPr>
        <w:t>«Об утверждении перечня муниципальных</w:t>
      </w:r>
    </w:p>
    <w:p w:rsidR="00836FB8" w:rsidRPr="005032E8" w:rsidRDefault="00836FB8" w:rsidP="009365DE">
      <w:pPr>
        <w:pStyle w:val="NoSpacing"/>
        <w:rPr>
          <w:rFonts w:ascii="Times New Roman" w:hAnsi="Times New Roman"/>
          <w:sz w:val="28"/>
          <w:szCs w:val="28"/>
        </w:rPr>
      </w:pPr>
      <w:r w:rsidRPr="005032E8">
        <w:rPr>
          <w:rFonts w:ascii="Times New Roman" w:hAnsi="Times New Roman"/>
          <w:sz w:val="28"/>
          <w:szCs w:val="28"/>
        </w:rPr>
        <w:t xml:space="preserve">услуг, предоставляемых на базе филиала </w:t>
      </w:r>
    </w:p>
    <w:p w:rsidR="00836FB8" w:rsidRPr="005032E8" w:rsidRDefault="00836FB8" w:rsidP="009365DE">
      <w:pPr>
        <w:pStyle w:val="NoSpacing"/>
        <w:rPr>
          <w:rFonts w:ascii="Times New Roman" w:hAnsi="Times New Roman"/>
          <w:sz w:val="28"/>
          <w:szCs w:val="28"/>
        </w:rPr>
      </w:pPr>
      <w:r w:rsidRPr="005032E8">
        <w:rPr>
          <w:rFonts w:ascii="Times New Roman" w:hAnsi="Times New Roman"/>
          <w:sz w:val="28"/>
          <w:szCs w:val="28"/>
        </w:rPr>
        <w:t>областного бюджетного учреждения</w:t>
      </w:r>
    </w:p>
    <w:p w:rsidR="00836FB8" w:rsidRPr="005032E8" w:rsidRDefault="00836FB8" w:rsidP="009365DE">
      <w:pPr>
        <w:pStyle w:val="NoSpacing"/>
        <w:rPr>
          <w:rFonts w:ascii="Times New Roman" w:hAnsi="Times New Roman"/>
          <w:sz w:val="28"/>
          <w:szCs w:val="28"/>
        </w:rPr>
      </w:pPr>
      <w:r w:rsidRPr="005032E8">
        <w:rPr>
          <w:rFonts w:ascii="Times New Roman" w:hAnsi="Times New Roman"/>
          <w:sz w:val="28"/>
          <w:szCs w:val="28"/>
        </w:rPr>
        <w:t>«Многофункциональный центр по предоставлению</w:t>
      </w:r>
    </w:p>
    <w:p w:rsidR="00836FB8" w:rsidRPr="005032E8" w:rsidRDefault="00836FB8" w:rsidP="009365DE">
      <w:pPr>
        <w:pStyle w:val="NoSpacing"/>
        <w:rPr>
          <w:rFonts w:ascii="Times New Roman" w:hAnsi="Times New Roman"/>
          <w:sz w:val="28"/>
          <w:szCs w:val="28"/>
        </w:rPr>
      </w:pPr>
      <w:r w:rsidRPr="005032E8">
        <w:rPr>
          <w:rFonts w:ascii="Times New Roman" w:hAnsi="Times New Roman"/>
          <w:sz w:val="28"/>
          <w:szCs w:val="28"/>
        </w:rPr>
        <w:t xml:space="preserve"> государственных и муниципальных услуг »</w:t>
      </w:r>
    </w:p>
    <w:p w:rsidR="00836FB8" w:rsidRPr="005032E8" w:rsidRDefault="00836FB8" w:rsidP="009365DE">
      <w:pPr>
        <w:pStyle w:val="NoSpacing"/>
        <w:rPr>
          <w:rFonts w:ascii="Times New Roman" w:hAnsi="Times New Roman"/>
          <w:sz w:val="28"/>
          <w:szCs w:val="28"/>
        </w:rPr>
      </w:pPr>
      <w:r w:rsidRPr="005032E8">
        <w:rPr>
          <w:rFonts w:ascii="Times New Roman" w:hAnsi="Times New Roman"/>
          <w:sz w:val="28"/>
          <w:szCs w:val="28"/>
        </w:rPr>
        <w:t xml:space="preserve"> по Кореневскому  району»</w:t>
      </w:r>
    </w:p>
    <w:p w:rsidR="00836FB8" w:rsidRPr="005032E8" w:rsidRDefault="00836FB8" w:rsidP="00F6270C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36FB8" w:rsidRPr="005032E8" w:rsidRDefault="00836FB8" w:rsidP="00E33C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32E8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2010г. № 210-ФЗ «Об организации предоставления государственных и муниципальных услуг», постановлением Правительства РФ от 27 сентября 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Администрация </w:t>
      </w:r>
      <w:r>
        <w:rPr>
          <w:rFonts w:ascii="Times New Roman" w:hAnsi="Times New Roman"/>
          <w:sz w:val="28"/>
          <w:szCs w:val="28"/>
        </w:rPr>
        <w:t>Шептуховского</w:t>
      </w:r>
      <w:r w:rsidRPr="005032E8">
        <w:rPr>
          <w:rFonts w:ascii="Times New Roman" w:hAnsi="Times New Roman"/>
          <w:sz w:val="28"/>
          <w:szCs w:val="28"/>
        </w:rPr>
        <w:t xml:space="preserve"> сельсовета Кореневского района Курской области  ПОСТАНОВЛЯЕТ:</w:t>
      </w:r>
    </w:p>
    <w:p w:rsidR="00836FB8" w:rsidRPr="005032E8" w:rsidRDefault="00836FB8" w:rsidP="00DB2A1B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5032E8">
        <w:rPr>
          <w:rFonts w:ascii="Times New Roman" w:hAnsi="Times New Roman"/>
          <w:sz w:val="28"/>
          <w:szCs w:val="28"/>
        </w:rPr>
        <w:t>1.Утвердить прилагаемый  перечень муниципальных услуг, предоставляемых на базе филиала областного бюджетного учреждения «Многофункциональный центр по предоставлению государственных и муниципальных услуг » по Кореневскому району.</w:t>
      </w:r>
    </w:p>
    <w:p w:rsidR="00836FB8" w:rsidRPr="005032E8" w:rsidRDefault="00836FB8" w:rsidP="00DB2A1B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5032E8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Шептуховского </w:t>
      </w:r>
      <w:r w:rsidRPr="005032E8">
        <w:rPr>
          <w:rFonts w:ascii="Times New Roman" w:hAnsi="Times New Roman"/>
          <w:sz w:val="28"/>
          <w:szCs w:val="28"/>
        </w:rPr>
        <w:t xml:space="preserve">сельсовета от </w:t>
      </w:r>
      <w:r>
        <w:rPr>
          <w:rFonts w:ascii="Times New Roman" w:hAnsi="Times New Roman"/>
          <w:sz w:val="28"/>
          <w:szCs w:val="28"/>
        </w:rPr>
        <w:t>20.10.2017г.</w:t>
      </w:r>
      <w:r w:rsidRPr="005032E8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>110</w:t>
      </w:r>
      <w:r w:rsidRPr="005032E8">
        <w:rPr>
          <w:rFonts w:ascii="Times New Roman" w:hAnsi="Times New Roman"/>
          <w:sz w:val="28"/>
          <w:szCs w:val="28"/>
        </w:rPr>
        <w:t>.</w:t>
      </w:r>
    </w:p>
    <w:p w:rsidR="00836FB8" w:rsidRPr="005032E8" w:rsidRDefault="00836FB8" w:rsidP="00F6270C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32E8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Шептуховский</w:t>
      </w:r>
      <w:r w:rsidRPr="005032E8">
        <w:rPr>
          <w:rFonts w:ascii="Times New Roman" w:hAnsi="Times New Roman" w:cs="Times New Roman"/>
          <w:sz w:val="28"/>
          <w:szCs w:val="28"/>
        </w:rPr>
        <w:t xml:space="preserve"> сельсовет»   Кореневского района Курской области в сети «Интернет».</w:t>
      </w:r>
    </w:p>
    <w:p w:rsidR="00836FB8" w:rsidRPr="005032E8" w:rsidRDefault="00836FB8" w:rsidP="00E33CFA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5032E8">
        <w:rPr>
          <w:rFonts w:ascii="Times New Roman" w:hAnsi="Times New Roman"/>
          <w:sz w:val="28"/>
          <w:szCs w:val="28"/>
        </w:rPr>
        <w:t xml:space="preserve">3.Контроль </w:t>
      </w:r>
      <w:r w:rsidRPr="005032E8">
        <w:rPr>
          <w:rFonts w:ascii="Times New Roman" w:hAnsi="Times New Roman"/>
          <w:kern w:val="2"/>
          <w:sz w:val="28"/>
          <w:szCs w:val="28"/>
        </w:rPr>
        <w:t xml:space="preserve">за исполнением настоящего постановления возложить на заместителя Главы Администрации </w:t>
      </w:r>
      <w:r>
        <w:rPr>
          <w:rFonts w:ascii="Times New Roman" w:hAnsi="Times New Roman"/>
          <w:kern w:val="2"/>
          <w:sz w:val="28"/>
          <w:szCs w:val="28"/>
        </w:rPr>
        <w:t>Шептуховского</w:t>
      </w:r>
      <w:r w:rsidRPr="005032E8">
        <w:rPr>
          <w:rFonts w:ascii="Times New Roman" w:hAnsi="Times New Roman"/>
          <w:kern w:val="2"/>
          <w:sz w:val="28"/>
          <w:szCs w:val="28"/>
        </w:rPr>
        <w:t xml:space="preserve"> сельсовета Кореневского района </w:t>
      </w:r>
      <w:r>
        <w:rPr>
          <w:rFonts w:ascii="Times New Roman" w:hAnsi="Times New Roman"/>
          <w:kern w:val="2"/>
          <w:sz w:val="28"/>
          <w:szCs w:val="28"/>
        </w:rPr>
        <w:t>Тоичкину Е.В.</w:t>
      </w:r>
    </w:p>
    <w:p w:rsidR="00836FB8" w:rsidRPr="005032E8" w:rsidRDefault="00836FB8" w:rsidP="00E33C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2E8">
        <w:rPr>
          <w:rFonts w:ascii="Times New Roman" w:hAnsi="Times New Roman"/>
          <w:sz w:val="28"/>
          <w:szCs w:val="28"/>
        </w:rPr>
        <w:t xml:space="preserve">Глава </w:t>
      </w:r>
    </w:p>
    <w:p w:rsidR="00836FB8" w:rsidRPr="005032E8" w:rsidRDefault="00836FB8" w:rsidP="00E33C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Шептуховского</w:t>
      </w:r>
      <w:r w:rsidRPr="005032E8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</w:t>
      </w:r>
      <w:r>
        <w:rPr>
          <w:rFonts w:ascii="Times New Roman" w:hAnsi="Times New Roman"/>
          <w:sz w:val="28"/>
          <w:szCs w:val="28"/>
        </w:rPr>
        <w:t>Е.В.Бабкина</w:t>
      </w:r>
    </w:p>
    <w:p w:rsidR="00836FB8" w:rsidRPr="005032E8" w:rsidRDefault="00836FB8" w:rsidP="00E33C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FB8" w:rsidRPr="009365DE" w:rsidRDefault="00836FB8" w:rsidP="00D22CC6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9365DE">
        <w:rPr>
          <w:rFonts w:ascii="Times New Roman" w:hAnsi="Times New Roman"/>
          <w:sz w:val="24"/>
          <w:szCs w:val="24"/>
        </w:rPr>
        <w:t xml:space="preserve">Приложение </w:t>
      </w:r>
    </w:p>
    <w:p w:rsidR="00836FB8" w:rsidRPr="009365DE" w:rsidRDefault="00836FB8" w:rsidP="00D22CC6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9365DE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836FB8" w:rsidRPr="009365DE" w:rsidRDefault="00836FB8" w:rsidP="00D22CC6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9365DE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Шептуховского</w:t>
      </w:r>
      <w:r w:rsidRPr="009365DE">
        <w:rPr>
          <w:rFonts w:ascii="Times New Roman" w:hAnsi="Times New Roman"/>
          <w:sz w:val="24"/>
          <w:szCs w:val="24"/>
        </w:rPr>
        <w:t xml:space="preserve"> сельсовета </w:t>
      </w:r>
    </w:p>
    <w:p w:rsidR="00836FB8" w:rsidRPr="009365DE" w:rsidRDefault="00836FB8" w:rsidP="00D22CC6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9365D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11.12.</w:t>
      </w:r>
      <w:r w:rsidRPr="009365DE">
        <w:rPr>
          <w:rFonts w:ascii="Times New Roman" w:hAnsi="Times New Roman"/>
          <w:sz w:val="24"/>
          <w:szCs w:val="24"/>
        </w:rPr>
        <w:t xml:space="preserve"> 2017 года</w:t>
      </w:r>
      <w:r w:rsidRPr="009365DE">
        <w:rPr>
          <w:rFonts w:ascii="Times New Roman" w:hAnsi="Times New Roman"/>
          <w:b/>
          <w:sz w:val="24"/>
          <w:szCs w:val="24"/>
        </w:rPr>
        <w:t xml:space="preserve">  </w:t>
      </w:r>
      <w:r w:rsidRPr="009365D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141</w:t>
      </w:r>
    </w:p>
    <w:p w:rsidR="00836FB8" w:rsidRPr="009365DE" w:rsidRDefault="00836FB8" w:rsidP="00D22CC6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836FB8" w:rsidRPr="009365DE" w:rsidRDefault="00836FB8" w:rsidP="00012D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365DE">
        <w:rPr>
          <w:rFonts w:ascii="Times New Roman" w:hAnsi="Times New Roman"/>
          <w:b/>
          <w:sz w:val="24"/>
          <w:szCs w:val="24"/>
        </w:rPr>
        <w:t>ПЕРЕЧЕНЬ</w:t>
      </w:r>
    </w:p>
    <w:p w:rsidR="00836FB8" w:rsidRPr="009365DE" w:rsidRDefault="00836FB8" w:rsidP="002505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65DE">
        <w:rPr>
          <w:rFonts w:ascii="Times New Roman" w:hAnsi="Times New Roman"/>
          <w:b/>
          <w:sz w:val="24"/>
          <w:szCs w:val="24"/>
        </w:rPr>
        <w:t>муниципальных услуг, предоставляемых на базе филиала областного бюджетного учреждения «Многофункциональный центр по предоставлению государственных и муниципальных услуг » по Кореневскому району</w:t>
      </w:r>
    </w:p>
    <w:p w:rsidR="00836FB8" w:rsidRPr="009365DE" w:rsidRDefault="00836FB8" w:rsidP="00012D5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448" w:type="dxa"/>
        <w:tblInd w:w="16" w:type="dxa"/>
        <w:tblLayout w:type="fixed"/>
        <w:tblLook w:val="00A0"/>
      </w:tblPr>
      <w:tblGrid>
        <w:gridCol w:w="801"/>
        <w:gridCol w:w="8647"/>
      </w:tblGrid>
      <w:tr w:rsidR="00836FB8" w:rsidRPr="009365DE" w:rsidTr="0025051A">
        <w:trPr>
          <w:trHeight w:val="69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</w:tr>
      <w:tr w:rsidR="00836FB8" w:rsidRPr="009365DE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36FB8" w:rsidRPr="009365DE" w:rsidRDefault="00836FB8" w:rsidP="002505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      </w:r>
          </w:p>
        </w:tc>
      </w:tr>
      <w:tr w:rsidR="00836FB8" w:rsidRPr="009365DE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4C4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  <w:lang w:eastAsia="en-US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</w:t>
            </w:r>
          </w:p>
        </w:tc>
      </w:tr>
      <w:tr w:rsidR="00836FB8" w:rsidRPr="009365DE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</w:rP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</w:tr>
      <w:tr w:rsidR="00836FB8" w:rsidRPr="009365DE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      </w:r>
          </w:p>
        </w:tc>
      </w:tr>
      <w:tr w:rsidR="00836FB8" w:rsidRPr="009365DE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  <w:lang w:eastAsia="ar-SA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</w:t>
            </w:r>
          </w:p>
        </w:tc>
      </w:tr>
      <w:tr w:rsidR="00836FB8" w:rsidRPr="009365DE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25051A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  <w:lang w:eastAsia="ar-SA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836FB8" w:rsidRPr="009365DE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25051A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65DE">
              <w:rPr>
                <w:rFonts w:ascii="Times New Roman" w:hAnsi="Times New Roman"/>
                <w:sz w:val="24"/>
                <w:szCs w:val="24"/>
                <w:lang w:eastAsia="ar-SA"/>
              </w:rPr>
              <w:t>Предварительное согласование предоставления земельного участка</w:t>
            </w:r>
          </w:p>
        </w:tc>
      </w:tr>
      <w:tr w:rsidR="00836FB8" w:rsidRPr="009365DE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25051A">
            <w:pPr>
              <w:tabs>
                <w:tab w:val="left" w:pos="1515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65DE">
              <w:rPr>
                <w:rFonts w:ascii="Times New Roman" w:hAnsi="Times New Roman"/>
                <w:sz w:val="24"/>
                <w:szCs w:val="24"/>
                <w:lang w:eastAsia="ar-SA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  <w:tr w:rsidR="00836FB8" w:rsidRPr="009365DE" w:rsidTr="001F4BA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0F01A8">
            <w:pPr>
              <w:rPr>
                <w:rFonts w:ascii="Times New Roman" w:hAnsi="Times New Roman"/>
                <w:sz w:val="24"/>
                <w:szCs w:val="24"/>
              </w:rPr>
            </w:pPr>
            <w:r w:rsidRPr="009365D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B8" w:rsidRPr="009365DE" w:rsidRDefault="00836FB8" w:rsidP="004C4732">
            <w:pPr>
              <w:tabs>
                <w:tab w:val="left" w:pos="1515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365DE">
              <w:rPr>
                <w:rFonts w:ascii="Times New Roman" w:hAnsi="Times New Roman"/>
                <w:sz w:val="24"/>
                <w:szCs w:val="24"/>
                <w:lang w:eastAsia="ar-SA"/>
              </w:rPr>
              <w:t>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</w:tbl>
    <w:p w:rsidR="00836FB8" w:rsidRPr="009365DE" w:rsidRDefault="00836FB8" w:rsidP="00012D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836FB8" w:rsidRPr="009365DE" w:rsidSect="009365D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337D9"/>
    <w:multiLevelType w:val="hybridMultilevel"/>
    <w:tmpl w:val="E522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914A73"/>
    <w:multiLevelType w:val="hybridMultilevel"/>
    <w:tmpl w:val="52841818"/>
    <w:lvl w:ilvl="0" w:tplc="C8480D5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EEF3F55"/>
    <w:multiLevelType w:val="hybridMultilevel"/>
    <w:tmpl w:val="E8FC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96D4F0F"/>
    <w:multiLevelType w:val="hybridMultilevel"/>
    <w:tmpl w:val="10864374"/>
    <w:lvl w:ilvl="0" w:tplc="F1E453A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70C"/>
    <w:rsid w:val="000042E6"/>
    <w:rsid w:val="000059A6"/>
    <w:rsid w:val="00012D5D"/>
    <w:rsid w:val="000253E7"/>
    <w:rsid w:val="00095BD8"/>
    <w:rsid w:val="000F01A8"/>
    <w:rsid w:val="00103BB1"/>
    <w:rsid w:val="00122552"/>
    <w:rsid w:val="00140BBC"/>
    <w:rsid w:val="001545BC"/>
    <w:rsid w:val="00174515"/>
    <w:rsid w:val="00176EC9"/>
    <w:rsid w:val="001978BB"/>
    <w:rsid w:val="001F4BAD"/>
    <w:rsid w:val="0025051A"/>
    <w:rsid w:val="00290538"/>
    <w:rsid w:val="0029271A"/>
    <w:rsid w:val="002E6FD5"/>
    <w:rsid w:val="0036305B"/>
    <w:rsid w:val="003E6656"/>
    <w:rsid w:val="003F6A5F"/>
    <w:rsid w:val="00451DBB"/>
    <w:rsid w:val="004B292F"/>
    <w:rsid w:val="004C4732"/>
    <w:rsid w:val="004C4ACA"/>
    <w:rsid w:val="004E5D45"/>
    <w:rsid w:val="005032E8"/>
    <w:rsid w:val="00524B7D"/>
    <w:rsid w:val="00592CC6"/>
    <w:rsid w:val="0059524E"/>
    <w:rsid w:val="005A6ABA"/>
    <w:rsid w:val="005D3826"/>
    <w:rsid w:val="00635574"/>
    <w:rsid w:val="00690C8D"/>
    <w:rsid w:val="00696999"/>
    <w:rsid w:val="006F0679"/>
    <w:rsid w:val="00707AED"/>
    <w:rsid w:val="00780620"/>
    <w:rsid w:val="007A7D17"/>
    <w:rsid w:val="007D3FBE"/>
    <w:rsid w:val="00807214"/>
    <w:rsid w:val="00836FB8"/>
    <w:rsid w:val="00877B08"/>
    <w:rsid w:val="008A4917"/>
    <w:rsid w:val="008A70A6"/>
    <w:rsid w:val="008C6CA0"/>
    <w:rsid w:val="008E4D90"/>
    <w:rsid w:val="009006E3"/>
    <w:rsid w:val="009365DE"/>
    <w:rsid w:val="009D6C4C"/>
    <w:rsid w:val="009E2CB8"/>
    <w:rsid w:val="009F3D9E"/>
    <w:rsid w:val="00A056ED"/>
    <w:rsid w:val="00A27A69"/>
    <w:rsid w:val="00A604BC"/>
    <w:rsid w:val="00AE4AEB"/>
    <w:rsid w:val="00B0012E"/>
    <w:rsid w:val="00C57568"/>
    <w:rsid w:val="00C7695F"/>
    <w:rsid w:val="00D11E72"/>
    <w:rsid w:val="00D22CC6"/>
    <w:rsid w:val="00D67FEF"/>
    <w:rsid w:val="00D7152A"/>
    <w:rsid w:val="00D855C0"/>
    <w:rsid w:val="00DA1094"/>
    <w:rsid w:val="00DA2F64"/>
    <w:rsid w:val="00DB2A1B"/>
    <w:rsid w:val="00DB6CB0"/>
    <w:rsid w:val="00DC0248"/>
    <w:rsid w:val="00E17772"/>
    <w:rsid w:val="00E33CFA"/>
    <w:rsid w:val="00E8572B"/>
    <w:rsid w:val="00F00448"/>
    <w:rsid w:val="00F146AB"/>
    <w:rsid w:val="00F6270C"/>
    <w:rsid w:val="00F64D0F"/>
    <w:rsid w:val="00F9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70C"/>
    <w:pPr>
      <w:spacing w:after="200" w:line="276" w:lineRule="auto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6270C"/>
    <w:rPr>
      <w:rFonts w:ascii="Calibri" w:eastAsia="Times New Roman" w:hAnsi="Calibri"/>
    </w:rPr>
  </w:style>
  <w:style w:type="character" w:customStyle="1" w:styleId="ConsPlusNormal">
    <w:name w:val="ConsPlusNormal Знак"/>
    <w:link w:val="ConsPlusNormal0"/>
    <w:uiPriority w:val="99"/>
    <w:locked/>
    <w:rsid w:val="00F6270C"/>
    <w:rPr>
      <w:rFonts w:ascii="Arial" w:hAnsi="Arial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F6270C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semiHidden/>
    <w:rsid w:val="00F6270C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D22CC6"/>
    <w:pPr>
      <w:widowControl w:val="0"/>
      <w:suppressAutoHyphens/>
      <w:spacing w:line="100" w:lineRule="atLeast"/>
    </w:pPr>
    <w:rPr>
      <w:rFonts w:cs="Tahoma"/>
      <w:kern w:val="2"/>
      <w:sz w:val="24"/>
      <w:szCs w:val="24"/>
      <w:lang w:eastAsia="hi-IN" w:bidi="hi-IN"/>
    </w:rPr>
  </w:style>
  <w:style w:type="character" w:customStyle="1" w:styleId="10">
    <w:name w:val="Основной шрифт абзаца1"/>
    <w:uiPriority w:val="99"/>
    <w:rsid w:val="00D22CC6"/>
  </w:style>
  <w:style w:type="character" w:customStyle="1" w:styleId="FontStyle47">
    <w:name w:val="Font Style47"/>
    <w:basedOn w:val="10"/>
    <w:uiPriority w:val="99"/>
    <w:rsid w:val="00D22CC6"/>
    <w:rPr>
      <w:rFonts w:cs="Times New Roman"/>
    </w:rPr>
  </w:style>
  <w:style w:type="character" w:customStyle="1" w:styleId="FontStyle29">
    <w:name w:val="Font Style29"/>
    <w:basedOn w:val="DefaultParagraphFont"/>
    <w:uiPriority w:val="99"/>
    <w:rsid w:val="004C4AC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5051A"/>
    <w:pPr>
      <w:suppressAutoHyphens/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4"/>
      <w:lang w:eastAsia="ar-SA"/>
    </w:rPr>
  </w:style>
  <w:style w:type="paragraph" w:styleId="Header">
    <w:name w:val="header"/>
    <w:basedOn w:val="Normal"/>
    <w:link w:val="HeaderChar1"/>
    <w:uiPriority w:val="99"/>
    <w:rsid w:val="00F946C0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0248"/>
    <w:rPr>
      <w:rFonts w:ascii="Calibri" w:hAnsi="Calibri" w:cs="Times New Roma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F946C0"/>
    <w:rPr>
      <w:rFonts w:cs="Times New Roman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7D3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3826"/>
    <w:rPr>
      <w:rFonts w:eastAsia="Times New Roman" w:cs="Times New Roman"/>
      <w:sz w:val="2"/>
    </w:rPr>
  </w:style>
  <w:style w:type="character" w:customStyle="1" w:styleId="2">
    <w:name w:val="Знак Знак2"/>
    <w:basedOn w:val="DefaultParagraphFont"/>
    <w:uiPriority w:val="99"/>
    <w:locked/>
    <w:rsid w:val="005032E8"/>
    <w:rPr>
      <w:rFonts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35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577</Words>
  <Characters>3295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2017-12-12T08:53:00Z</cp:lastPrinted>
  <dcterms:created xsi:type="dcterms:W3CDTF">2017-12-11T14:12:00Z</dcterms:created>
  <dcterms:modified xsi:type="dcterms:W3CDTF">2017-12-12T08:54:00Z</dcterms:modified>
</cp:coreProperties>
</file>