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94" w:rsidRDefault="00DA1094" w:rsidP="00F946C0">
      <w:pPr>
        <w:pStyle w:val="Header"/>
        <w:tabs>
          <w:tab w:val="right" w:pos="10773"/>
        </w:tabs>
        <w:ind w:left="-1701" w:right="-737"/>
        <w:jc w:val="center"/>
        <w:rPr>
          <w:b/>
          <w:sz w:val="40"/>
          <w:szCs w:val="40"/>
        </w:rPr>
      </w:pPr>
      <w:r>
        <w:rPr>
          <w:noProof/>
        </w:rPr>
        <w:pict>
          <v:group id="_x0000_s1026" style="position:absolute;left:0;text-align:left;margin-left:2in;margin-top:-27pt;width:131.45pt;height:122.65pt;z-index:251658240;mso-wrap-distance-left:0;mso-wrap-distance-right:0" coordorigin="2893,-14" coordsize="2629,2453">
            <v:rect id="_x0000_s1027" style="position:absolute;left:2893;top:-14;width:2629;height:2453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078;top:41;width:2332;height:2375;v-text-anchor:middle">
              <v:fill type="frame"/>
              <v:stroke joinstyle="round"/>
              <v:imagedata r:id="rId5" o:title=""/>
            </v:shape>
            <v:shape id="_x0000_s1029" type="#_x0000_t75" style="position:absolute;left:3060;width:2332;height:2375;v-text-anchor:middle">
              <v:fill type="frame"/>
              <v:stroke joinstyle="round"/>
              <v:imagedata r:id="rId5" o:title=""/>
            </v:shape>
            <w10:wrap type="topAndBottom"/>
          </v:group>
        </w:pict>
      </w:r>
    </w:p>
    <w:p w:rsidR="00DA1094" w:rsidRDefault="00DA1094" w:rsidP="00F946C0">
      <w:pPr>
        <w:pStyle w:val="Header"/>
        <w:tabs>
          <w:tab w:val="right" w:pos="10773"/>
        </w:tabs>
        <w:ind w:left="-1701" w:right="-73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DA1094" w:rsidRDefault="00DA1094" w:rsidP="00F946C0">
      <w:pPr>
        <w:pStyle w:val="Header"/>
        <w:tabs>
          <w:tab w:val="right" w:pos="10773"/>
        </w:tabs>
        <w:ind w:left="-1701" w:right="-73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ШЕПТУХОВСКОГО  СЕЛЬСОВЕТА</w:t>
      </w:r>
    </w:p>
    <w:p w:rsidR="00DA1094" w:rsidRDefault="00DA1094" w:rsidP="00F946C0">
      <w:pPr>
        <w:pStyle w:val="Header"/>
        <w:tabs>
          <w:tab w:val="right" w:pos="10773"/>
        </w:tabs>
        <w:ind w:left="-1701" w:right="-73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КОРЕНЕВСКОГО  РАЙОНА    КУРСКОЙ  ОБЛАСТИ</w:t>
      </w:r>
    </w:p>
    <w:p w:rsidR="00DA1094" w:rsidRDefault="00DA1094" w:rsidP="00F946C0">
      <w:pPr>
        <w:tabs>
          <w:tab w:val="left" w:pos="617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</w:p>
    <w:p w:rsidR="00DA1094" w:rsidRDefault="00DA1094" w:rsidP="00F946C0">
      <w:pPr>
        <w:tabs>
          <w:tab w:val="left" w:pos="6174"/>
        </w:tabs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                     </w:t>
      </w:r>
      <w:r>
        <w:rPr>
          <w:b/>
          <w:sz w:val="40"/>
          <w:szCs w:val="40"/>
        </w:rPr>
        <w:t>ПОСТАНОВЛЕНИЕ</w:t>
      </w:r>
    </w:p>
    <w:p w:rsidR="00DA1094" w:rsidRDefault="00DA1094" w:rsidP="00F946C0">
      <w:pPr>
        <w:tabs>
          <w:tab w:val="left" w:pos="6174"/>
        </w:tabs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27.06.2017 г.   №  65</w:t>
      </w:r>
    </w:p>
    <w:p w:rsidR="00DA1094" w:rsidRDefault="00DA1094" w:rsidP="00F946C0">
      <w:pPr>
        <w:tabs>
          <w:tab w:val="left" w:pos="617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Курская область,307422,с.Шептуховка</w:t>
      </w:r>
    </w:p>
    <w:p w:rsidR="00DA1094" w:rsidRPr="00F00448" w:rsidRDefault="00DA1094" w:rsidP="00F6270C">
      <w:pPr>
        <w:pStyle w:val="NoSpacing"/>
        <w:rPr>
          <w:rFonts w:ascii="Times New Roman" w:hAnsi="Times New Roman"/>
          <w:sz w:val="24"/>
          <w:szCs w:val="24"/>
        </w:rPr>
      </w:pPr>
    </w:p>
    <w:p w:rsidR="00DA1094" w:rsidRPr="00F00448" w:rsidRDefault="00DA1094" w:rsidP="00F6270C">
      <w:pPr>
        <w:pStyle w:val="NoSpacing"/>
        <w:rPr>
          <w:rFonts w:ascii="Times New Roman" w:hAnsi="Times New Roman"/>
          <w:sz w:val="24"/>
          <w:szCs w:val="24"/>
        </w:rPr>
      </w:pPr>
      <w:r w:rsidRPr="00F00448">
        <w:rPr>
          <w:rFonts w:ascii="Times New Roman" w:hAnsi="Times New Roman"/>
          <w:sz w:val="24"/>
          <w:szCs w:val="24"/>
        </w:rPr>
        <w:t>«Об утверждении перечня муниципальных</w:t>
      </w:r>
    </w:p>
    <w:p w:rsidR="00DA1094" w:rsidRPr="00F00448" w:rsidRDefault="00DA1094" w:rsidP="006F0679">
      <w:pPr>
        <w:pStyle w:val="NoSpacing"/>
        <w:rPr>
          <w:rFonts w:ascii="Times New Roman" w:hAnsi="Times New Roman"/>
          <w:sz w:val="24"/>
          <w:szCs w:val="24"/>
        </w:rPr>
      </w:pPr>
      <w:r w:rsidRPr="00F00448">
        <w:rPr>
          <w:rFonts w:ascii="Times New Roman" w:hAnsi="Times New Roman"/>
          <w:sz w:val="24"/>
          <w:szCs w:val="24"/>
        </w:rPr>
        <w:t xml:space="preserve">услуг, предоставляемых на базе филиала </w:t>
      </w:r>
    </w:p>
    <w:p w:rsidR="00DA1094" w:rsidRPr="00F00448" w:rsidRDefault="00DA1094" w:rsidP="006F0679">
      <w:pPr>
        <w:pStyle w:val="NoSpacing"/>
        <w:rPr>
          <w:rFonts w:ascii="Times New Roman" w:hAnsi="Times New Roman"/>
          <w:sz w:val="24"/>
          <w:szCs w:val="24"/>
        </w:rPr>
      </w:pPr>
      <w:r w:rsidRPr="00F00448">
        <w:rPr>
          <w:rFonts w:ascii="Times New Roman" w:hAnsi="Times New Roman"/>
          <w:sz w:val="24"/>
          <w:szCs w:val="24"/>
        </w:rPr>
        <w:t>областного бюджетного учреждения</w:t>
      </w:r>
    </w:p>
    <w:p w:rsidR="00DA1094" w:rsidRPr="00F00448" w:rsidRDefault="00DA1094" w:rsidP="006F0679">
      <w:pPr>
        <w:pStyle w:val="NoSpacing"/>
        <w:rPr>
          <w:rFonts w:ascii="Times New Roman" w:hAnsi="Times New Roman"/>
          <w:sz w:val="24"/>
          <w:szCs w:val="24"/>
        </w:rPr>
      </w:pPr>
      <w:r w:rsidRPr="00F00448">
        <w:rPr>
          <w:rFonts w:ascii="Times New Roman" w:hAnsi="Times New Roman"/>
          <w:sz w:val="24"/>
          <w:szCs w:val="24"/>
        </w:rPr>
        <w:t>«Многофункциональный центр по предоставлению</w:t>
      </w:r>
    </w:p>
    <w:p w:rsidR="00DA1094" w:rsidRPr="00F00448" w:rsidRDefault="00DA1094" w:rsidP="006F0679">
      <w:pPr>
        <w:pStyle w:val="NoSpacing"/>
        <w:rPr>
          <w:rFonts w:ascii="Times New Roman" w:hAnsi="Times New Roman"/>
          <w:sz w:val="24"/>
          <w:szCs w:val="24"/>
        </w:rPr>
      </w:pPr>
      <w:r w:rsidRPr="00F00448">
        <w:rPr>
          <w:rFonts w:ascii="Times New Roman" w:hAnsi="Times New Roman"/>
          <w:sz w:val="24"/>
          <w:szCs w:val="24"/>
        </w:rPr>
        <w:t xml:space="preserve"> государственных и муниципальных услуг »</w:t>
      </w:r>
    </w:p>
    <w:p w:rsidR="00DA1094" w:rsidRPr="00F00448" w:rsidRDefault="00DA1094" w:rsidP="006F0679">
      <w:pPr>
        <w:pStyle w:val="NoSpacing"/>
        <w:rPr>
          <w:rFonts w:ascii="Times New Roman" w:hAnsi="Times New Roman"/>
          <w:sz w:val="24"/>
          <w:szCs w:val="24"/>
        </w:rPr>
      </w:pPr>
      <w:r w:rsidRPr="00F00448">
        <w:rPr>
          <w:rFonts w:ascii="Times New Roman" w:hAnsi="Times New Roman"/>
          <w:sz w:val="24"/>
          <w:szCs w:val="24"/>
        </w:rPr>
        <w:t xml:space="preserve"> по Кореневскому  району»</w:t>
      </w:r>
    </w:p>
    <w:p w:rsidR="00DA1094" w:rsidRPr="00F00448" w:rsidRDefault="00DA1094" w:rsidP="00F6270C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A1094" w:rsidRPr="00F00448" w:rsidRDefault="00DA1094" w:rsidP="00E33C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0448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 июля 2010г. № 210-ФЗ «Об организации предоставления государственных и муниципальных услуг», постановлением Правительства РФ от 27 сентября 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распоряжением Администрации Курской области от 22.03.2012 года № 202-ра «Об утверждении перечня государственных услуг, предоставление которых организуется в областном бюджетном учреждении « Многофункциональный центр по предоставлению государственных и муниципальных услуг» (в ред. от 04.07.2016г. № 230) Администрация </w:t>
      </w:r>
      <w:r>
        <w:rPr>
          <w:rFonts w:ascii="Times New Roman" w:hAnsi="Times New Roman"/>
          <w:sz w:val="24"/>
          <w:szCs w:val="24"/>
        </w:rPr>
        <w:t xml:space="preserve">Шептуховского </w:t>
      </w:r>
      <w:r w:rsidRPr="00F00448">
        <w:rPr>
          <w:rFonts w:ascii="Times New Roman" w:hAnsi="Times New Roman"/>
          <w:sz w:val="24"/>
          <w:szCs w:val="24"/>
        </w:rPr>
        <w:t>сельсовета Кореневского района Курской области  ПОСТАНОВЛЯЕТ:</w:t>
      </w:r>
    </w:p>
    <w:p w:rsidR="00DA1094" w:rsidRPr="00F00448" w:rsidRDefault="00DA1094" w:rsidP="00DB2A1B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F00448">
        <w:rPr>
          <w:rFonts w:ascii="Times New Roman" w:hAnsi="Times New Roman"/>
          <w:sz w:val="24"/>
          <w:szCs w:val="24"/>
        </w:rPr>
        <w:t>1.Утвердить прилагаемый  перечень муниципальных услуг, предоставляемых на базе филиала областного бюджетного учреждения «Многофункциональный центр по предоставлению государственных и муниципальных услуг » по Кореневскому району.</w:t>
      </w:r>
    </w:p>
    <w:p w:rsidR="00DA1094" w:rsidRPr="00F00448" w:rsidRDefault="00DA1094" w:rsidP="00F6270C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448">
        <w:rPr>
          <w:rFonts w:ascii="Times New Roman" w:hAnsi="Times New Roman" w:cs="Times New Roman"/>
          <w:sz w:val="24"/>
          <w:szCs w:val="24"/>
        </w:rPr>
        <w:t>2. Разместить настоящее постановление на официальном сайте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Шептуховский сельсовет</w:t>
      </w:r>
      <w:r w:rsidRPr="00F00448">
        <w:rPr>
          <w:rFonts w:ascii="Times New Roman" w:hAnsi="Times New Roman" w:cs="Times New Roman"/>
          <w:sz w:val="24"/>
          <w:szCs w:val="24"/>
        </w:rPr>
        <w:t>»   Кореневского района Курской области в сети «Интернет».</w:t>
      </w:r>
    </w:p>
    <w:p w:rsidR="00DA1094" w:rsidRPr="00F00448" w:rsidRDefault="00DA1094" w:rsidP="00E33CFA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F00448">
        <w:rPr>
          <w:rFonts w:ascii="Times New Roman" w:hAnsi="Times New Roman"/>
          <w:sz w:val="24"/>
          <w:szCs w:val="24"/>
        </w:rPr>
        <w:t xml:space="preserve">3.Контроль </w:t>
      </w:r>
      <w:r w:rsidRPr="00F00448">
        <w:rPr>
          <w:rFonts w:ascii="Times New Roman" w:hAnsi="Times New Roman"/>
          <w:kern w:val="2"/>
          <w:sz w:val="24"/>
          <w:szCs w:val="24"/>
        </w:rPr>
        <w:t xml:space="preserve">за исполнением настоящего постановления возложить на заместителя Главы Администрации </w:t>
      </w:r>
      <w:r>
        <w:rPr>
          <w:rFonts w:ascii="Times New Roman" w:hAnsi="Times New Roman"/>
          <w:kern w:val="2"/>
          <w:sz w:val="24"/>
          <w:szCs w:val="24"/>
        </w:rPr>
        <w:t>Шептуховского сельсовета</w:t>
      </w:r>
      <w:r w:rsidRPr="00F00448">
        <w:rPr>
          <w:rFonts w:ascii="Times New Roman" w:hAnsi="Times New Roman"/>
          <w:kern w:val="2"/>
          <w:sz w:val="24"/>
          <w:szCs w:val="24"/>
        </w:rPr>
        <w:t xml:space="preserve"> Кореневского района </w:t>
      </w:r>
      <w:r>
        <w:rPr>
          <w:rFonts w:ascii="Times New Roman" w:hAnsi="Times New Roman"/>
          <w:kern w:val="2"/>
          <w:sz w:val="24"/>
          <w:szCs w:val="24"/>
        </w:rPr>
        <w:t>Тоичкину Е.В</w:t>
      </w:r>
      <w:r w:rsidRPr="00F00448">
        <w:rPr>
          <w:rFonts w:ascii="Times New Roman" w:hAnsi="Times New Roman"/>
          <w:kern w:val="2"/>
          <w:sz w:val="24"/>
          <w:szCs w:val="24"/>
        </w:rPr>
        <w:t>.</w:t>
      </w:r>
    </w:p>
    <w:p w:rsidR="00DA1094" w:rsidRPr="00F00448" w:rsidRDefault="00DA1094" w:rsidP="00F6270C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A1094" w:rsidRPr="00F00448" w:rsidRDefault="00DA1094" w:rsidP="00F6270C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A1094" w:rsidRPr="00F00448" w:rsidRDefault="00DA1094" w:rsidP="00E33C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448">
        <w:rPr>
          <w:rFonts w:ascii="Times New Roman" w:hAnsi="Times New Roman"/>
          <w:sz w:val="24"/>
          <w:szCs w:val="24"/>
        </w:rPr>
        <w:t xml:space="preserve">Глава </w:t>
      </w:r>
    </w:p>
    <w:p w:rsidR="00DA1094" w:rsidRPr="00F00448" w:rsidRDefault="00DA1094" w:rsidP="00E33C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Шептуховского</w:t>
      </w:r>
      <w:r w:rsidRPr="00F00448">
        <w:rPr>
          <w:rFonts w:ascii="Times New Roman" w:hAnsi="Times New Roman"/>
          <w:sz w:val="24"/>
          <w:szCs w:val="24"/>
        </w:rPr>
        <w:t xml:space="preserve"> сельсовета                                                          </w:t>
      </w:r>
      <w:r>
        <w:rPr>
          <w:rFonts w:ascii="Times New Roman" w:hAnsi="Times New Roman"/>
          <w:sz w:val="24"/>
          <w:szCs w:val="24"/>
        </w:rPr>
        <w:t>Е.В.Бабкина</w:t>
      </w:r>
    </w:p>
    <w:p w:rsidR="00DA1094" w:rsidRPr="00F00448" w:rsidRDefault="00DA1094" w:rsidP="00D22CC6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00448">
        <w:rPr>
          <w:rFonts w:ascii="Times New Roman" w:hAnsi="Times New Roman"/>
          <w:sz w:val="24"/>
          <w:szCs w:val="24"/>
        </w:rPr>
        <w:t xml:space="preserve">Приложение </w:t>
      </w:r>
    </w:p>
    <w:p w:rsidR="00DA1094" w:rsidRPr="00F00448" w:rsidRDefault="00DA1094" w:rsidP="00D22CC6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00448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DA1094" w:rsidRPr="00F00448" w:rsidRDefault="00DA1094" w:rsidP="00D22CC6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00448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Шептуховского</w:t>
      </w:r>
      <w:r w:rsidRPr="00F00448">
        <w:rPr>
          <w:rFonts w:ascii="Times New Roman" w:hAnsi="Times New Roman"/>
          <w:sz w:val="24"/>
          <w:szCs w:val="24"/>
        </w:rPr>
        <w:t xml:space="preserve"> сельсовета </w:t>
      </w:r>
    </w:p>
    <w:p w:rsidR="00DA1094" w:rsidRPr="00F00448" w:rsidRDefault="00DA1094" w:rsidP="00D22CC6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F0044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27</w:t>
      </w:r>
      <w:r w:rsidRPr="00F00448">
        <w:rPr>
          <w:rFonts w:ascii="Times New Roman" w:hAnsi="Times New Roman"/>
          <w:sz w:val="24"/>
          <w:szCs w:val="24"/>
        </w:rPr>
        <w:t>.06.2017 года</w:t>
      </w:r>
      <w:r w:rsidRPr="00F00448">
        <w:rPr>
          <w:rFonts w:ascii="Times New Roman" w:hAnsi="Times New Roman"/>
          <w:b/>
          <w:sz w:val="24"/>
          <w:szCs w:val="24"/>
        </w:rPr>
        <w:t xml:space="preserve">  </w:t>
      </w:r>
      <w:r w:rsidRPr="00F0044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65</w:t>
      </w:r>
    </w:p>
    <w:p w:rsidR="00DA1094" w:rsidRPr="00F00448" w:rsidRDefault="00DA1094" w:rsidP="00D22CC6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DA1094" w:rsidRPr="00F00448" w:rsidRDefault="00DA1094" w:rsidP="00012D5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00448">
        <w:rPr>
          <w:rFonts w:ascii="Times New Roman" w:hAnsi="Times New Roman"/>
          <w:b/>
          <w:sz w:val="24"/>
          <w:szCs w:val="24"/>
        </w:rPr>
        <w:t>ПЕРЕЧЕНЬ</w:t>
      </w:r>
    </w:p>
    <w:p w:rsidR="00DA1094" w:rsidRPr="00F00448" w:rsidRDefault="00DA1094" w:rsidP="002505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448">
        <w:rPr>
          <w:rFonts w:ascii="Times New Roman" w:hAnsi="Times New Roman"/>
          <w:b/>
          <w:sz w:val="24"/>
          <w:szCs w:val="24"/>
        </w:rPr>
        <w:t>муниципальных услуг, предоставляемых на базе филиала областного бюджетного учреждения «Многофункциональный центр по предоставлению государственных и муниципальных услуг » по Кореневскому району</w:t>
      </w:r>
    </w:p>
    <w:p w:rsidR="00DA1094" w:rsidRPr="00F00448" w:rsidRDefault="00DA1094" w:rsidP="00012D5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448" w:type="dxa"/>
        <w:tblInd w:w="16" w:type="dxa"/>
        <w:tblLayout w:type="fixed"/>
        <w:tblLook w:val="00A0"/>
      </w:tblPr>
      <w:tblGrid>
        <w:gridCol w:w="801"/>
        <w:gridCol w:w="8647"/>
      </w:tblGrid>
      <w:tr w:rsidR="00DA1094" w:rsidRPr="00635574" w:rsidTr="0025051A">
        <w:trPr>
          <w:trHeight w:val="69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635574" w:rsidRDefault="00DA1094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63557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635574" w:rsidRDefault="00DA1094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635574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</w:t>
            </w:r>
          </w:p>
        </w:tc>
      </w:tr>
      <w:tr w:rsidR="00DA1094" w:rsidRPr="00635574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635574" w:rsidRDefault="00DA1094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63557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DA1094" w:rsidRPr="00635574" w:rsidRDefault="00DA1094" w:rsidP="002505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635574" w:rsidRDefault="00DA1094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635574">
              <w:rPr>
                <w:rFonts w:ascii="Times New Roman" w:hAnsi="Times New Roman"/>
                <w:sz w:val="24"/>
                <w:szCs w:val="24"/>
              </w:rPr>
      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      </w:r>
          </w:p>
        </w:tc>
      </w:tr>
      <w:tr w:rsidR="00DA1094" w:rsidRPr="00635574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635574" w:rsidRDefault="00DA1094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6355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635574" w:rsidRDefault="00DA1094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635574">
              <w:rPr>
                <w:rFonts w:ascii="Times New Roman" w:hAnsi="Times New Roman"/>
                <w:sz w:val="24"/>
                <w:szCs w:val="24"/>
              </w:rPr>
              <w:t xml:space="preserve">Присвоение наименований улицам, площадям и иным территориям проживания граждан в населенных пунктах и адресов земельным участкам, установление нумерации домов </w:t>
            </w:r>
          </w:p>
        </w:tc>
      </w:tr>
      <w:tr w:rsidR="00DA1094" w:rsidRPr="00635574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635574" w:rsidRDefault="00DA1094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6355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635574" w:rsidRDefault="00DA1094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635574">
              <w:rPr>
                <w:rFonts w:ascii="Times New Roman" w:hAnsi="Times New Roman"/>
                <w:sz w:val="24"/>
                <w:szCs w:val="24"/>
              </w:rPr>
              <w:t>Предоставление в безвозмездное пользование, аренду имущества, находящегося в муниципальной собственности</w:t>
            </w:r>
          </w:p>
        </w:tc>
      </w:tr>
      <w:tr w:rsidR="00DA1094" w:rsidRPr="00635574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635574" w:rsidRDefault="00DA1094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63557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635574" w:rsidRDefault="00DA1094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635574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без проведения торгов</w:t>
            </w:r>
          </w:p>
        </w:tc>
      </w:tr>
      <w:tr w:rsidR="00DA1094" w:rsidRPr="00635574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635574" w:rsidRDefault="00DA1094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63557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635574" w:rsidRDefault="00DA1094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F00448">
              <w:rPr>
                <w:rFonts w:ascii="Times New Roman" w:hAnsi="Times New Roman"/>
                <w:sz w:val="24"/>
                <w:szCs w:val="24"/>
                <w:lang w:eastAsia="ar-SA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</w:t>
            </w:r>
          </w:p>
        </w:tc>
      </w:tr>
      <w:tr w:rsidR="00DA1094" w:rsidRPr="00635574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635574" w:rsidRDefault="00DA1094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63557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635574" w:rsidRDefault="00DA1094" w:rsidP="0025051A">
            <w:pPr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F00448">
              <w:rPr>
                <w:rFonts w:ascii="Times New Roman" w:hAnsi="Times New Roman"/>
                <w:sz w:val="24"/>
                <w:szCs w:val="24"/>
                <w:lang w:eastAsia="ar-SA"/>
              </w:rPr>
              <w:t>Утверждение схемы расположения земельного участка на кадастровом плане территории</w:t>
            </w:r>
          </w:p>
        </w:tc>
      </w:tr>
      <w:tr w:rsidR="00DA1094" w:rsidRPr="00635574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635574" w:rsidRDefault="00DA1094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63557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F00448" w:rsidRDefault="00DA1094" w:rsidP="0025051A">
            <w:pPr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0448">
              <w:rPr>
                <w:rFonts w:ascii="Times New Roman" w:hAnsi="Times New Roman"/>
                <w:sz w:val="24"/>
                <w:szCs w:val="24"/>
                <w:lang w:eastAsia="ar-SA"/>
              </w:rPr>
              <w:t>Предварительное согласование предоставления земельного участка</w:t>
            </w:r>
          </w:p>
        </w:tc>
      </w:tr>
      <w:tr w:rsidR="00DA1094" w:rsidRPr="00635574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635574" w:rsidRDefault="00DA1094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63557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F00448" w:rsidRDefault="00DA1094" w:rsidP="0025051A">
            <w:pPr>
              <w:tabs>
                <w:tab w:val="left" w:pos="1515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0448">
              <w:rPr>
                <w:rFonts w:ascii="Times New Roman" w:hAnsi="Times New Roman"/>
                <w:sz w:val="24"/>
                <w:szCs w:val="24"/>
                <w:lang w:eastAsia="ar-SA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</w:tr>
      <w:tr w:rsidR="00DA1094" w:rsidRPr="00635574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635574" w:rsidRDefault="00DA1094" w:rsidP="000F01A8">
            <w:pPr>
              <w:rPr>
                <w:rFonts w:ascii="Times New Roman" w:hAnsi="Times New Roman"/>
                <w:sz w:val="28"/>
                <w:szCs w:val="28"/>
              </w:rPr>
            </w:pPr>
            <w:r w:rsidRPr="00635574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25051A" w:rsidRDefault="00DA1094" w:rsidP="0025051A">
            <w:pPr>
              <w:tabs>
                <w:tab w:val="left" w:pos="1515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Выдача разрешений на вырубку деревьев и кустарников на территории сельского поселения Курской области</w:t>
            </w:r>
          </w:p>
        </w:tc>
      </w:tr>
      <w:tr w:rsidR="00DA1094" w:rsidRPr="00635574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635574" w:rsidRDefault="00DA1094" w:rsidP="00F00448">
            <w:pPr>
              <w:rPr>
                <w:rFonts w:ascii="Times New Roman" w:hAnsi="Times New Roman"/>
                <w:sz w:val="28"/>
                <w:szCs w:val="28"/>
              </w:rPr>
            </w:pPr>
            <w:r w:rsidRPr="00635574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94" w:rsidRPr="0025051A" w:rsidRDefault="00DA1094" w:rsidP="0025051A">
            <w:pPr>
              <w:tabs>
                <w:tab w:val="left" w:pos="1515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Выдача несовершеннолетним лица, достигшим 16 лет, разрешения на вступление в брак до достижения брачного возраста</w:t>
            </w:r>
          </w:p>
        </w:tc>
      </w:tr>
    </w:tbl>
    <w:p w:rsidR="00DA1094" w:rsidRPr="00E33CFA" w:rsidRDefault="00DA1094" w:rsidP="00012D5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A1094" w:rsidRPr="00E33CFA" w:rsidRDefault="00DA1094" w:rsidP="00012D5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sectPr w:rsidR="00DA1094" w:rsidRPr="00E33CFA" w:rsidSect="00524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337D9"/>
    <w:multiLevelType w:val="hybridMultilevel"/>
    <w:tmpl w:val="E522D9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914A73"/>
    <w:multiLevelType w:val="hybridMultilevel"/>
    <w:tmpl w:val="52841818"/>
    <w:lvl w:ilvl="0" w:tplc="C8480D5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EEF3F55"/>
    <w:multiLevelType w:val="hybridMultilevel"/>
    <w:tmpl w:val="E8FC9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96D4F0F"/>
    <w:multiLevelType w:val="hybridMultilevel"/>
    <w:tmpl w:val="10864374"/>
    <w:lvl w:ilvl="0" w:tplc="F1E453A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70C"/>
    <w:rsid w:val="000042E6"/>
    <w:rsid w:val="000059A6"/>
    <w:rsid w:val="00012D5D"/>
    <w:rsid w:val="000253E7"/>
    <w:rsid w:val="00095BD8"/>
    <w:rsid w:val="000F01A8"/>
    <w:rsid w:val="00103BB1"/>
    <w:rsid w:val="00122552"/>
    <w:rsid w:val="00140BBC"/>
    <w:rsid w:val="001545BC"/>
    <w:rsid w:val="00174515"/>
    <w:rsid w:val="00176EC9"/>
    <w:rsid w:val="001978BB"/>
    <w:rsid w:val="001F4BAD"/>
    <w:rsid w:val="0025051A"/>
    <w:rsid w:val="00290538"/>
    <w:rsid w:val="0029271A"/>
    <w:rsid w:val="002E6FD5"/>
    <w:rsid w:val="0036305B"/>
    <w:rsid w:val="003E6656"/>
    <w:rsid w:val="00451DBB"/>
    <w:rsid w:val="004B292F"/>
    <w:rsid w:val="004C4ACA"/>
    <w:rsid w:val="004E5D45"/>
    <w:rsid w:val="00524B7D"/>
    <w:rsid w:val="00592CC6"/>
    <w:rsid w:val="0059524E"/>
    <w:rsid w:val="005A6ABA"/>
    <w:rsid w:val="00635574"/>
    <w:rsid w:val="00690C8D"/>
    <w:rsid w:val="00696999"/>
    <w:rsid w:val="006F0679"/>
    <w:rsid w:val="00707AED"/>
    <w:rsid w:val="00780620"/>
    <w:rsid w:val="00877B08"/>
    <w:rsid w:val="008A4917"/>
    <w:rsid w:val="009006E3"/>
    <w:rsid w:val="009D6C4C"/>
    <w:rsid w:val="009F3D9E"/>
    <w:rsid w:val="00A056ED"/>
    <w:rsid w:val="00A27A69"/>
    <w:rsid w:val="00A604BC"/>
    <w:rsid w:val="00AE4AEB"/>
    <w:rsid w:val="00B0012E"/>
    <w:rsid w:val="00C57568"/>
    <w:rsid w:val="00C7695F"/>
    <w:rsid w:val="00D11E72"/>
    <w:rsid w:val="00D22CC6"/>
    <w:rsid w:val="00D67FEF"/>
    <w:rsid w:val="00D7152A"/>
    <w:rsid w:val="00D855C0"/>
    <w:rsid w:val="00DA1094"/>
    <w:rsid w:val="00DA2F64"/>
    <w:rsid w:val="00DB2A1B"/>
    <w:rsid w:val="00DB6CB0"/>
    <w:rsid w:val="00E33CFA"/>
    <w:rsid w:val="00F00448"/>
    <w:rsid w:val="00F146AB"/>
    <w:rsid w:val="00F6270C"/>
    <w:rsid w:val="00F9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70C"/>
    <w:pPr>
      <w:spacing w:after="200" w:line="276" w:lineRule="auto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6270C"/>
    <w:rPr>
      <w:rFonts w:ascii="Calibri" w:eastAsia="Times New Roman" w:hAnsi="Calibri"/>
    </w:rPr>
  </w:style>
  <w:style w:type="character" w:customStyle="1" w:styleId="ConsPlusNormal">
    <w:name w:val="ConsPlusNormal Знак"/>
    <w:link w:val="ConsPlusNormal0"/>
    <w:uiPriority w:val="99"/>
    <w:locked/>
    <w:rsid w:val="00F6270C"/>
    <w:rPr>
      <w:rFonts w:ascii="Arial" w:eastAsia="Times New Roman" w:hAnsi="Arial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F6270C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semiHidden/>
    <w:rsid w:val="00F6270C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D22CC6"/>
    <w:pPr>
      <w:widowControl w:val="0"/>
      <w:suppressAutoHyphens/>
      <w:spacing w:line="100" w:lineRule="atLeast"/>
    </w:pPr>
    <w:rPr>
      <w:rFonts w:cs="Tahoma"/>
      <w:kern w:val="2"/>
      <w:sz w:val="24"/>
      <w:szCs w:val="24"/>
      <w:lang w:eastAsia="hi-IN" w:bidi="hi-IN"/>
    </w:rPr>
  </w:style>
  <w:style w:type="character" w:customStyle="1" w:styleId="10">
    <w:name w:val="Основной шрифт абзаца1"/>
    <w:uiPriority w:val="99"/>
    <w:rsid w:val="00D22CC6"/>
  </w:style>
  <w:style w:type="character" w:customStyle="1" w:styleId="FontStyle47">
    <w:name w:val="Font Style47"/>
    <w:basedOn w:val="10"/>
    <w:uiPriority w:val="99"/>
    <w:rsid w:val="00D22CC6"/>
    <w:rPr>
      <w:rFonts w:cs="Times New Roman"/>
    </w:rPr>
  </w:style>
  <w:style w:type="character" w:customStyle="1" w:styleId="FontStyle29">
    <w:name w:val="Font Style29"/>
    <w:basedOn w:val="DefaultParagraphFont"/>
    <w:uiPriority w:val="99"/>
    <w:rsid w:val="004C4AC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5051A"/>
    <w:pPr>
      <w:suppressAutoHyphens/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4"/>
      <w:lang w:eastAsia="ar-SA"/>
    </w:rPr>
  </w:style>
  <w:style w:type="paragraph" w:styleId="Header">
    <w:name w:val="header"/>
    <w:basedOn w:val="Normal"/>
    <w:link w:val="HeaderChar1"/>
    <w:uiPriority w:val="99"/>
    <w:rsid w:val="00F946C0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B4748"/>
    <w:rPr>
      <w:rFonts w:ascii="Calibri" w:eastAsia="Times New Roman" w:hAnsi="Calibri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F946C0"/>
    <w:rPr>
      <w:rFonts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4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275</TotalTime>
  <Pages>2</Pages>
  <Words>548</Words>
  <Characters>3124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2017-06-08T12:23:00Z</cp:lastPrinted>
  <dcterms:created xsi:type="dcterms:W3CDTF">2015-05-08T10:18:00Z</dcterms:created>
  <dcterms:modified xsi:type="dcterms:W3CDTF">2017-06-27T06:49:00Z</dcterms:modified>
</cp:coreProperties>
</file>